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0B2B" w14:textId="77FC85EC" w:rsidR="00E80374" w:rsidRDefault="00E80374" w:rsidP="00D47F73">
      <w:pPr>
        <w:pStyle w:val="affff6"/>
        <w:spacing w:before="190" w:line="0" w:lineRule="atLeast"/>
        <w:ind w:right="-68"/>
      </w:pPr>
      <w:bookmarkStart w:id="0" w:name="_Toc278549859"/>
      <w:bookmarkStart w:id="1" w:name="_Toc311709987"/>
      <w:bookmarkStart w:id="2" w:name="_Toc325050679"/>
      <w:bookmarkStart w:id="3" w:name="_Toc335153607"/>
    </w:p>
    <w:p w14:paraId="008A7686" w14:textId="159502F8" w:rsidR="00E80374" w:rsidRDefault="00E80374" w:rsidP="00D47F73">
      <w:pPr>
        <w:pStyle w:val="affff6"/>
        <w:spacing w:before="190" w:line="0" w:lineRule="atLeast"/>
        <w:ind w:right="-68"/>
        <w:jc w:val="center"/>
      </w:pPr>
    </w:p>
    <w:p w14:paraId="5AF19692" w14:textId="1AD36875" w:rsidR="00E80374" w:rsidRDefault="00E80374" w:rsidP="00D47F73">
      <w:pPr>
        <w:pStyle w:val="affff6"/>
        <w:spacing w:before="190" w:line="0" w:lineRule="atLeast"/>
        <w:ind w:right="-68"/>
        <w:jc w:val="center"/>
      </w:pPr>
    </w:p>
    <w:p w14:paraId="012A391C" w14:textId="59E023FC" w:rsidR="00E80374" w:rsidRDefault="00E80374" w:rsidP="00D47F73">
      <w:pPr>
        <w:pStyle w:val="affff6"/>
        <w:spacing w:before="190" w:line="0" w:lineRule="atLeast"/>
        <w:ind w:right="-68"/>
        <w:jc w:val="center"/>
      </w:pPr>
    </w:p>
    <w:p w14:paraId="4BDD8C7C" w14:textId="7724B6A1" w:rsidR="00E80374" w:rsidRPr="001247AC" w:rsidRDefault="008536DD" w:rsidP="00D47F73">
      <w:pPr>
        <w:pStyle w:val="affff6"/>
        <w:spacing w:before="190" w:line="0" w:lineRule="atLeast"/>
        <w:ind w:right="-68"/>
        <w:jc w:val="center"/>
        <w:rPr>
          <w:rFonts w:eastAsia="HG丸ｺﾞｼｯｸM-PRO"/>
          <w:b/>
          <w:color w:val="000000"/>
          <w:sz w:val="48"/>
          <w:szCs w:val="48"/>
        </w:rPr>
      </w:pPr>
      <w:r>
        <w:rPr>
          <w:rFonts w:eastAsia="HG丸ｺﾞｼｯｸM-PRO" w:hint="eastAsia"/>
          <w:b/>
          <w:color w:val="000000"/>
          <w:sz w:val="48"/>
          <w:szCs w:val="48"/>
        </w:rPr>
        <w:t>妊娠されたパートナーの方</w:t>
      </w:r>
      <w:r w:rsidR="00E80374" w:rsidRPr="001247AC">
        <w:rPr>
          <w:rFonts w:eastAsia="HG丸ｺﾞｼｯｸM-PRO" w:hint="eastAsia"/>
          <w:b/>
          <w:color w:val="000000"/>
          <w:sz w:val="48"/>
          <w:szCs w:val="48"/>
        </w:rPr>
        <w:t>へ</w:t>
      </w:r>
    </w:p>
    <w:p w14:paraId="37DD6557" w14:textId="77777777" w:rsidR="00E80374" w:rsidRPr="00A62048" w:rsidRDefault="00E80374" w:rsidP="00D47F73">
      <w:pPr>
        <w:pStyle w:val="affff6"/>
        <w:spacing w:before="190" w:line="400" w:lineRule="atLeast"/>
        <w:ind w:right="-68"/>
        <w:jc w:val="center"/>
        <w:rPr>
          <w:rFonts w:eastAsia="HG丸ｺﾞｼｯｸM-PRO"/>
          <w:color w:val="000000"/>
          <w:sz w:val="21"/>
          <w:szCs w:val="21"/>
        </w:rPr>
      </w:pPr>
    </w:p>
    <w:p w14:paraId="6BF91A72" w14:textId="682D9D01" w:rsidR="00E80374" w:rsidRPr="009B4F3D" w:rsidRDefault="008536DD" w:rsidP="00D47F73">
      <w:pPr>
        <w:pStyle w:val="affff6"/>
        <w:spacing w:line="400" w:lineRule="atLeast"/>
        <w:ind w:right="-34"/>
        <w:rPr>
          <w:rFonts w:ascii="HG丸ｺﾞｼｯｸM-PRO" w:eastAsia="HG丸ｺﾞｼｯｸM-PRO" w:hAnsi="Arial" w:cs="Arial"/>
          <w:sz w:val="28"/>
          <w:szCs w:val="28"/>
        </w:rPr>
      </w:pPr>
      <w:r>
        <w:rPr>
          <w:noProof/>
        </w:rPr>
        <mc:AlternateContent>
          <mc:Choice Requires="wps">
            <w:drawing>
              <wp:anchor distT="0" distB="0" distL="114300" distR="114300" simplePos="0" relativeHeight="251657728" behindDoc="1" locked="0" layoutInCell="1" allowOverlap="1" wp14:anchorId="3FAA69A8" wp14:editId="7CD6ACC9">
                <wp:simplePos x="0" y="0"/>
                <wp:positionH relativeFrom="column">
                  <wp:posOffset>636270</wp:posOffset>
                </wp:positionH>
                <wp:positionV relativeFrom="paragraph">
                  <wp:posOffset>80645</wp:posOffset>
                </wp:positionV>
                <wp:extent cx="4732020" cy="1265555"/>
                <wp:effectExtent l="0" t="0" r="11430" b="10795"/>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2020" cy="126555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6A75A9" w14:textId="77777777" w:rsidR="009B4F3D" w:rsidRDefault="009B4F3D" w:rsidP="009B4F3D">
                            <w:pPr>
                              <w:pStyle w:val="affff6"/>
                              <w:spacing w:line="5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試験課題名</w:t>
                            </w:r>
                          </w:p>
                          <w:p w14:paraId="37CC9EDC" w14:textId="1033402F" w:rsidR="00667711" w:rsidRPr="009B4F3D" w:rsidRDefault="009B4F3D" w:rsidP="009B4F3D">
                            <w:pPr>
                              <w:pStyle w:val="affff6"/>
                              <w:spacing w:line="500" w:lineRule="exact"/>
                              <w:jc w:val="center"/>
                              <w:rPr>
                                <w:rFonts w:ascii="HG丸ｺﾞｼｯｸM-PRO" w:eastAsia="HG丸ｺﾞｼｯｸM-PRO" w:hAnsi="HG丸ｺﾞｼｯｸM-PRO"/>
                                <w:color w:val="FF0000"/>
                                <w:sz w:val="28"/>
                                <w:szCs w:val="28"/>
                              </w:rPr>
                            </w:pPr>
                            <w:r w:rsidRPr="00B83676">
                              <w:rPr>
                                <w:rFonts w:ascii="HG丸ｺﾞｼｯｸM-PRO" w:eastAsia="HG丸ｺﾞｼｯｸM-PRO" w:hAnsi="HG丸ｺﾞｼｯｸM-PRO" w:hint="eastAsia"/>
                                <w:color w:val="FF0000"/>
                                <w:sz w:val="28"/>
                                <w:szCs w:val="28"/>
                              </w:rPr>
                              <w:t>簡</w:t>
                            </w:r>
                            <w:r>
                              <w:rPr>
                                <w:rFonts w:ascii="HG丸ｺﾞｼｯｸM-PRO" w:eastAsia="HG丸ｺﾞｼｯｸM-PRO" w:hAnsi="HG丸ｺﾞｼｯｸM-PRO" w:hint="eastAsia"/>
                                <w:color w:val="FF0000"/>
                                <w:sz w:val="28"/>
                                <w:szCs w:val="28"/>
                              </w:rPr>
                              <w:t>略</w:t>
                            </w:r>
                            <w:r w:rsidR="00D13401">
                              <w:rPr>
                                <w:rFonts w:ascii="HG丸ｺﾞｼｯｸM-PRO" w:eastAsia="HG丸ｺﾞｼｯｸM-PRO" w:hAnsi="HG丸ｺﾞｼｯｸM-PRO" w:hint="eastAsia"/>
                                <w:color w:val="FF0000"/>
                                <w:sz w:val="28"/>
                                <w:szCs w:val="28"/>
                              </w:rPr>
                              <w:t>版を推奨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AA69A8" id="角丸四角形 2" o:spid="_x0000_s1026" style="position:absolute;margin-left:50.1pt;margin-top:6.35pt;width:372.6pt;height:9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" fillcolor="white [3201]" strokecolor="black [3200]" strokeweight="2pt">
                <v:path arrowok="t"/>
                <v:textbox>
                  <w:txbxContent>
                    <w:p w14:paraId="4B6A75A9" w14:textId="77777777" w:rsidR="009B4F3D" w:rsidRDefault="009B4F3D" w:rsidP="009B4F3D">
                      <w:pPr>
                        <w:pStyle w:val="affff6"/>
                        <w:spacing w:line="5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試験課題名</w:t>
                      </w:r>
                    </w:p>
                    <w:p w14:paraId="37CC9EDC" w14:textId="1033402F" w:rsidR="00667711" w:rsidRPr="009B4F3D" w:rsidRDefault="009B4F3D" w:rsidP="009B4F3D">
                      <w:pPr>
                        <w:pStyle w:val="affff6"/>
                        <w:spacing w:line="500" w:lineRule="exact"/>
                        <w:jc w:val="center"/>
                        <w:rPr>
                          <w:rFonts w:ascii="HG丸ｺﾞｼｯｸM-PRO" w:eastAsia="HG丸ｺﾞｼｯｸM-PRO" w:hAnsi="HG丸ｺﾞｼｯｸM-PRO"/>
                          <w:color w:val="FF0000"/>
                          <w:sz w:val="28"/>
                          <w:szCs w:val="28"/>
                        </w:rPr>
                      </w:pPr>
                      <w:r w:rsidRPr="00B83676">
                        <w:rPr>
                          <w:rFonts w:ascii="HG丸ｺﾞｼｯｸM-PRO" w:eastAsia="HG丸ｺﾞｼｯｸM-PRO" w:hAnsi="HG丸ｺﾞｼｯｸM-PRO" w:hint="eastAsia"/>
                          <w:color w:val="FF0000"/>
                          <w:sz w:val="28"/>
                          <w:szCs w:val="28"/>
                        </w:rPr>
                        <w:t>簡</w:t>
                      </w:r>
                      <w:r>
                        <w:rPr>
                          <w:rFonts w:ascii="HG丸ｺﾞｼｯｸM-PRO" w:eastAsia="HG丸ｺﾞｼｯｸM-PRO" w:hAnsi="HG丸ｺﾞｼｯｸM-PRO" w:hint="eastAsia"/>
                          <w:color w:val="FF0000"/>
                          <w:sz w:val="28"/>
                          <w:szCs w:val="28"/>
                        </w:rPr>
                        <w:t>略</w:t>
                      </w:r>
                      <w:r w:rsidR="00D13401">
                        <w:rPr>
                          <w:rFonts w:ascii="HG丸ｺﾞｼｯｸM-PRO" w:eastAsia="HG丸ｺﾞｼｯｸM-PRO" w:hAnsi="HG丸ｺﾞｼｯｸM-PRO" w:hint="eastAsia"/>
                          <w:color w:val="FF0000"/>
                          <w:sz w:val="28"/>
                          <w:szCs w:val="28"/>
                        </w:rPr>
                        <w:t>版を推奨</w:t>
                      </w:r>
                    </w:p>
                  </w:txbxContent>
                </v:textbox>
                <w10:wrap type="topAndBottom"/>
              </v:roundrect>
            </w:pict>
          </mc:Fallback>
        </mc:AlternateContent>
      </w:r>
    </w:p>
    <w:p w14:paraId="3504500F" w14:textId="567F38FF" w:rsidR="008536DD" w:rsidRDefault="00C32D39" w:rsidP="00AA3916">
      <w:pPr>
        <w:pStyle w:val="affff6"/>
        <w:spacing w:line="0" w:lineRule="atLeast"/>
        <w:ind w:left="3092" w:right="-34" w:hangingChars="1100" w:hanging="3092"/>
        <w:jc w:val="center"/>
        <w:rPr>
          <w:rFonts w:ascii="HG丸ｺﾞｼｯｸM-PRO" w:eastAsia="HG丸ｺﾞｼｯｸM-PRO" w:hAnsi="Arial" w:cs="Arial"/>
          <w:b/>
          <w:sz w:val="28"/>
          <w:szCs w:val="28"/>
        </w:rPr>
      </w:pPr>
      <w:r w:rsidRPr="00A71F96">
        <w:rPr>
          <w:rFonts w:ascii="HG丸ｺﾞｼｯｸM-PRO" w:eastAsia="HG丸ｺﾞｼｯｸM-PRO" w:hAnsi="Arial" w:cs="Arial" w:hint="eastAsia"/>
          <w:b/>
          <w:sz w:val="28"/>
          <w:szCs w:val="28"/>
        </w:rPr>
        <w:t>男性患者さんのパートナー</w:t>
      </w:r>
      <w:r w:rsidR="008536DD">
        <w:rPr>
          <w:rFonts w:ascii="HG丸ｺﾞｼｯｸM-PRO" w:eastAsia="HG丸ｺﾞｼｯｸM-PRO" w:hAnsi="Arial" w:cs="Arial" w:hint="eastAsia"/>
          <w:b/>
          <w:sz w:val="28"/>
          <w:szCs w:val="28"/>
        </w:rPr>
        <w:t>の方</w:t>
      </w:r>
      <w:r w:rsidRPr="00A71F96">
        <w:rPr>
          <w:rFonts w:ascii="HG丸ｺﾞｼｯｸM-PRO" w:eastAsia="HG丸ｺﾞｼｯｸM-PRO" w:hAnsi="Arial" w:cs="Arial" w:hint="eastAsia"/>
          <w:b/>
          <w:sz w:val="28"/>
          <w:szCs w:val="28"/>
        </w:rPr>
        <w:t>が妊娠</w:t>
      </w:r>
      <w:r w:rsidR="0096646A">
        <w:rPr>
          <w:rFonts w:ascii="HG丸ｺﾞｼｯｸM-PRO" w:eastAsia="HG丸ｺﾞｼｯｸM-PRO" w:hAnsi="Arial" w:cs="Arial" w:hint="eastAsia"/>
          <w:b/>
          <w:sz w:val="28"/>
          <w:szCs w:val="28"/>
        </w:rPr>
        <w:t>され</w:t>
      </w:r>
      <w:r w:rsidRPr="00A71F96">
        <w:rPr>
          <w:rFonts w:ascii="HG丸ｺﾞｼｯｸM-PRO" w:eastAsia="HG丸ｺﾞｼｯｸM-PRO" w:hAnsi="Arial" w:cs="Arial" w:hint="eastAsia"/>
          <w:b/>
          <w:sz w:val="28"/>
          <w:szCs w:val="28"/>
        </w:rPr>
        <w:t>た場合の</w:t>
      </w:r>
    </w:p>
    <w:p w14:paraId="4E786B85" w14:textId="7D5CA3A3" w:rsidR="00A45020" w:rsidRDefault="00D32DBE" w:rsidP="00AA3916">
      <w:pPr>
        <w:pStyle w:val="affff6"/>
        <w:spacing w:line="0" w:lineRule="atLeast"/>
        <w:ind w:left="3092" w:right="-34" w:hangingChars="1100" w:hanging="3092"/>
        <w:jc w:val="center"/>
        <w:rPr>
          <w:rFonts w:ascii="HG丸ｺﾞｼｯｸM-PRO" w:eastAsia="HG丸ｺﾞｼｯｸM-PRO" w:hAnsi="Arial" w:cs="Arial"/>
          <w:b/>
          <w:sz w:val="28"/>
          <w:szCs w:val="28"/>
        </w:rPr>
      </w:pPr>
      <w:r>
        <w:rPr>
          <w:rFonts w:ascii="HG丸ｺﾞｼｯｸM-PRO" w:eastAsia="HG丸ｺﾞｼｯｸM-PRO" w:hAnsi="Arial" w:cs="Arial" w:hint="eastAsia"/>
          <w:b/>
          <w:sz w:val="28"/>
          <w:szCs w:val="28"/>
        </w:rPr>
        <w:t>妊娠の</w:t>
      </w:r>
      <w:r w:rsidR="00C32D39" w:rsidRPr="00A71F96">
        <w:rPr>
          <w:rFonts w:ascii="HG丸ｺﾞｼｯｸM-PRO" w:eastAsia="HG丸ｺﾞｼｯｸM-PRO" w:hAnsi="Arial" w:cs="Arial" w:hint="eastAsia"/>
          <w:b/>
          <w:sz w:val="28"/>
          <w:szCs w:val="28"/>
        </w:rPr>
        <w:t>追跡調査</w:t>
      </w:r>
      <w:r>
        <w:rPr>
          <w:rFonts w:ascii="HG丸ｺﾞｼｯｸM-PRO" w:eastAsia="HG丸ｺﾞｼｯｸM-PRO" w:hAnsi="Arial" w:cs="Arial" w:hint="eastAsia"/>
          <w:b/>
          <w:sz w:val="28"/>
          <w:szCs w:val="28"/>
        </w:rPr>
        <w:t>に関する</w:t>
      </w:r>
      <w:r w:rsidR="00C32D39" w:rsidRPr="00A71F96">
        <w:rPr>
          <w:rFonts w:ascii="HG丸ｺﾞｼｯｸM-PRO" w:eastAsia="HG丸ｺﾞｼｯｸM-PRO" w:hAnsi="Arial" w:cs="Arial" w:hint="eastAsia"/>
          <w:b/>
          <w:sz w:val="28"/>
          <w:szCs w:val="28"/>
        </w:rPr>
        <w:t>説明文書および同意</w:t>
      </w:r>
      <w:r w:rsidR="00CC075E">
        <w:rPr>
          <w:rFonts w:ascii="HG丸ｺﾞｼｯｸM-PRO" w:eastAsia="HG丸ｺﾞｼｯｸM-PRO" w:hAnsi="Arial" w:cs="Arial" w:hint="eastAsia"/>
          <w:b/>
          <w:sz w:val="28"/>
          <w:szCs w:val="28"/>
        </w:rPr>
        <w:t>文</w:t>
      </w:r>
      <w:r w:rsidR="00C32D39" w:rsidRPr="00A71F96">
        <w:rPr>
          <w:rFonts w:ascii="HG丸ｺﾞｼｯｸM-PRO" w:eastAsia="HG丸ｺﾞｼｯｸM-PRO" w:hAnsi="Arial" w:cs="Arial" w:hint="eastAsia"/>
          <w:b/>
          <w:sz w:val="28"/>
          <w:szCs w:val="28"/>
        </w:rPr>
        <w:t>書</w:t>
      </w:r>
    </w:p>
    <w:p w14:paraId="7CC19A90" w14:textId="71F50682" w:rsidR="00A45020" w:rsidRDefault="00A45020" w:rsidP="00AA3916">
      <w:pPr>
        <w:pStyle w:val="affff6"/>
        <w:spacing w:line="0" w:lineRule="atLeast"/>
        <w:ind w:left="3092" w:right="-34" w:hangingChars="1100" w:hanging="3092"/>
        <w:rPr>
          <w:rFonts w:ascii="HG丸ｺﾞｼｯｸM-PRO" w:eastAsia="HG丸ｺﾞｼｯｸM-PRO" w:hAnsi="Arial" w:cs="Arial"/>
          <w:b/>
          <w:sz w:val="28"/>
          <w:szCs w:val="28"/>
        </w:rPr>
      </w:pPr>
    </w:p>
    <w:p w14:paraId="2A5390EE" w14:textId="77777777" w:rsidR="00A45020" w:rsidRDefault="00A45020" w:rsidP="00AA3916">
      <w:pPr>
        <w:pStyle w:val="affff6"/>
        <w:spacing w:line="0" w:lineRule="atLeast"/>
        <w:ind w:left="3092" w:right="-34" w:hangingChars="1100" w:hanging="3092"/>
        <w:rPr>
          <w:rFonts w:ascii="HG丸ｺﾞｼｯｸM-PRO" w:eastAsia="HG丸ｺﾞｼｯｸM-PRO" w:hAnsi="Arial" w:cs="Arial"/>
          <w:b/>
          <w:sz w:val="28"/>
          <w:szCs w:val="28"/>
        </w:rPr>
      </w:pPr>
    </w:p>
    <w:p w14:paraId="0A556BAB" w14:textId="77777777" w:rsidR="0096646A" w:rsidRDefault="0096646A" w:rsidP="00AA3916">
      <w:pPr>
        <w:pStyle w:val="affff6"/>
        <w:spacing w:line="0" w:lineRule="atLeast"/>
        <w:ind w:left="3092" w:right="-34" w:hangingChars="1100" w:hanging="3092"/>
        <w:rPr>
          <w:rFonts w:ascii="HG丸ｺﾞｼｯｸM-PRO" w:eastAsia="HG丸ｺﾞｼｯｸM-PRO" w:hAnsi="Arial" w:cs="Arial"/>
          <w:b/>
          <w:sz w:val="28"/>
          <w:szCs w:val="28"/>
        </w:rPr>
        <w:sectPr w:rsidR="0096646A" w:rsidSect="0096646A">
          <w:headerReference w:type="default" r:id="rId66"/>
          <w:footerReference w:type="default" r:id="rId67"/>
          <w:headerReference w:type="first" r:id="rId68"/>
          <w:footerReference w:type="first" r:id="rId69"/>
          <w:pgSz w:w="11907" w:h="16839" w:code="9"/>
          <w:pgMar w:top="1134" w:right="1134" w:bottom="1701" w:left="1134" w:header="1418" w:footer="1418" w:gutter="0"/>
          <w:pgNumType w:start="1"/>
          <w:cols w:space="720"/>
          <w:titlePg/>
          <w:docGrid w:linePitch="326"/>
        </w:sectPr>
      </w:pPr>
    </w:p>
    <w:p w14:paraId="10860C45" w14:textId="51BB9145" w:rsidR="005C7831" w:rsidRPr="008E4219" w:rsidRDefault="005C7831" w:rsidP="0096646A">
      <w:pPr>
        <w:pStyle w:val="Text"/>
        <w:keepLines w:val="0"/>
        <w:widowControl w:val="0"/>
        <w:spacing w:afterLines="100" w:after="240"/>
        <w:jc w:val="left"/>
        <w:rPr>
          <w:rFonts w:ascii="HG丸ｺﾞｼｯｸM-PRO" w:eastAsia="HG丸ｺﾞｼｯｸM-PRO"/>
          <w:b/>
          <w:sz w:val="32"/>
          <w:szCs w:val="32"/>
          <w:lang w:eastAsia="ja-JP"/>
        </w:rPr>
      </w:pPr>
      <w:r w:rsidRPr="008E4219">
        <w:rPr>
          <w:rFonts w:ascii="HG丸ｺﾞｼｯｸM-PRO" w:eastAsia="HG丸ｺﾞｼｯｸM-PRO" w:hint="eastAsia"/>
          <w:b/>
          <w:sz w:val="32"/>
          <w:szCs w:val="32"/>
          <w:lang w:eastAsia="ja-JP"/>
        </w:rPr>
        <w:lastRenderedPageBreak/>
        <w:t xml:space="preserve">目 </w:t>
      </w:r>
      <w:r w:rsidR="008E4219">
        <w:rPr>
          <w:rFonts w:ascii="HG丸ｺﾞｼｯｸM-PRO" w:eastAsia="HG丸ｺﾞｼｯｸM-PRO" w:hint="eastAsia"/>
          <w:b/>
          <w:sz w:val="32"/>
          <w:szCs w:val="32"/>
          <w:lang w:eastAsia="ja-JP"/>
        </w:rPr>
        <w:t xml:space="preserve"> </w:t>
      </w:r>
      <w:r w:rsidRPr="008E4219">
        <w:rPr>
          <w:rFonts w:ascii="HG丸ｺﾞｼｯｸM-PRO" w:eastAsia="HG丸ｺﾞｼｯｸM-PRO" w:hint="eastAsia"/>
          <w:b/>
          <w:sz w:val="32"/>
          <w:szCs w:val="32"/>
          <w:lang w:eastAsia="ja-JP"/>
        </w:rPr>
        <w:t>次</w:t>
      </w:r>
    </w:p>
    <w:p w14:paraId="4E393292" w14:textId="0E94C596" w:rsidR="007A21E0" w:rsidRDefault="00CD05C3">
      <w:pPr>
        <w:pStyle w:val="10"/>
        <w:rPr>
          <w:rFonts w:asciiTheme="minorHAnsi" w:eastAsiaTheme="minorEastAsia" w:hAnsiTheme="minorHAnsi" w:cstheme="minorBidi"/>
          <w:noProof/>
          <w:kern w:val="2"/>
          <w:sz w:val="22"/>
          <w:szCs w:val="24"/>
          <w:lang w:eastAsia="ja-JP"/>
          <w14:ligatures w14:val="standardContextual"/>
        </w:rPr>
      </w:pPr>
      <w:r>
        <w:rPr>
          <w:rFonts w:hAnsi="HG丸ｺﾞｼｯｸM-PRO"/>
          <w:szCs w:val="24"/>
        </w:rPr>
        <w:fldChar w:fldCharType="begin"/>
      </w:r>
      <w:r>
        <w:rPr>
          <w:rFonts w:hAnsi="HG丸ｺﾞｼｯｸM-PRO"/>
          <w:szCs w:val="24"/>
        </w:rPr>
        <w:instrText xml:space="preserve"> TOC \o "1-3" </w:instrText>
      </w:r>
      <w:r>
        <w:rPr>
          <w:rFonts w:hAnsi="HG丸ｺﾞｼｯｸM-PRO"/>
          <w:szCs w:val="24"/>
        </w:rPr>
        <w:fldChar w:fldCharType="separate"/>
      </w:r>
      <w:r w:rsidR="007A21E0">
        <w:rPr>
          <w:noProof/>
          <w:lang w:eastAsia="ja-JP"/>
        </w:rPr>
        <w:t>1</w:t>
      </w:r>
      <w:r w:rsidR="007A21E0">
        <w:rPr>
          <w:rFonts w:asciiTheme="minorHAnsi" w:eastAsiaTheme="minorEastAsia" w:hAnsiTheme="minorHAnsi" w:cstheme="minorBidi"/>
          <w:noProof/>
          <w:kern w:val="2"/>
          <w:sz w:val="22"/>
          <w:szCs w:val="24"/>
          <w:lang w:eastAsia="ja-JP"/>
          <w14:ligatures w14:val="standardContextual"/>
        </w:rPr>
        <w:tab/>
      </w:r>
      <w:r w:rsidR="007A21E0">
        <w:rPr>
          <w:noProof/>
          <w:lang w:eastAsia="ja-JP"/>
        </w:rPr>
        <w:t>はじめに</w:t>
      </w:r>
      <w:r w:rsidR="007A21E0">
        <w:rPr>
          <w:noProof/>
        </w:rPr>
        <w:tab/>
      </w:r>
      <w:r w:rsidR="007A21E0">
        <w:rPr>
          <w:noProof/>
        </w:rPr>
        <w:fldChar w:fldCharType="begin"/>
      </w:r>
      <w:r w:rsidR="007A21E0">
        <w:rPr>
          <w:noProof/>
        </w:rPr>
        <w:instrText xml:space="preserve"> PAGEREF _Toc182816202 \h </w:instrText>
      </w:r>
      <w:r w:rsidR="007A21E0">
        <w:rPr>
          <w:noProof/>
        </w:rPr>
      </w:r>
      <w:r w:rsidR="007A21E0">
        <w:rPr>
          <w:noProof/>
        </w:rPr>
        <w:fldChar w:fldCharType="separate"/>
      </w:r>
      <w:r w:rsidR="008C34EB">
        <w:rPr>
          <w:noProof/>
        </w:rPr>
        <w:t>1</w:t>
      </w:r>
      <w:r w:rsidR="007A21E0">
        <w:rPr>
          <w:noProof/>
        </w:rPr>
        <w:fldChar w:fldCharType="end"/>
      </w:r>
    </w:p>
    <w:p w14:paraId="0355E4E2" w14:textId="75794426"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2</w:t>
      </w:r>
      <w:r>
        <w:rPr>
          <w:rFonts w:asciiTheme="minorHAnsi" w:eastAsiaTheme="minorEastAsia" w:hAnsiTheme="minorHAnsi" w:cstheme="minorBidi"/>
          <w:noProof/>
          <w:kern w:val="2"/>
          <w:sz w:val="22"/>
          <w:szCs w:val="24"/>
          <w:lang w:eastAsia="ja-JP"/>
          <w14:ligatures w14:val="standardContextual"/>
        </w:rPr>
        <w:tab/>
      </w:r>
      <w:r>
        <w:rPr>
          <w:noProof/>
          <w:lang w:eastAsia="ja-JP"/>
        </w:rPr>
        <w:t>妊娠の追跡調査の目的と方法</w:t>
      </w:r>
      <w:r>
        <w:rPr>
          <w:noProof/>
        </w:rPr>
        <w:tab/>
      </w:r>
      <w:r>
        <w:rPr>
          <w:noProof/>
        </w:rPr>
        <w:fldChar w:fldCharType="begin"/>
      </w:r>
      <w:r>
        <w:rPr>
          <w:noProof/>
        </w:rPr>
        <w:instrText xml:space="preserve"> PAGEREF _Toc182816203 \h </w:instrText>
      </w:r>
      <w:r>
        <w:rPr>
          <w:noProof/>
        </w:rPr>
      </w:r>
      <w:r>
        <w:rPr>
          <w:noProof/>
        </w:rPr>
        <w:fldChar w:fldCharType="separate"/>
      </w:r>
      <w:r w:rsidR="008C34EB">
        <w:rPr>
          <w:noProof/>
        </w:rPr>
        <w:t>1</w:t>
      </w:r>
      <w:r>
        <w:rPr>
          <w:noProof/>
        </w:rPr>
        <w:fldChar w:fldCharType="end"/>
      </w:r>
    </w:p>
    <w:p w14:paraId="113A5D6A" w14:textId="332D54D3"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3</w:t>
      </w:r>
      <w:r>
        <w:rPr>
          <w:rFonts w:asciiTheme="minorHAnsi" w:eastAsiaTheme="minorEastAsia" w:hAnsiTheme="minorHAnsi" w:cstheme="minorBidi"/>
          <w:noProof/>
          <w:kern w:val="2"/>
          <w:sz w:val="22"/>
          <w:szCs w:val="24"/>
          <w:lang w:eastAsia="ja-JP"/>
          <w14:ligatures w14:val="standardContextual"/>
        </w:rPr>
        <w:tab/>
      </w:r>
      <w:r>
        <w:rPr>
          <w:noProof/>
          <w:lang w:eastAsia="ja-JP"/>
        </w:rPr>
        <w:t>妊娠の追跡調査への協力、拒否や取りやめはあなたの自由意思です</w:t>
      </w:r>
      <w:r>
        <w:rPr>
          <w:noProof/>
        </w:rPr>
        <w:tab/>
      </w:r>
      <w:r>
        <w:rPr>
          <w:noProof/>
        </w:rPr>
        <w:fldChar w:fldCharType="begin"/>
      </w:r>
      <w:r>
        <w:rPr>
          <w:noProof/>
        </w:rPr>
        <w:instrText xml:space="preserve"> PAGEREF _Toc182816204 \h </w:instrText>
      </w:r>
      <w:r>
        <w:rPr>
          <w:noProof/>
        </w:rPr>
      </w:r>
      <w:r>
        <w:rPr>
          <w:noProof/>
        </w:rPr>
        <w:fldChar w:fldCharType="separate"/>
      </w:r>
      <w:r w:rsidR="008C34EB">
        <w:rPr>
          <w:noProof/>
        </w:rPr>
        <w:t>2</w:t>
      </w:r>
      <w:r>
        <w:rPr>
          <w:noProof/>
        </w:rPr>
        <w:fldChar w:fldCharType="end"/>
      </w:r>
    </w:p>
    <w:p w14:paraId="071E5E8A" w14:textId="63E37444"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4</w:t>
      </w:r>
      <w:r>
        <w:rPr>
          <w:rFonts w:asciiTheme="minorHAnsi" w:eastAsiaTheme="minorEastAsia" w:hAnsiTheme="minorHAnsi" w:cstheme="minorBidi"/>
          <w:noProof/>
          <w:kern w:val="2"/>
          <w:sz w:val="22"/>
          <w:szCs w:val="24"/>
          <w:lang w:eastAsia="ja-JP"/>
          <w14:ligatures w14:val="standardContextual"/>
        </w:rPr>
        <w:tab/>
      </w:r>
      <w:r>
        <w:rPr>
          <w:noProof/>
          <w:lang w:eastAsia="ja-JP"/>
        </w:rPr>
        <w:t>予測される利益と不利益</w:t>
      </w:r>
      <w:r>
        <w:rPr>
          <w:noProof/>
        </w:rPr>
        <w:tab/>
      </w:r>
      <w:r>
        <w:rPr>
          <w:noProof/>
        </w:rPr>
        <w:fldChar w:fldCharType="begin"/>
      </w:r>
      <w:r>
        <w:rPr>
          <w:noProof/>
        </w:rPr>
        <w:instrText xml:space="preserve"> PAGEREF _Toc182816205 \h </w:instrText>
      </w:r>
      <w:r>
        <w:rPr>
          <w:noProof/>
        </w:rPr>
      </w:r>
      <w:r>
        <w:rPr>
          <w:noProof/>
        </w:rPr>
        <w:fldChar w:fldCharType="separate"/>
      </w:r>
      <w:r w:rsidR="008C34EB">
        <w:rPr>
          <w:noProof/>
        </w:rPr>
        <w:t>2</w:t>
      </w:r>
      <w:r>
        <w:rPr>
          <w:noProof/>
        </w:rPr>
        <w:fldChar w:fldCharType="end"/>
      </w:r>
    </w:p>
    <w:p w14:paraId="331D7BFF" w14:textId="45DA0949"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5</w:t>
      </w:r>
      <w:r>
        <w:rPr>
          <w:rFonts w:asciiTheme="minorHAnsi" w:eastAsiaTheme="minorEastAsia" w:hAnsiTheme="minorHAnsi" w:cstheme="minorBidi"/>
          <w:noProof/>
          <w:kern w:val="2"/>
          <w:sz w:val="22"/>
          <w:szCs w:val="24"/>
          <w:lang w:eastAsia="ja-JP"/>
          <w14:ligatures w14:val="standardContextual"/>
        </w:rPr>
        <w:tab/>
      </w:r>
      <w:r>
        <w:rPr>
          <w:noProof/>
          <w:lang w:eastAsia="ja-JP"/>
        </w:rPr>
        <w:t>新しい情報の提供について</w:t>
      </w:r>
      <w:r>
        <w:rPr>
          <w:noProof/>
        </w:rPr>
        <w:tab/>
      </w:r>
      <w:r>
        <w:rPr>
          <w:noProof/>
        </w:rPr>
        <w:fldChar w:fldCharType="begin"/>
      </w:r>
      <w:r>
        <w:rPr>
          <w:noProof/>
        </w:rPr>
        <w:instrText xml:space="preserve"> PAGEREF _Toc182816206 \h </w:instrText>
      </w:r>
      <w:r>
        <w:rPr>
          <w:noProof/>
        </w:rPr>
      </w:r>
      <w:r>
        <w:rPr>
          <w:noProof/>
        </w:rPr>
        <w:fldChar w:fldCharType="separate"/>
      </w:r>
      <w:r w:rsidR="008C34EB">
        <w:rPr>
          <w:noProof/>
        </w:rPr>
        <w:t>2</w:t>
      </w:r>
      <w:r>
        <w:rPr>
          <w:noProof/>
        </w:rPr>
        <w:fldChar w:fldCharType="end"/>
      </w:r>
    </w:p>
    <w:p w14:paraId="0D2AB165" w14:textId="045179EC"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6</w:t>
      </w:r>
      <w:r>
        <w:rPr>
          <w:rFonts w:asciiTheme="minorHAnsi" w:eastAsiaTheme="minorEastAsia" w:hAnsiTheme="minorHAnsi" w:cstheme="minorBidi"/>
          <w:noProof/>
          <w:kern w:val="2"/>
          <w:sz w:val="22"/>
          <w:szCs w:val="24"/>
          <w:lang w:eastAsia="ja-JP"/>
          <w14:ligatures w14:val="standardContextual"/>
        </w:rPr>
        <w:tab/>
      </w:r>
      <w:r>
        <w:rPr>
          <w:noProof/>
          <w:lang w:eastAsia="ja-JP"/>
        </w:rPr>
        <w:t>妊娠の追跡調査に伴う費用について</w:t>
      </w:r>
      <w:r>
        <w:rPr>
          <w:noProof/>
        </w:rPr>
        <w:tab/>
      </w:r>
      <w:r>
        <w:rPr>
          <w:noProof/>
        </w:rPr>
        <w:fldChar w:fldCharType="begin"/>
      </w:r>
      <w:r>
        <w:rPr>
          <w:noProof/>
        </w:rPr>
        <w:instrText xml:space="preserve"> PAGEREF _Toc182816207 \h </w:instrText>
      </w:r>
      <w:r>
        <w:rPr>
          <w:noProof/>
        </w:rPr>
      </w:r>
      <w:r>
        <w:rPr>
          <w:noProof/>
        </w:rPr>
        <w:fldChar w:fldCharType="separate"/>
      </w:r>
      <w:r w:rsidR="008C34EB">
        <w:rPr>
          <w:noProof/>
        </w:rPr>
        <w:t>3</w:t>
      </w:r>
      <w:r>
        <w:rPr>
          <w:noProof/>
        </w:rPr>
        <w:fldChar w:fldCharType="end"/>
      </w:r>
    </w:p>
    <w:p w14:paraId="39E4154E" w14:textId="70B14807"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7</w:t>
      </w:r>
      <w:r>
        <w:rPr>
          <w:rFonts w:asciiTheme="minorHAnsi" w:eastAsiaTheme="minorEastAsia" w:hAnsiTheme="minorHAnsi" w:cstheme="minorBidi"/>
          <w:noProof/>
          <w:kern w:val="2"/>
          <w:sz w:val="22"/>
          <w:szCs w:val="24"/>
          <w:lang w:eastAsia="ja-JP"/>
          <w14:ligatures w14:val="standardContextual"/>
        </w:rPr>
        <w:tab/>
      </w:r>
      <w:r>
        <w:rPr>
          <w:noProof/>
          <w:lang w:eastAsia="ja-JP"/>
        </w:rPr>
        <w:t>プライバシーの保護について</w:t>
      </w:r>
      <w:r>
        <w:rPr>
          <w:noProof/>
        </w:rPr>
        <w:tab/>
      </w:r>
      <w:r>
        <w:rPr>
          <w:noProof/>
        </w:rPr>
        <w:fldChar w:fldCharType="begin"/>
      </w:r>
      <w:r>
        <w:rPr>
          <w:noProof/>
        </w:rPr>
        <w:instrText xml:space="preserve"> PAGEREF _Toc182816208 \h </w:instrText>
      </w:r>
      <w:r>
        <w:rPr>
          <w:noProof/>
        </w:rPr>
      </w:r>
      <w:r>
        <w:rPr>
          <w:noProof/>
        </w:rPr>
        <w:fldChar w:fldCharType="separate"/>
      </w:r>
      <w:r w:rsidR="008C34EB">
        <w:rPr>
          <w:noProof/>
        </w:rPr>
        <w:t>3</w:t>
      </w:r>
      <w:r>
        <w:rPr>
          <w:noProof/>
        </w:rPr>
        <w:fldChar w:fldCharType="end"/>
      </w:r>
    </w:p>
    <w:p w14:paraId="7E123237" w14:textId="167182A9"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8</w:t>
      </w:r>
      <w:r>
        <w:rPr>
          <w:rFonts w:asciiTheme="minorHAnsi" w:eastAsiaTheme="minorEastAsia" w:hAnsiTheme="minorHAnsi" w:cstheme="minorBidi"/>
          <w:noProof/>
          <w:kern w:val="2"/>
          <w:sz w:val="22"/>
          <w:szCs w:val="24"/>
          <w:lang w:eastAsia="ja-JP"/>
          <w14:ligatures w14:val="standardContextual"/>
        </w:rPr>
        <w:tab/>
      </w:r>
      <w:r>
        <w:rPr>
          <w:noProof/>
          <w:lang w:eastAsia="ja-JP"/>
        </w:rPr>
        <w:t>治験審査委員会について</w:t>
      </w:r>
      <w:r>
        <w:rPr>
          <w:noProof/>
        </w:rPr>
        <w:tab/>
      </w:r>
      <w:r>
        <w:rPr>
          <w:noProof/>
        </w:rPr>
        <w:fldChar w:fldCharType="begin"/>
      </w:r>
      <w:r>
        <w:rPr>
          <w:noProof/>
        </w:rPr>
        <w:instrText xml:space="preserve"> PAGEREF _Toc182816209 \h </w:instrText>
      </w:r>
      <w:r>
        <w:rPr>
          <w:noProof/>
        </w:rPr>
      </w:r>
      <w:r>
        <w:rPr>
          <w:noProof/>
        </w:rPr>
        <w:fldChar w:fldCharType="separate"/>
      </w:r>
      <w:r w:rsidR="008C34EB">
        <w:rPr>
          <w:noProof/>
        </w:rPr>
        <w:t>4</w:t>
      </w:r>
      <w:r>
        <w:rPr>
          <w:noProof/>
        </w:rPr>
        <w:fldChar w:fldCharType="end"/>
      </w:r>
    </w:p>
    <w:p w14:paraId="1B1D62DE" w14:textId="06E19DDA" w:rsidR="007A21E0" w:rsidRDefault="007A21E0">
      <w:pPr>
        <w:pStyle w:val="10"/>
        <w:rPr>
          <w:rFonts w:asciiTheme="minorHAnsi" w:eastAsiaTheme="minorEastAsia" w:hAnsiTheme="minorHAnsi" w:cstheme="minorBidi"/>
          <w:noProof/>
          <w:kern w:val="2"/>
          <w:sz w:val="22"/>
          <w:szCs w:val="24"/>
          <w:lang w:eastAsia="ja-JP"/>
          <w14:ligatures w14:val="standardContextual"/>
        </w:rPr>
      </w:pPr>
      <w:r>
        <w:rPr>
          <w:noProof/>
          <w:lang w:eastAsia="ja-JP"/>
        </w:rPr>
        <w:t>9</w:t>
      </w:r>
      <w:r>
        <w:rPr>
          <w:rFonts w:asciiTheme="minorHAnsi" w:eastAsiaTheme="minorEastAsia" w:hAnsiTheme="minorHAnsi" w:cstheme="minorBidi"/>
          <w:noProof/>
          <w:kern w:val="2"/>
          <w:sz w:val="22"/>
          <w:szCs w:val="24"/>
          <w:lang w:eastAsia="ja-JP"/>
          <w14:ligatures w14:val="standardContextual"/>
        </w:rPr>
        <w:tab/>
      </w:r>
      <w:r>
        <w:rPr>
          <w:noProof/>
          <w:lang w:eastAsia="ja-JP"/>
        </w:rPr>
        <w:t>お問い合わせ先</w:t>
      </w:r>
      <w:r>
        <w:rPr>
          <w:noProof/>
        </w:rPr>
        <w:tab/>
      </w:r>
      <w:r>
        <w:rPr>
          <w:noProof/>
        </w:rPr>
        <w:fldChar w:fldCharType="begin"/>
      </w:r>
      <w:r>
        <w:rPr>
          <w:noProof/>
        </w:rPr>
        <w:instrText xml:space="preserve"> PAGEREF _Toc182816210 \h </w:instrText>
      </w:r>
      <w:r>
        <w:rPr>
          <w:noProof/>
        </w:rPr>
      </w:r>
      <w:r>
        <w:rPr>
          <w:noProof/>
        </w:rPr>
        <w:fldChar w:fldCharType="separate"/>
      </w:r>
      <w:r w:rsidR="008C34EB">
        <w:rPr>
          <w:noProof/>
        </w:rPr>
        <w:t>5</w:t>
      </w:r>
      <w:r>
        <w:rPr>
          <w:noProof/>
        </w:rPr>
        <w:fldChar w:fldCharType="end"/>
      </w:r>
    </w:p>
    <w:p w14:paraId="66B38FF2" w14:textId="181E0990" w:rsidR="00402365" w:rsidRDefault="00CD05C3" w:rsidP="00CE44DB">
      <w:pPr>
        <w:pStyle w:val="Text"/>
        <w:keepLines w:val="0"/>
        <w:widowControl w:val="0"/>
        <w:spacing w:line="360" w:lineRule="auto"/>
        <w:rPr>
          <w:rFonts w:ascii="HG丸ｺﾞｼｯｸM-PRO" w:eastAsia="HG丸ｺﾞｼｯｸM-PRO" w:hAnsi="HG丸ｺﾞｼｯｸM-PRO"/>
          <w:sz w:val="28"/>
          <w:szCs w:val="24"/>
          <w:lang w:eastAsia="ja-JP"/>
        </w:rPr>
      </w:pPr>
      <w:r>
        <w:rPr>
          <w:rFonts w:ascii="HG丸ｺﾞｼｯｸM-PRO" w:eastAsia="HG丸ｺﾞｼｯｸM-PRO" w:hAnsi="HG丸ｺﾞｼｯｸM-PRO"/>
          <w:sz w:val="28"/>
          <w:szCs w:val="24"/>
        </w:rPr>
        <w:fldChar w:fldCharType="end"/>
      </w:r>
    </w:p>
    <w:p w14:paraId="6B7BC7DF" w14:textId="77777777" w:rsidR="00402365" w:rsidRDefault="00402365" w:rsidP="00CE44DB">
      <w:pPr>
        <w:pStyle w:val="Text"/>
        <w:keepLines w:val="0"/>
        <w:widowControl w:val="0"/>
        <w:spacing w:line="360" w:lineRule="auto"/>
        <w:rPr>
          <w:rFonts w:ascii="HG丸ｺﾞｼｯｸM-PRO" w:eastAsia="HG丸ｺﾞｼｯｸM-PRO" w:hAnsi="HG丸ｺﾞｼｯｸM-PRO"/>
          <w:sz w:val="28"/>
          <w:szCs w:val="24"/>
          <w:lang w:eastAsia="ja-JP"/>
        </w:rPr>
      </w:pPr>
      <w:r>
        <w:rPr>
          <w:rFonts w:ascii="HG丸ｺﾞｼｯｸM-PRO" w:eastAsia="HG丸ｺﾞｼｯｸM-PRO" w:hAnsi="HG丸ｺﾞｼｯｸM-PRO" w:hint="eastAsia"/>
          <w:sz w:val="28"/>
          <w:szCs w:val="24"/>
          <w:lang w:eastAsia="ja-JP"/>
        </w:rPr>
        <w:t>同意文書</w:t>
      </w:r>
    </w:p>
    <w:p w14:paraId="544525E1" w14:textId="77777777" w:rsidR="00402365" w:rsidRDefault="00402365" w:rsidP="00CE44DB">
      <w:pPr>
        <w:pStyle w:val="Text"/>
        <w:keepLines w:val="0"/>
        <w:widowControl w:val="0"/>
        <w:spacing w:line="360" w:lineRule="auto"/>
        <w:rPr>
          <w:rFonts w:ascii="HG丸ｺﾞｼｯｸM-PRO" w:eastAsia="HG丸ｺﾞｼｯｸM-PRO" w:hAnsi="HG丸ｺﾞｼｯｸM-PRO"/>
          <w:sz w:val="28"/>
          <w:szCs w:val="24"/>
          <w:lang w:eastAsia="ja-JP"/>
        </w:rPr>
      </w:pPr>
    </w:p>
    <w:p w14:paraId="60896C42" w14:textId="292E0B6E" w:rsidR="00402365" w:rsidRDefault="00402365" w:rsidP="00CE44DB">
      <w:pPr>
        <w:pStyle w:val="Text"/>
        <w:keepLines w:val="0"/>
        <w:widowControl w:val="0"/>
        <w:spacing w:line="360" w:lineRule="auto"/>
        <w:rPr>
          <w:rFonts w:ascii="HG丸ｺﾞｼｯｸM-PRO" w:eastAsia="HG丸ｺﾞｼｯｸM-PRO" w:hAnsi="HG丸ｺﾞｼｯｸM-PRO"/>
          <w:lang w:eastAsia="ja-JP"/>
        </w:rPr>
        <w:sectPr w:rsidR="00402365" w:rsidSect="00B91F9E">
          <w:headerReference w:type="default" r:id="rId70"/>
          <w:footerReference w:type="default" r:id="rId71"/>
          <w:footerReference w:type="first" r:id="rId72"/>
          <w:pgSz w:w="11907" w:h="16839" w:code="9"/>
          <w:pgMar w:top="1134" w:right="1134" w:bottom="1134" w:left="1134" w:header="1418" w:footer="1134" w:gutter="0"/>
          <w:pgNumType w:start="1"/>
          <w:cols w:space="720"/>
          <w:titlePg/>
          <w:docGrid w:linePitch="326"/>
        </w:sectPr>
      </w:pPr>
    </w:p>
    <w:p w14:paraId="130B104C" w14:textId="77777777" w:rsidR="0083168A" w:rsidRPr="00B15E48" w:rsidRDefault="0083168A" w:rsidP="009531A7">
      <w:pPr>
        <w:pStyle w:val="1"/>
        <w:spacing w:before="120"/>
        <w:rPr>
          <w:lang w:eastAsia="ja-JP"/>
        </w:rPr>
      </w:pPr>
      <w:bookmarkStart w:id="6" w:name="_Toc182816202"/>
      <w:r w:rsidRPr="00B15E48">
        <w:rPr>
          <w:rFonts w:hint="eastAsia"/>
          <w:lang w:eastAsia="ja-JP"/>
        </w:rPr>
        <w:lastRenderedPageBreak/>
        <w:t>はじめに</w:t>
      </w:r>
      <w:bookmarkEnd w:id="0"/>
      <w:bookmarkEnd w:id="1"/>
      <w:bookmarkEnd w:id="2"/>
      <w:bookmarkEnd w:id="3"/>
      <w:bookmarkEnd w:id="6"/>
    </w:p>
    <w:p w14:paraId="447A309E" w14:textId="77777777" w:rsidR="00421FDB" w:rsidRDefault="00421FDB" w:rsidP="00D13401">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この説明文書は、</w:t>
      </w:r>
      <w:r>
        <w:rPr>
          <w:rFonts w:ascii="HG丸ｺﾞｼｯｸM-PRO" w:eastAsia="HG丸ｺﾞｼｯｸM-PRO" w:hAnsi="HG丸ｺﾞｼｯｸM-PRO" w:hint="eastAsia"/>
          <w:sz w:val="24"/>
          <w:szCs w:val="24"/>
          <w:lang w:eastAsia="ja-JP"/>
        </w:rPr>
        <w:t>あなたの妊娠・出産（正常および異常な経過を含みます）、お子さんの発育状態</w:t>
      </w:r>
      <w:r w:rsidRPr="00B15E48">
        <w:rPr>
          <w:rFonts w:ascii="HG丸ｺﾞｼｯｸM-PRO" w:eastAsia="HG丸ｺﾞｼｯｸM-PRO" w:hAnsi="HG丸ｺﾞｼｯｸM-PRO" w:hint="eastAsia"/>
          <w:sz w:val="24"/>
          <w:szCs w:val="24"/>
          <w:lang w:eastAsia="ja-JP"/>
        </w:rPr>
        <w:t>を確認するための追跡調査について説明</w:t>
      </w:r>
      <w:r>
        <w:rPr>
          <w:rFonts w:ascii="HG丸ｺﾞｼｯｸM-PRO" w:eastAsia="HG丸ｺﾞｼｯｸM-PRO" w:hAnsi="HG丸ｺﾞｼｯｸM-PRO" w:hint="eastAsia"/>
          <w:sz w:val="24"/>
          <w:szCs w:val="24"/>
          <w:lang w:eastAsia="ja-JP"/>
        </w:rPr>
        <w:t>したものです</w:t>
      </w:r>
      <w:r w:rsidRPr="00B15E48">
        <w:rPr>
          <w:rFonts w:ascii="HG丸ｺﾞｼｯｸM-PRO" w:eastAsia="HG丸ｺﾞｼｯｸM-PRO" w:hAnsi="HG丸ｺﾞｼｯｸM-PRO" w:hint="eastAsia"/>
          <w:sz w:val="24"/>
          <w:szCs w:val="24"/>
          <w:lang w:eastAsia="ja-JP"/>
        </w:rPr>
        <w:t>。</w:t>
      </w:r>
    </w:p>
    <w:p w14:paraId="60408436" w14:textId="238BAFBB" w:rsidR="00AE2738" w:rsidRPr="00B15E48" w:rsidRDefault="002A11E0" w:rsidP="00421FDB">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int="eastAsia"/>
          <w:sz w:val="24"/>
          <w:szCs w:val="24"/>
          <w:lang w:eastAsia="ja-JP"/>
        </w:rPr>
        <w:t>あなたの</w:t>
      </w:r>
      <w:r w:rsidR="006864C8" w:rsidRPr="00B15E48">
        <w:rPr>
          <w:rFonts w:ascii="HG丸ｺﾞｼｯｸM-PRO" w:eastAsia="HG丸ｺﾞｼｯｸM-PRO" w:hint="eastAsia"/>
          <w:sz w:val="24"/>
          <w:szCs w:val="24"/>
          <w:lang w:eastAsia="ja-JP"/>
        </w:rPr>
        <w:t>パ</w:t>
      </w:r>
      <w:r w:rsidRPr="00B15E48">
        <w:rPr>
          <w:rFonts w:ascii="HG丸ｺﾞｼｯｸM-PRO" w:eastAsia="HG丸ｺﾞｼｯｸM-PRO" w:hint="eastAsia"/>
          <w:sz w:val="24"/>
          <w:szCs w:val="24"/>
          <w:lang w:eastAsia="ja-JP"/>
        </w:rPr>
        <w:t>ートナーは、</w:t>
      </w:r>
      <w:bookmarkStart w:id="7" w:name="_Hlk180577430"/>
      <w:r w:rsidR="00625B9A" w:rsidRPr="00421FDB">
        <w:rPr>
          <w:rFonts w:ascii="HG丸ｺﾞｼｯｸM-PRO" w:eastAsia="HG丸ｺﾞｼｯｸM-PRO" w:hint="eastAsia"/>
          <w:color w:val="FF0000"/>
          <w:sz w:val="24"/>
          <w:szCs w:val="24"/>
          <w:highlight w:val="yellow"/>
          <w:lang w:eastAsia="ja-JP"/>
        </w:rPr>
        <w:t>「治験課題名（簡略版推奨）」</w:t>
      </w:r>
      <w:r w:rsidR="00625B9A" w:rsidRPr="00625B9A">
        <w:rPr>
          <w:rFonts w:ascii="HG丸ｺﾞｼｯｸM-PRO" w:eastAsia="HG丸ｺﾞｼｯｸM-PRO" w:hint="eastAsia"/>
          <w:sz w:val="24"/>
          <w:szCs w:val="24"/>
          <w:lang w:eastAsia="ja-JP"/>
        </w:rPr>
        <w:t>という</w:t>
      </w:r>
      <w:r w:rsidR="004C5927">
        <w:rPr>
          <w:rFonts w:ascii="HG丸ｺﾞｼｯｸM-PRO" w:eastAsia="HG丸ｺﾞｼｯｸM-PRO"/>
          <w:szCs w:val="24"/>
          <w:lang w:eastAsia="ja-JP"/>
        </w:rPr>
        <w:ruby>
          <w:rubyPr>
            <w:rubyAlign w:val="distributeSpace"/>
            <w:hps w:val="12"/>
            <w:hpsRaise w:val="22"/>
            <w:hpsBaseText w:val="21"/>
            <w:lid w:val="ja-JP"/>
          </w:rubyPr>
          <w:rt>
            <w:r w:rsidR="004C5927" w:rsidRPr="004C5927">
              <w:rPr>
                <w:rFonts w:ascii="HG丸ｺﾞｼｯｸM-PRO" w:eastAsia="HG丸ｺﾞｼｯｸM-PRO" w:hAnsi="HG丸ｺﾞｼｯｸM-PRO" w:hint="eastAsia"/>
                <w:sz w:val="12"/>
                <w:szCs w:val="24"/>
                <w:lang w:eastAsia="ja-JP"/>
              </w:rPr>
              <w:t>ちけん</w:t>
            </w:r>
          </w:rt>
          <w:rubyBase>
            <w:r w:rsidR="004C5927">
              <w:rPr>
                <w:rFonts w:ascii="HG丸ｺﾞｼｯｸM-PRO" w:eastAsia="HG丸ｺﾞｼｯｸM-PRO" w:hint="eastAsia"/>
                <w:sz w:val="24"/>
                <w:szCs w:val="24"/>
                <w:lang w:eastAsia="ja-JP"/>
              </w:rPr>
              <w:t>治験</w:t>
            </w:r>
          </w:rubyBase>
        </w:ruby>
      </w:r>
      <w:r w:rsidR="006F0573" w:rsidRPr="00B15E48">
        <w:rPr>
          <w:rFonts w:ascii="HG丸ｺﾞｼｯｸM-PRO" w:eastAsia="HG丸ｺﾞｼｯｸM-PRO" w:hint="eastAsia"/>
          <w:sz w:val="24"/>
          <w:szCs w:val="24"/>
          <w:lang w:eastAsia="ja-JP"/>
        </w:rPr>
        <w:t>に</w:t>
      </w:r>
      <w:r w:rsidRPr="00B15E48">
        <w:rPr>
          <w:rFonts w:ascii="HG丸ｺﾞｼｯｸM-PRO" w:eastAsia="HG丸ｺﾞｼｯｸM-PRO" w:hint="eastAsia"/>
          <w:sz w:val="24"/>
          <w:szCs w:val="24"/>
          <w:lang w:eastAsia="ja-JP"/>
        </w:rPr>
        <w:t>参加</w:t>
      </w:r>
      <w:r w:rsidR="009B4F3D">
        <w:rPr>
          <w:rFonts w:ascii="HG丸ｺﾞｼｯｸM-PRO" w:eastAsia="HG丸ｺﾞｼｯｸM-PRO" w:hint="eastAsia"/>
          <w:sz w:val="24"/>
          <w:szCs w:val="24"/>
          <w:lang w:eastAsia="ja-JP"/>
        </w:rPr>
        <w:t>されてい</w:t>
      </w:r>
      <w:bookmarkEnd w:id="7"/>
      <w:r w:rsidR="00A50DBB">
        <w:rPr>
          <w:rFonts w:ascii="HG丸ｺﾞｼｯｸM-PRO" w:eastAsia="HG丸ｺﾞｼｯｸM-PRO" w:hint="eastAsia"/>
          <w:sz w:val="24"/>
          <w:szCs w:val="24"/>
          <w:lang w:eastAsia="ja-JP"/>
        </w:rPr>
        <w:t>ます</w:t>
      </w:r>
      <w:r w:rsidR="00421FDB">
        <w:rPr>
          <w:rFonts w:ascii="HG丸ｺﾞｼｯｸM-PRO" w:eastAsia="HG丸ｺﾞｼｯｸM-PRO" w:hAnsi="HG丸ｺﾞｼｯｸM-PRO" w:hint="eastAsia"/>
          <w:sz w:val="24"/>
          <w:szCs w:val="24"/>
          <w:lang w:eastAsia="ja-JP"/>
        </w:rPr>
        <w:t>が、</w:t>
      </w:r>
      <w:r w:rsidR="00A6705C" w:rsidRPr="00B15E48">
        <w:rPr>
          <w:rFonts w:ascii="HG丸ｺﾞｼｯｸM-PRO" w:eastAsia="HG丸ｺﾞｼｯｸM-PRO" w:hAnsi="HG丸ｺﾞｼｯｸM-PRO" w:hint="eastAsia"/>
          <w:sz w:val="24"/>
          <w:szCs w:val="24"/>
          <w:lang w:eastAsia="ja-JP"/>
        </w:rPr>
        <w:t>現時点では</w:t>
      </w:r>
      <w:r w:rsidR="005A495B">
        <w:rPr>
          <w:rFonts w:ascii="HG丸ｺﾞｼｯｸM-PRO" w:eastAsia="HG丸ｺﾞｼｯｸM-PRO" w:hAnsi="HG丸ｺﾞｼｯｸM-PRO" w:hint="eastAsia"/>
          <w:sz w:val="24"/>
          <w:szCs w:val="24"/>
          <w:lang w:eastAsia="ja-JP"/>
        </w:rPr>
        <w:t>、</w:t>
      </w:r>
      <w:r w:rsidR="004C5927">
        <w:rPr>
          <w:rFonts w:ascii="HG丸ｺﾞｼｯｸM-PRO" w:eastAsia="HG丸ｺﾞｼｯｸM-PRO" w:hAnsi="HG丸ｺﾞｼｯｸM-PRO"/>
          <w:sz w:val="24"/>
          <w:szCs w:val="24"/>
          <w:lang w:eastAsia="ja-JP"/>
        </w:rPr>
        <w:ruby>
          <w:rubyPr>
            <w:rubyAlign w:val="distributeSpace"/>
            <w:hps w:val="12"/>
            <w:hpsRaise w:val="22"/>
            <w:hpsBaseText w:val="24"/>
            <w:lid w:val="ja-JP"/>
          </w:rubyPr>
          <w:rt>
            <w:r w:rsidR="004C5927" w:rsidRPr="004C5927">
              <w:rPr>
                <w:rFonts w:ascii="HG丸ｺﾞｼｯｸM-PRO" w:eastAsia="HG丸ｺﾞｼｯｸM-PRO" w:hAnsi="HG丸ｺﾞｼｯｸM-PRO"/>
                <w:sz w:val="12"/>
                <w:szCs w:val="24"/>
                <w:lang w:eastAsia="ja-JP"/>
              </w:rPr>
              <w:t>ちけんやく</w:t>
            </w:r>
          </w:rt>
          <w:rubyBase>
            <w:r w:rsidR="004C5927">
              <w:rPr>
                <w:rFonts w:ascii="HG丸ｺﾞｼｯｸM-PRO" w:eastAsia="HG丸ｺﾞｼｯｸM-PRO" w:hAnsi="HG丸ｺﾞｼｯｸM-PRO"/>
                <w:sz w:val="24"/>
                <w:szCs w:val="24"/>
                <w:lang w:eastAsia="ja-JP"/>
              </w:rPr>
              <w:t>治験薬</w:t>
            </w:r>
          </w:rubyBase>
        </w:ruby>
      </w:r>
      <w:r w:rsidR="00A6705C" w:rsidRPr="00B15E48">
        <w:rPr>
          <w:rFonts w:ascii="HG丸ｺﾞｼｯｸM-PRO" w:eastAsia="HG丸ｺﾞｼｯｸM-PRO" w:hAnsi="HG丸ｺﾞｼｯｸM-PRO" w:hint="eastAsia"/>
          <w:sz w:val="24"/>
          <w:szCs w:val="24"/>
          <w:lang w:eastAsia="ja-JP"/>
        </w:rPr>
        <w:t>が</w:t>
      </w:r>
      <w:r w:rsidR="00DE7D84">
        <w:rPr>
          <w:rFonts w:ascii="HG丸ｺﾞｼｯｸM-PRO" w:eastAsia="HG丸ｺﾞｼｯｸM-PRO" w:hAnsi="HG丸ｺﾞｼｯｸM-PRO" w:hint="eastAsia"/>
          <w:sz w:val="24"/>
          <w:szCs w:val="24"/>
          <w:lang w:eastAsia="ja-JP"/>
        </w:rPr>
        <w:t>あなた</w:t>
      </w:r>
      <w:r w:rsidR="005A495B">
        <w:rPr>
          <w:rFonts w:ascii="HG丸ｺﾞｼｯｸM-PRO" w:eastAsia="HG丸ｺﾞｼｯｸM-PRO" w:hAnsi="HG丸ｺﾞｼｯｸM-PRO" w:hint="eastAsia"/>
          <w:sz w:val="24"/>
          <w:szCs w:val="24"/>
          <w:lang w:eastAsia="ja-JP"/>
        </w:rPr>
        <w:t>の健康</w:t>
      </w:r>
      <w:r w:rsidR="00DE7D84">
        <w:rPr>
          <w:rFonts w:ascii="HG丸ｺﾞｼｯｸM-PRO" w:eastAsia="HG丸ｺﾞｼｯｸM-PRO" w:hAnsi="HG丸ｺﾞｼｯｸM-PRO" w:hint="eastAsia"/>
          <w:sz w:val="24"/>
          <w:szCs w:val="24"/>
          <w:lang w:eastAsia="ja-JP"/>
        </w:rPr>
        <w:t>やあなたの</w:t>
      </w:r>
      <w:r w:rsidR="005A495B">
        <w:rPr>
          <w:rFonts w:ascii="HG丸ｺﾞｼｯｸM-PRO" w:eastAsia="HG丸ｺﾞｼｯｸM-PRO" w:hAnsi="HG丸ｺﾞｼｯｸM-PRO" w:hint="eastAsia"/>
          <w:sz w:val="24"/>
          <w:szCs w:val="24"/>
          <w:lang w:eastAsia="ja-JP"/>
        </w:rPr>
        <w:t>お子さんの発育に</w:t>
      </w:r>
      <w:r w:rsidR="000E31F8" w:rsidRPr="00B15E48">
        <w:rPr>
          <w:rFonts w:ascii="HG丸ｺﾞｼｯｸM-PRO" w:eastAsia="HG丸ｺﾞｼｯｸM-PRO" w:hAnsi="HG丸ｺﾞｼｯｸM-PRO" w:hint="eastAsia"/>
          <w:sz w:val="24"/>
          <w:szCs w:val="24"/>
          <w:lang w:eastAsia="ja-JP"/>
        </w:rPr>
        <w:t>どのように影響するかは</w:t>
      </w:r>
      <w:r w:rsidR="006A11FD">
        <w:rPr>
          <w:rStyle w:val="CommentChar"/>
          <w:rFonts w:ascii="HG丸ｺﾞｼｯｸM-PRO" w:eastAsia="HG丸ｺﾞｼｯｸM-PRO" w:hAnsi="HG丸ｺﾞｼｯｸM-PRO" w:hint="eastAsia"/>
          <w:i w:val="0"/>
          <w:color w:val="auto"/>
          <w:lang w:eastAsia="ja-JP"/>
        </w:rPr>
        <w:t>分か</w:t>
      </w:r>
      <w:r w:rsidR="00CE66F0">
        <w:rPr>
          <w:rStyle w:val="CommentChar"/>
          <w:rFonts w:ascii="HG丸ｺﾞｼｯｸM-PRO" w:eastAsia="HG丸ｺﾞｼｯｸM-PRO" w:hAnsi="HG丸ｺﾞｼｯｸM-PRO" w:hint="eastAsia"/>
          <w:i w:val="0"/>
          <w:color w:val="auto"/>
          <w:lang w:eastAsia="ja-JP"/>
        </w:rPr>
        <w:t>っていません</w:t>
      </w:r>
      <w:r w:rsidR="006A11FD">
        <w:rPr>
          <w:rStyle w:val="CommentChar"/>
          <w:rFonts w:ascii="HG丸ｺﾞｼｯｸM-PRO" w:eastAsia="HG丸ｺﾞｼｯｸM-PRO" w:hAnsi="HG丸ｺﾞｼｯｸM-PRO" w:hint="eastAsia"/>
          <w:i w:val="0"/>
          <w:color w:val="auto"/>
          <w:lang w:eastAsia="ja-JP"/>
        </w:rPr>
        <w:t>。そのため、</w:t>
      </w:r>
      <w:r w:rsidR="004C4404" w:rsidRPr="00B15E48">
        <w:rPr>
          <w:rFonts w:ascii="HG丸ｺﾞｼｯｸM-PRO" w:eastAsia="HG丸ｺﾞｼｯｸM-PRO" w:hAnsi="HG丸ｺﾞｼｯｸM-PRO" w:hint="eastAsia"/>
          <w:sz w:val="24"/>
          <w:szCs w:val="24"/>
          <w:lang w:eastAsia="ja-JP"/>
        </w:rPr>
        <w:t>あなたの同意を得た</w:t>
      </w:r>
      <w:r w:rsidR="009B4F3D">
        <w:rPr>
          <w:rFonts w:ascii="HG丸ｺﾞｼｯｸM-PRO" w:eastAsia="HG丸ｺﾞｼｯｸM-PRO" w:hAnsi="HG丸ｺﾞｼｯｸM-PRO" w:hint="eastAsia"/>
          <w:sz w:val="24"/>
          <w:szCs w:val="24"/>
          <w:lang w:eastAsia="ja-JP"/>
        </w:rPr>
        <w:t>上</w:t>
      </w:r>
      <w:r w:rsidR="008D193D" w:rsidRPr="00B15E48">
        <w:rPr>
          <w:rFonts w:ascii="HG丸ｺﾞｼｯｸM-PRO" w:eastAsia="HG丸ｺﾞｼｯｸM-PRO" w:hAnsi="HG丸ｺﾞｼｯｸM-PRO" w:hint="eastAsia"/>
          <w:sz w:val="24"/>
          <w:szCs w:val="24"/>
          <w:lang w:eastAsia="ja-JP"/>
        </w:rPr>
        <w:t>で、追跡調査</w:t>
      </w:r>
      <w:r w:rsidR="00E6726B">
        <w:rPr>
          <w:rFonts w:ascii="HG丸ｺﾞｼｯｸM-PRO" w:eastAsia="HG丸ｺﾞｼｯｸM-PRO" w:hAnsi="HG丸ｺﾞｼｯｸM-PRO" w:hint="eastAsia"/>
          <w:sz w:val="24"/>
          <w:szCs w:val="24"/>
          <w:lang w:eastAsia="ja-JP"/>
        </w:rPr>
        <w:t>にご協力</w:t>
      </w:r>
      <w:r w:rsidR="008D193D" w:rsidRPr="00B15E48">
        <w:rPr>
          <w:rFonts w:ascii="HG丸ｺﾞｼｯｸM-PRO" w:eastAsia="HG丸ｺﾞｼｯｸM-PRO" w:hAnsi="HG丸ｺﾞｼｯｸM-PRO" w:hint="eastAsia"/>
          <w:sz w:val="24"/>
          <w:szCs w:val="24"/>
          <w:lang w:eastAsia="ja-JP"/>
        </w:rPr>
        <w:t>いただきたいと思います。</w:t>
      </w:r>
    </w:p>
    <w:p w14:paraId="42897267" w14:textId="0A7C1CE0" w:rsidR="00900C7B" w:rsidRDefault="001725F1" w:rsidP="00D13401">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この</w:t>
      </w:r>
      <w:r w:rsidR="007E6244" w:rsidRPr="00B15E48">
        <w:rPr>
          <w:rFonts w:ascii="HG丸ｺﾞｼｯｸM-PRO" w:eastAsia="HG丸ｺﾞｼｯｸM-PRO" w:hAnsi="HG丸ｺﾞｼｯｸM-PRO" w:hint="eastAsia"/>
          <w:sz w:val="24"/>
          <w:szCs w:val="24"/>
          <w:lang w:eastAsia="ja-JP"/>
        </w:rPr>
        <w:t>説明文書をよく</w:t>
      </w:r>
      <w:r w:rsidR="00900C7B" w:rsidRPr="00B15E48">
        <w:rPr>
          <w:rFonts w:ascii="HG丸ｺﾞｼｯｸM-PRO" w:eastAsia="HG丸ｺﾞｼｯｸM-PRO" w:hAnsi="HG丸ｺﾞｼｯｸM-PRO" w:hint="eastAsia"/>
          <w:sz w:val="24"/>
          <w:szCs w:val="24"/>
          <w:lang w:eastAsia="ja-JP"/>
        </w:rPr>
        <w:t>お</w:t>
      </w:r>
      <w:r w:rsidR="007E6244" w:rsidRPr="00B15E48">
        <w:rPr>
          <w:rFonts w:ascii="HG丸ｺﾞｼｯｸM-PRO" w:eastAsia="HG丸ｺﾞｼｯｸM-PRO" w:hAnsi="HG丸ｺﾞｼｯｸM-PRO" w:hint="eastAsia"/>
          <w:sz w:val="24"/>
          <w:szCs w:val="24"/>
          <w:lang w:eastAsia="ja-JP"/>
        </w:rPr>
        <w:t>読</w:t>
      </w:r>
      <w:r w:rsidR="00900C7B" w:rsidRPr="00B15E48">
        <w:rPr>
          <w:rFonts w:ascii="HG丸ｺﾞｼｯｸM-PRO" w:eastAsia="HG丸ｺﾞｼｯｸM-PRO" w:hAnsi="HG丸ｺﾞｼｯｸM-PRO" w:hint="eastAsia"/>
          <w:sz w:val="24"/>
          <w:szCs w:val="24"/>
          <w:lang w:eastAsia="ja-JP"/>
        </w:rPr>
        <w:t>み</w:t>
      </w:r>
      <w:r w:rsidR="00A17E7C" w:rsidRPr="00B15E48">
        <w:rPr>
          <w:rFonts w:ascii="HG丸ｺﾞｼｯｸM-PRO" w:eastAsia="HG丸ｺﾞｼｯｸM-PRO" w:hAnsi="HG丸ｺﾞｼｯｸM-PRO" w:hint="eastAsia"/>
          <w:sz w:val="24"/>
          <w:szCs w:val="24"/>
          <w:lang w:eastAsia="ja-JP"/>
        </w:rPr>
        <w:t>に</w:t>
      </w:r>
      <w:r w:rsidR="00900C7B" w:rsidRPr="00B15E48">
        <w:rPr>
          <w:rFonts w:ascii="HG丸ｺﾞｼｯｸM-PRO" w:eastAsia="HG丸ｺﾞｼｯｸM-PRO" w:hAnsi="HG丸ｺﾞｼｯｸM-PRO" w:hint="eastAsia"/>
          <w:sz w:val="24"/>
          <w:szCs w:val="24"/>
          <w:lang w:eastAsia="ja-JP"/>
        </w:rPr>
        <w:t>な</w:t>
      </w:r>
      <w:r w:rsidR="00D36840" w:rsidRPr="00B15E48">
        <w:rPr>
          <w:rFonts w:ascii="HG丸ｺﾞｼｯｸM-PRO" w:eastAsia="HG丸ｺﾞｼｯｸM-PRO" w:hAnsi="HG丸ｺﾞｼｯｸM-PRO" w:hint="eastAsia"/>
          <w:sz w:val="24"/>
          <w:szCs w:val="24"/>
          <w:lang w:eastAsia="ja-JP"/>
        </w:rPr>
        <w:t>り</w:t>
      </w:r>
      <w:r w:rsidR="00D8644E" w:rsidRPr="00B15E48">
        <w:rPr>
          <w:rFonts w:ascii="HG丸ｺﾞｼｯｸM-PRO" w:eastAsia="HG丸ｺﾞｼｯｸM-PRO" w:hAnsi="HG丸ｺﾞｼｯｸM-PRO" w:hint="eastAsia"/>
          <w:sz w:val="24"/>
          <w:szCs w:val="24"/>
          <w:lang w:eastAsia="ja-JP"/>
        </w:rPr>
        <w:t>、</w:t>
      </w:r>
      <w:r w:rsidR="00B4740E">
        <w:rPr>
          <w:rFonts w:ascii="HG丸ｺﾞｼｯｸM-PRO" w:eastAsia="HG丸ｺﾞｼｯｸM-PRO" w:hAnsi="HG丸ｺﾞｼｯｸM-PRO" w:hint="eastAsia"/>
          <w:sz w:val="24"/>
          <w:szCs w:val="24"/>
          <w:lang w:eastAsia="ja-JP"/>
        </w:rPr>
        <w:t>ご協力されるかどうかお考え</w:t>
      </w:r>
      <w:r w:rsidR="006A11FD">
        <w:rPr>
          <w:rFonts w:ascii="HG丸ｺﾞｼｯｸM-PRO" w:eastAsia="HG丸ｺﾞｼｯｸM-PRO" w:hAnsi="HG丸ｺﾞｼｯｸM-PRO" w:hint="eastAsia"/>
          <w:sz w:val="24"/>
          <w:szCs w:val="24"/>
          <w:lang w:eastAsia="ja-JP"/>
        </w:rPr>
        <w:t>くだ</w:t>
      </w:r>
      <w:r w:rsidR="00B4740E">
        <w:rPr>
          <w:rFonts w:ascii="HG丸ｺﾞｼｯｸM-PRO" w:eastAsia="HG丸ｺﾞｼｯｸM-PRO" w:hAnsi="HG丸ｺﾞｼｯｸM-PRO" w:hint="eastAsia"/>
          <w:sz w:val="24"/>
          <w:szCs w:val="24"/>
          <w:lang w:eastAsia="ja-JP"/>
        </w:rPr>
        <w:t>さい。協力されるかどうかは、あなたの自由な意思で決めていただくものであり、お断りになったとしても不利益が生じることはありません。また、</w:t>
      </w:r>
      <w:r w:rsidR="007E6244" w:rsidRPr="00B15E48">
        <w:rPr>
          <w:rFonts w:ascii="HG丸ｺﾞｼｯｸM-PRO" w:eastAsia="HG丸ｺﾞｼｯｸM-PRO" w:hAnsi="HG丸ｺﾞｼｯｸM-PRO" w:hint="eastAsia"/>
          <w:sz w:val="24"/>
          <w:szCs w:val="24"/>
          <w:lang w:eastAsia="ja-JP"/>
        </w:rPr>
        <w:t>分からないことがあ</w:t>
      </w:r>
      <w:r w:rsidR="00B74AFA" w:rsidRPr="00B15E48">
        <w:rPr>
          <w:rFonts w:ascii="HG丸ｺﾞｼｯｸM-PRO" w:eastAsia="HG丸ｺﾞｼｯｸM-PRO" w:hAnsi="HG丸ｺﾞｼｯｸM-PRO" w:hint="eastAsia"/>
          <w:sz w:val="24"/>
          <w:szCs w:val="24"/>
          <w:lang w:eastAsia="ja-JP"/>
        </w:rPr>
        <w:t>りましたら</w:t>
      </w:r>
      <w:r w:rsidR="00965FB4" w:rsidRPr="00B15E48">
        <w:rPr>
          <w:rFonts w:ascii="HG丸ｺﾞｼｯｸM-PRO" w:eastAsia="HG丸ｺﾞｼｯｸM-PRO" w:hAnsi="HG丸ｺﾞｼｯｸM-PRO" w:hint="eastAsia"/>
          <w:sz w:val="24"/>
          <w:szCs w:val="24"/>
          <w:lang w:eastAsia="ja-JP"/>
        </w:rPr>
        <w:t>、</w:t>
      </w:r>
      <w:r w:rsidR="00DF5035" w:rsidRPr="00B15E48">
        <w:rPr>
          <w:rFonts w:ascii="HG丸ｺﾞｼｯｸM-PRO" w:eastAsia="HG丸ｺﾞｼｯｸM-PRO" w:hAnsi="HG丸ｺﾞｼｯｸM-PRO" w:hint="eastAsia"/>
          <w:sz w:val="24"/>
          <w:szCs w:val="24"/>
          <w:lang w:eastAsia="ja-JP"/>
        </w:rPr>
        <w:t>パートナーの</w:t>
      </w:r>
      <w:r w:rsidR="009B4F3D">
        <w:rPr>
          <w:rFonts w:ascii="HG丸ｺﾞｼｯｸM-PRO" w:eastAsia="HG丸ｺﾞｼｯｸM-PRO" w:hAnsi="HG丸ｺﾞｼｯｸM-PRO" w:hint="eastAsia"/>
          <w:sz w:val="24"/>
          <w:szCs w:val="24"/>
          <w:lang w:eastAsia="ja-JP"/>
        </w:rPr>
        <w:t>治験</w:t>
      </w:r>
      <w:r w:rsidR="007E6244" w:rsidRPr="00B15E48">
        <w:rPr>
          <w:rFonts w:ascii="HG丸ｺﾞｼｯｸM-PRO" w:eastAsia="HG丸ｺﾞｼｯｸM-PRO" w:hAnsi="HG丸ｺﾞｼｯｸM-PRO" w:hint="eastAsia"/>
          <w:sz w:val="24"/>
          <w:szCs w:val="24"/>
          <w:lang w:eastAsia="ja-JP"/>
        </w:rPr>
        <w:t>担当医師</w:t>
      </w:r>
      <w:r w:rsidR="00B42AA4">
        <w:rPr>
          <w:rFonts w:ascii="HG丸ｺﾞｼｯｸM-PRO" w:eastAsia="HG丸ｺﾞｼｯｸM-PRO" w:hAnsi="HG丸ｺﾞｼｯｸM-PRO" w:hint="eastAsia"/>
          <w:sz w:val="24"/>
          <w:szCs w:val="24"/>
          <w:lang w:eastAsia="ja-JP"/>
        </w:rPr>
        <w:t>または</w:t>
      </w:r>
      <w:r w:rsidR="00F97A32">
        <w:rPr>
          <w:rFonts w:ascii="HG丸ｺﾞｼｯｸM-PRO" w:eastAsia="HG丸ｺﾞｼｯｸM-PRO" w:hAnsi="HG丸ｺﾞｼｯｸM-PRO" w:hint="eastAsia"/>
          <w:sz w:val="24"/>
          <w:szCs w:val="24"/>
          <w:lang w:eastAsia="ja-JP"/>
        </w:rPr>
        <w:t>治験コーディネーター</w:t>
      </w:r>
      <w:r w:rsidR="007E6244" w:rsidRPr="00B15E48">
        <w:rPr>
          <w:rFonts w:ascii="HG丸ｺﾞｼｯｸM-PRO" w:eastAsia="HG丸ｺﾞｼｯｸM-PRO" w:hAnsi="HG丸ｺﾞｼｯｸM-PRO" w:hint="eastAsia"/>
          <w:sz w:val="24"/>
          <w:szCs w:val="24"/>
          <w:lang w:eastAsia="ja-JP"/>
        </w:rPr>
        <w:t>に</w:t>
      </w:r>
      <w:r w:rsidR="00585C9C" w:rsidRPr="00B15E48">
        <w:rPr>
          <w:rFonts w:ascii="HG丸ｺﾞｼｯｸM-PRO" w:eastAsia="HG丸ｺﾞｼｯｸM-PRO" w:hAnsi="HG丸ｺﾞｼｯｸM-PRO" w:hint="eastAsia"/>
          <w:sz w:val="24"/>
          <w:szCs w:val="24"/>
          <w:lang w:eastAsia="ja-JP"/>
        </w:rPr>
        <w:t>お尋ね</w:t>
      </w:r>
      <w:r w:rsidR="007E6244" w:rsidRPr="00B15E48">
        <w:rPr>
          <w:rFonts w:ascii="HG丸ｺﾞｼｯｸM-PRO" w:eastAsia="HG丸ｺﾞｼｯｸM-PRO" w:hAnsi="HG丸ｺﾞｼｯｸM-PRO" w:hint="eastAsia"/>
          <w:sz w:val="24"/>
          <w:szCs w:val="24"/>
          <w:lang w:eastAsia="ja-JP"/>
        </w:rPr>
        <w:t>ください</w:t>
      </w:r>
      <w:r w:rsidR="00D36840" w:rsidRPr="00B15E48">
        <w:rPr>
          <w:rFonts w:ascii="HG丸ｺﾞｼｯｸM-PRO" w:eastAsia="HG丸ｺﾞｼｯｸM-PRO" w:hAnsi="HG丸ｺﾞｼｯｸM-PRO" w:hint="eastAsia"/>
          <w:sz w:val="24"/>
          <w:szCs w:val="24"/>
          <w:lang w:eastAsia="ja-JP"/>
        </w:rPr>
        <w:t>。</w:t>
      </w:r>
    </w:p>
    <w:p w14:paraId="657590EC" w14:textId="19D045C2" w:rsidR="00B4740E" w:rsidRPr="00B4740E" w:rsidRDefault="00B4740E" w:rsidP="00B4740E">
      <w:pPr>
        <w:pStyle w:val="JPText"/>
        <w:keepLines w:val="0"/>
        <w:widowControl w:val="0"/>
        <w:spacing w:line="420" w:lineRule="exact"/>
        <w:ind w:firstLine="240"/>
        <w:rPr>
          <w:rFonts w:ascii="HG丸ｺﾞｼｯｸM-PRO" w:eastAsia="HG丸ｺﾞｼｯｸM-PRO" w:hAnsi="HG丸ｺﾞｼｯｸM-PRO"/>
          <w:sz w:val="24"/>
          <w:szCs w:val="24"/>
          <w:lang w:eastAsia="ja-JP"/>
        </w:rPr>
      </w:pPr>
      <w:r w:rsidRPr="00B15E48">
        <w:rPr>
          <w:rFonts w:ascii="HG丸ｺﾞｼｯｸM-PRO" w:eastAsia="HG丸ｺﾞｼｯｸM-PRO" w:hAnsi="HG丸ｺﾞｼｯｸM-PRO" w:hint="eastAsia"/>
          <w:sz w:val="24"/>
          <w:szCs w:val="24"/>
          <w:lang w:eastAsia="ja-JP"/>
        </w:rPr>
        <w:t>なお、この追跡調査で収集された情報は、あなたのパートナーが参加</w:t>
      </w:r>
      <w:r>
        <w:rPr>
          <w:rFonts w:ascii="HG丸ｺﾞｼｯｸM-PRO" w:eastAsia="HG丸ｺﾞｼｯｸM-PRO" w:hAnsi="HG丸ｺﾞｼｯｸM-PRO" w:hint="eastAsia"/>
          <w:sz w:val="24"/>
          <w:szCs w:val="24"/>
          <w:lang w:eastAsia="ja-JP"/>
        </w:rPr>
        <w:t>されて</w:t>
      </w:r>
      <w:r w:rsidRPr="00B15E48">
        <w:rPr>
          <w:rFonts w:ascii="HG丸ｺﾞｼｯｸM-PRO" w:eastAsia="HG丸ｺﾞｼｯｸM-PRO" w:hAnsi="HG丸ｺﾞｼｯｸM-PRO" w:hint="eastAsia"/>
          <w:sz w:val="24"/>
          <w:szCs w:val="24"/>
          <w:lang w:eastAsia="ja-JP"/>
        </w:rPr>
        <w:t>いる、治験の情報の一部として取り扱われます。</w:t>
      </w:r>
    </w:p>
    <w:p w14:paraId="728EB16B" w14:textId="77777777" w:rsidR="00402365" w:rsidRPr="00421FDB" w:rsidRDefault="00402365" w:rsidP="00D13401">
      <w:pPr>
        <w:pStyle w:val="JPText"/>
        <w:keepLines w:val="0"/>
        <w:widowControl w:val="0"/>
        <w:numPr>
          <w:ilvl w:val="0"/>
          <w:numId w:val="9"/>
        </w:numPr>
        <w:spacing w:line="420" w:lineRule="exact"/>
        <w:ind w:firstLineChars="0"/>
        <w:rPr>
          <w:rFonts w:ascii="HG丸ｺﾞｼｯｸM-PRO" w:eastAsia="HG丸ｺﾞｼｯｸM-PRO" w:hAnsi="HG丸ｺﾞｼｯｸM-PRO"/>
          <w:color w:val="FF0000"/>
          <w:lang w:eastAsia="ja-JP"/>
        </w:rPr>
      </w:pPr>
      <w:bookmarkStart w:id="8" w:name="_Hlk180765128"/>
      <w:r w:rsidRPr="00421FDB">
        <w:rPr>
          <w:rFonts w:ascii="HG丸ｺﾞｼｯｸM-PRO" w:eastAsia="HG丸ｺﾞｼｯｸM-PRO" w:hAnsi="HG丸ｺﾞｼｯｸM-PRO" w:hint="eastAsia"/>
          <w:color w:val="FF0000"/>
          <w:lang w:eastAsia="ja-JP"/>
        </w:rPr>
        <w:t>治験特有の情報（依頼者情報も含む）については、必要に応じて適宜追記ください。</w:t>
      </w:r>
      <w:bookmarkStart w:id="9" w:name="_Toc202595159"/>
      <w:bookmarkStart w:id="10" w:name="_Toc335153608"/>
    </w:p>
    <w:bookmarkEnd w:id="8"/>
    <w:p w14:paraId="6739442A" w14:textId="77777777" w:rsidR="00402365" w:rsidRPr="00D13401" w:rsidRDefault="00402365" w:rsidP="00D13401">
      <w:pPr>
        <w:pStyle w:val="JPText"/>
        <w:keepLines w:val="0"/>
        <w:widowControl w:val="0"/>
        <w:spacing w:line="420" w:lineRule="exact"/>
        <w:ind w:firstLineChars="0"/>
        <w:rPr>
          <w:rFonts w:ascii="HG丸ｺﾞｼｯｸM-PRO" w:eastAsia="HG丸ｺﾞｼｯｸM-PRO" w:hAnsi="HG丸ｺﾞｼｯｸM-PRO"/>
          <w:color w:val="FF0000"/>
          <w:lang w:eastAsia="ja-JP"/>
        </w:rPr>
      </w:pPr>
    </w:p>
    <w:p w14:paraId="1AF8E77C" w14:textId="77777777" w:rsidR="00402365" w:rsidRPr="00D47F73" w:rsidRDefault="00402365" w:rsidP="004C5927">
      <w:pPr>
        <w:pStyle w:val="1"/>
        <w:spacing w:before="120"/>
        <w:rPr>
          <w:sz w:val="21"/>
          <w:szCs w:val="21"/>
          <w:lang w:eastAsia="ja-JP"/>
        </w:rPr>
      </w:pPr>
      <w:bookmarkStart w:id="11" w:name="_Toc183313315"/>
      <w:bookmarkStart w:id="12" w:name="_Toc183321390"/>
      <w:bookmarkStart w:id="13" w:name="_Toc202595160"/>
      <w:bookmarkStart w:id="14" w:name="_Toc325050681"/>
      <w:bookmarkStart w:id="15" w:name="_Toc335153609"/>
      <w:bookmarkStart w:id="16" w:name="_Toc182816203"/>
      <w:r>
        <w:rPr>
          <w:rFonts w:hint="eastAsia"/>
          <w:lang w:eastAsia="ja-JP"/>
        </w:rPr>
        <w:t>妊娠の</w:t>
      </w:r>
      <w:r w:rsidRPr="00B15E48">
        <w:rPr>
          <w:rFonts w:hint="eastAsia"/>
          <w:lang w:eastAsia="ja-JP"/>
        </w:rPr>
        <w:t>追跡調査の目的と方法</w:t>
      </w:r>
      <w:bookmarkEnd w:id="11"/>
      <w:bookmarkEnd w:id="12"/>
      <w:bookmarkEnd w:id="13"/>
      <w:bookmarkEnd w:id="14"/>
      <w:bookmarkEnd w:id="15"/>
      <w:bookmarkEnd w:id="16"/>
    </w:p>
    <w:p w14:paraId="46FB27CF" w14:textId="772632F1" w:rsidR="007A21E0" w:rsidRDefault="00402365" w:rsidP="00B91F9E">
      <w:pPr>
        <w:pStyle w:val="JPText"/>
        <w:keepLines w:val="0"/>
        <w:widowControl w:val="0"/>
        <w:spacing w:line="420" w:lineRule="exact"/>
        <w:ind w:firstLine="240"/>
        <w:rPr>
          <w:rFonts w:ascii="HG丸ｺﾞｼｯｸM-PRO" w:eastAsia="HG丸ｺﾞｼｯｸM-PRO"/>
          <w:sz w:val="24"/>
          <w:szCs w:val="24"/>
          <w:lang w:eastAsia="ja-JP"/>
        </w:rPr>
      </w:pPr>
      <w:bookmarkStart w:id="17" w:name="_Hlk180577576"/>
      <w:r w:rsidRPr="005530E5">
        <w:rPr>
          <w:rFonts w:ascii="HG丸ｺﾞｼｯｸM-PRO" w:eastAsia="HG丸ｺﾞｼｯｸM-PRO" w:hAnsi="HG丸ｺﾞｼｯｸM-PRO" w:hint="eastAsia"/>
          <w:sz w:val="24"/>
        </w:rPr>
        <w:t>健康な方や患者さんの協力を得て、国から医薬品として認めてもらうために、</w:t>
      </w:r>
      <w:r w:rsidRPr="00B80C00">
        <w:rPr>
          <w:rFonts w:ascii="HG丸ｺﾞｼｯｸM-PRO" w:eastAsia="HG丸ｺﾞｼｯｸM-PRO" w:hAnsi="HG丸ｺﾞｼｯｸM-PRO" w:hint="eastAsia"/>
          <w:sz w:val="24"/>
        </w:rPr>
        <w:t>人での効き目や安全性などを調べる試験のことを</w:t>
      </w:r>
      <w:r w:rsidR="0012416B">
        <w:rPr>
          <w:rFonts w:ascii="HG丸ｺﾞｼｯｸM-PRO" w:eastAsia="HG丸ｺﾞｼｯｸM-PRO" w:hAnsi="HG丸ｺﾞｼｯｸM-PRO" w:hint="eastAsia"/>
          <w:sz w:val="24"/>
          <w:lang w:eastAsia="ja-JP"/>
        </w:rPr>
        <w:t>「</w:t>
      </w:r>
      <w:r w:rsidR="0012416B" w:rsidRPr="005530E5">
        <w:rPr>
          <w:rFonts w:ascii="HG丸ｺﾞｼｯｸM-PRO" w:eastAsia="HG丸ｺﾞｼｯｸM-PRO" w:hAnsi="HG丸ｺﾞｼｯｸM-PRO"/>
          <w:sz w:val="24"/>
        </w:rPr>
        <w:t>治験</w:t>
      </w:r>
      <w:r w:rsidR="0012416B">
        <w:rPr>
          <w:rFonts w:ascii="HG丸ｺﾞｼｯｸM-PRO" w:eastAsia="HG丸ｺﾞｼｯｸM-PRO" w:hAnsi="HG丸ｺﾞｼｯｸM-PRO" w:hint="eastAsia"/>
          <w:sz w:val="24"/>
          <w:lang w:eastAsia="ja-JP"/>
        </w:rPr>
        <w:t>」</w:t>
      </w:r>
      <w:r w:rsidRPr="00B80C00">
        <w:rPr>
          <w:rFonts w:ascii="HG丸ｺﾞｼｯｸM-PRO" w:eastAsia="HG丸ｺﾞｼｯｸM-PRO" w:hAnsi="HG丸ｺﾞｼｯｸM-PRO" w:hint="eastAsia"/>
          <w:sz w:val="24"/>
        </w:rPr>
        <w:t>といい、治験で使われる</w:t>
      </w:r>
      <w:r>
        <w:rPr>
          <w:rFonts w:ascii="HG丸ｺﾞｼｯｸM-PRO" w:eastAsia="HG丸ｺﾞｼｯｸM-PRO" w:hAnsi="HG丸ｺﾞｼｯｸM-PRO" w:hint="eastAsia"/>
          <w:sz w:val="24"/>
        </w:rPr>
        <w:t>くすりの候補</w:t>
      </w:r>
      <w:r w:rsidRPr="00B80C00">
        <w:rPr>
          <w:rFonts w:ascii="HG丸ｺﾞｼｯｸM-PRO" w:eastAsia="HG丸ｺﾞｼｯｸM-PRO" w:hAnsi="HG丸ｺﾞｼｯｸM-PRO" w:hint="eastAsia"/>
          <w:sz w:val="24"/>
        </w:rPr>
        <w:t>のことを「</w:t>
      </w:r>
      <w:r w:rsidRPr="00B80C00">
        <w:rPr>
          <w:rFonts w:ascii="HG丸ｺﾞｼｯｸM-PRO" w:eastAsia="HG丸ｺﾞｼｯｸM-PRO" w:hAnsi="HG丸ｺﾞｼｯｸM-PRO"/>
          <w:sz w:val="24"/>
        </w:rPr>
        <w:t>治験薬</w:t>
      </w:r>
      <w:r w:rsidRPr="00B80C00">
        <w:rPr>
          <w:rFonts w:ascii="HG丸ｺﾞｼｯｸM-PRO" w:eastAsia="HG丸ｺﾞｼｯｸM-PRO" w:hAnsi="HG丸ｺﾞｼｯｸM-PRO" w:hint="eastAsia"/>
          <w:sz w:val="24"/>
        </w:rPr>
        <w:t>」といいます。</w:t>
      </w:r>
      <w:r w:rsidRPr="005530E5">
        <w:rPr>
          <w:rFonts w:ascii="HG丸ｺﾞｼｯｸM-PRO" w:eastAsia="HG丸ｺﾞｼｯｸM-PRO" w:hAnsi="HG丸ｺﾞｼｯｸM-PRO" w:hint="eastAsia"/>
          <w:sz w:val="24"/>
        </w:rPr>
        <w:t>治験薬</w:t>
      </w:r>
      <w:r w:rsidRPr="005530E5">
        <w:rPr>
          <w:rFonts w:ascii="HG丸ｺﾞｼｯｸM-PRO" w:eastAsia="HG丸ｺﾞｼｯｸM-PRO" w:hAnsi="HG丸ｺﾞｼｯｸM-PRO"/>
          <w:sz w:val="24"/>
        </w:rPr>
        <w:t>すべてのリスクや副作用が分かっているわけではありません。現時点では、</w:t>
      </w:r>
      <w:r>
        <w:rPr>
          <w:rFonts w:ascii="HG丸ｺﾞｼｯｸM-PRO" w:eastAsia="HG丸ｺﾞｼｯｸM-PRO" w:hAnsi="HG丸ｺﾞｼｯｸM-PRO" w:hint="eastAsia"/>
          <w:sz w:val="24"/>
          <w:lang w:eastAsia="ja-JP"/>
        </w:rPr>
        <w:t>治験薬</w:t>
      </w:r>
      <w:r w:rsidRPr="005530E5">
        <w:rPr>
          <w:rFonts w:ascii="HG丸ｺﾞｼｯｸM-PRO" w:eastAsia="HG丸ｺﾞｼｯｸM-PRO" w:hAnsi="HG丸ｺﾞｼｯｸM-PRO"/>
          <w:sz w:val="24"/>
        </w:rPr>
        <w:t>が精子や卵子に影響を及ぼすのか、精液中に分泌されるのか、</w:t>
      </w:r>
      <w:r>
        <w:rPr>
          <w:rFonts w:ascii="HG丸ｺﾞｼｯｸM-PRO" w:eastAsia="HG丸ｺﾞｼｯｸM-PRO" w:hAnsi="HG丸ｺﾞｼｯｸM-PRO" w:hint="eastAsia"/>
          <w:sz w:val="24"/>
          <w:lang w:eastAsia="ja-JP"/>
        </w:rPr>
        <w:t>また、</w:t>
      </w:r>
      <w:r w:rsidRPr="005530E5">
        <w:rPr>
          <w:rFonts w:ascii="HG丸ｺﾞｼｯｸM-PRO" w:eastAsia="HG丸ｺﾞｼｯｸM-PRO" w:hAnsi="HG丸ｺﾞｼｯｸM-PRO"/>
          <w:sz w:val="24"/>
        </w:rPr>
        <w:t>胎児に影響を及ぼすのかについては分かっていません。</w:t>
      </w:r>
      <w:r>
        <w:rPr>
          <w:rFonts w:ascii="HG丸ｺﾞｼｯｸM-PRO" w:eastAsia="HG丸ｺﾞｼｯｸM-PRO" w:hAnsi="HG丸ｺﾞｼｯｸM-PRO" w:hint="eastAsia"/>
          <w:sz w:val="24"/>
          <w:lang w:eastAsia="ja-JP"/>
        </w:rPr>
        <w:t>そのためこの追跡調査では</w:t>
      </w:r>
      <w:r w:rsidRPr="004C5927">
        <w:rPr>
          <w:rFonts w:ascii="HG丸ｺﾞｼｯｸM-PRO" w:eastAsia="HG丸ｺﾞｼｯｸM-PRO" w:hint="eastAsia"/>
          <w:sz w:val="24"/>
          <w:szCs w:val="24"/>
          <w:lang w:eastAsia="ja-JP"/>
        </w:rPr>
        <w:t>、</w:t>
      </w:r>
      <w:r w:rsidRPr="00B15E48">
        <w:rPr>
          <w:rFonts w:ascii="HG丸ｺﾞｼｯｸM-PRO" w:eastAsia="HG丸ｺﾞｼｯｸM-PRO" w:hint="eastAsia"/>
          <w:sz w:val="24"/>
          <w:szCs w:val="24"/>
          <w:lang w:eastAsia="ja-JP"/>
        </w:rPr>
        <w:t>妊娠・出産に関して、あなた</w:t>
      </w:r>
      <w:r>
        <w:rPr>
          <w:rFonts w:ascii="HG丸ｺﾞｼｯｸM-PRO" w:eastAsia="HG丸ｺﾞｼｯｸM-PRO" w:hint="eastAsia"/>
          <w:sz w:val="24"/>
          <w:szCs w:val="24"/>
          <w:lang w:eastAsia="ja-JP"/>
        </w:rPr>
        <w:t>の健康状態</w:t>
      </w:r>
      <w:r w:rsidRPr="00B15E48">
        <w:rPr>
          <w:rFonts w:ascii="HG丸ｺﾞｼｯｸM-PRO" w:eastAsia="HG丸ｺﾞｼｯｸM-PRO" w:hint="eastAsia"/>
          <w:sz w:val="24"/>
          <w:szCs w:val="24"/>
          <w:lang w:eastAsia="ja-JP"/>
        </w:rPr>
        <w:t>とあなたの</w:t>
      </w:r>
      <w:r>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の</w:t>
      </w:r>
      <w:r>
        <w:rPr>
          <w:rFonts w:ascii="HG丸ｺﾞｼｯｸM-PRO" w:eastAsia="HG丸ｺﾞｼｯｸM-PRO" w:hint="eastAsia"/>
          <w:sz w:val="24"/>
          <w:szCs w:val="24"/>
          <w:lang w:eastAsia="ja-JP"/>
        </w:rPr>
        <w:t>発育状態についての</w:t>
      </w:r>
      <w:r w:rsidRPr="00B15E48">
        <w:rPr>
          <w:rFonts w:ascii="HG丸ｺﾞｼｯｸM-PRO" w:eastAsia="HG丸ｺﾞｼｯｸM-PRO" w:hint="eastAsia"/>
          <w:sz w:val="24"/>
          <w:szCs w:val="24"/>
          <w:lang w:eastAsia="ja-JP"/>
        </w:rPr>
        <w:t>情報を収集</w:t>
      </w:r>
      <w:r>
        <w:rPr>
          <w:rFonts w:ascii="HG丸ｺﾞｼｯｸM-PRO" w:eastAsia="HG丸ｺﾞｼｯｸM-PRO" w:hint="eastAsia"/>
          <w:sz w:val="24"/>
          <w:szCs w:val="24"/>
          <w:lang w:eastAsia="ja-JP"/>
        </w:rPr>
        <w:t>します。</w:t>
      </w:r>
      <w:r w:rsidR="00E413D8" w:rsidRPr="00E413D8">
        <w:rPr>
          <w:rFonts w:ascii="HG丸ｺﾞｼｯｸM-PRO" w:eastAsia="HG丸ｺﾞｼｯｸM-PRO" w:hint="eastAsia"/>
          <w:sz w:val="24"/>
          <w:szCs w:val="24"/>
          <w:lang w:eastAsia="ja-JP"/>
        </w:rPr>
        <w:t>また、あなたの妊娠・出産に関わる主治医からも情報を提供していただきます。</w:t>
      </w:r>
    </w:p>
    <w:p w14:paraId="5B7C2805" w14:textId="44266C58" w:rsidR="00402365" w:rsidRPr="002950B8" w:rsidRDefault="00402365" w:rsidP="00B91F9E">
      <w:pPr>
        <w:pStyle w:val="JPText"/>
        <w:keepLines w:val="0"/>
        <w:widowControl w:val="0"/>
        <w:spacing w:beforeLines="100" w:before="240" w:line="420" w:lineRule="exact"/>
        <w:ind w:firstLine="240"/>
        <w:rPr>
          <w:rFonts w:ascii="HG丸ｺﾞｼｯｸM-PRO" w:eastAsia="HG丸ｺﾞｼｯｸM-PRO"/>
          <w:bCs/>
          <w:sz w:val="24"/>
          <w:szCs w:val="24"/>
          <w:highlight w:val="yellow"/>
          <w:lang w:eastAsia="ja-JP"/>
        </w:rPr>
      </w:pPr>
      <w:r w:rsidRPr="002950B8">
        <w:rPr>
          <w:rFonts w:ascii="HG丸ｺﾞｼｯｸM-PRO" w:eastAsia="HG丸ｺﾞｼｯｸM-PRO" w:hint="eastAsia"/>
          <w:bCs/>
          <w:sz w:val="24"/>
          <w:szCs w:val="24"/>
          <w:highlight w:val="yellow"/>
          <w:lang w:eastAsia="ja-JP"/>
        </w:rPr>
        <w:t>【調査内容】</w:t>
      </w:r>
    </w:p>
    <w:p w14:paraId="451821F5" w14:textId="77777777" w:rsidR="00402365" w:rsidRDefault="00402365" w:rsidP="00D13401">
      <w:pPr>
        <w:pStyle w:val="JPText"/>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w:t>
      </w:r>
      <w:r w:rsidRPr="00B15E48">
        <w:rPr>
          <w:rFonts w:ascii="HG丸ｺﾞｼｯｸM-PRO" w:eastAsia="HG丸ｺﾞｼｯｸM-PRO" w:hint="eastAsia"/>
          <w:sz w:val="24"/>
          <w:szCs w:val="24"/>
          <w:lang w:eastAsia="ja-JP"/>
        </w:rPr>
        <w:t>あなたの妊娠期間中に異常がなかったか</w:t>
      </w:r>
    </w:p>
    <w:p w14:paraId="49DB7B2F" w14:textId="111737A7" w:rsidR="00402365" w:rsidRDefault="00402365" w:rsidP="00D13401">
      <w:pPr>
        <w:pStyle w:val="JPText"/>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・出産時の状況（自然流産や人工妊娠中絶なども含みます）</w:t>
      </w:r>
    </w:p>
    <w:p w14:paraId="0411A959" w14:textId="66E216C0" w:rsidR="00402365" w:rsidRDefault="00402365" w:rsidP="00D13401">
      <w:pPr>
        <w:pStyle w:val="JPText"/>
        <w:spacing w:line="420" w:lineRule="exact"/>
        <w:ind w:firstLine="240"/>
        <w:rPr>
          <w:rFonts w:ascii="HG丸ｺﾞｼｯｸM-PRO" w:eastAsia="HG丸ｺﾞｼｯｸM-PRO"/>
          <w:bCs/>
          <w:sz w:val="24"/>
          <w:szCs w:val="24"/>
          <w:lang w:eastAsia="ja-JP"/>
        </w:rPr>
      </w:pPr>
      <w:r>
        <w:rPr>
          <w:rFonts w:ascii="HG丸ｺﾞｼｯｸM-PRO" w:eastAsia="HG丸ｺﾞｼｯｸM-PRO" w:hint="eastAsia"/>
          <w:bCs/>
          <w:sz w:val="24"/>
          <w:szCs w:val="24"/>
          <w:lang w:eastAsia="ja-JP"/>
        </w:rPr>
        <w:t>・お子さん</w:t>
      </w:r>
      <w:r w:rsidRPr="00B15E48">
        <w:rPr>
          <w:rFonts w:ascii="HG丸ｺﾞｼｯｸM-PRO" w:eastAsia="HG丸ｺﾞｼｯｸM-PRO" w:hint="eastAsia"/>
          <w:bCs/>
          <w:sz w:val="24"/>
          <w:szCs w:val="24"/>
          <w:lang w:eastAsia="ja-JP"/>
        </w:rPr>
        <w:t>に先天性の異常がなかったかどうか</w:t>
      </w:r>
      <w:r>
        <w:rPr>
          <w:rFonts w:ascii="HG丸ｺﾞｼｯｸM-PRO" w:eastAsia="HG丸ｺﾞｼｯｸM-PRO" w:hint="eastAsia"/>
          <w:bCs/>
          <w:sz w:val="24"/>
          <w:szCs w:val="24"/>
          <w:lang w:eastAsia="ja-JP"/>
        </w:rPr>
        <w:t xml:space="preserve">　</w:t>
      </w:r>
      <w:r w:rsidRPr="00B15E48">
        <w:rPr>
          <w:rFonts w:ascii="HG丸ｺﾞｼｯｸM-PRO" w:eastAsia="HG丸ｺﾞｼｯｸM-PRO" w:hint="eastAsia"/>
          <w:bCs/>
          <w:sz w:val="24"/>
          <w:szCs w:val="24"/>
          <w:lang w:eastAsia="ja-JP"/>
        </w:rPr>
        <w:t>など</w:t>
      </w:r>
      <w:bookmarkStart w:id="18" w:name="_Hlk180765173"/>
    </w:p>
    <w:p w14:paraId="349A64B2" w14:textId="77777777" w:rsidR="00402365" w:rsidRPr="002950B8" w:rsidRDefault="00402365" w:rsidP="00B91F9E">
      <w:pPr>
        <w:pStyle w:val="JPText"/>
        <w:keepNext/>
        <w:spacing w:beforeLines="50" w:before="120" w:line="420" w:lineRule="exact"/>
        <w:ind w:firstLine="240"/>
        <w:rPr>
          <w:rFonts w:ascii="HG丸ｺﾞｼｯｸM-PRO" w:eastAsia="HG丸ｺﾞｼｯｸM-PRO"/>
          <w:bCs/>
          <w:sz w:val="24"/>
          <w:szCs w:val="24"/>
          <w:highlight w:val="yellow"/>
          <w:lang w:eastAsia="ja-JP"/>
        </w:rPr>
      </w:pPr>
      <w:r w:rsidRPr="002950B8">
        <w:rPr>
          <w:rFonts w:ascii="HG丸ｺﾞｼｯｸM-PRO" w:eastAsia="HG丸ｺﾞｼｯｸM-PRO" w:hint="eastAsia"/>
          <w:bCs/>
          <w:sz w:val="24"/>
          <w:szCs w:val="24"/>
          <w:highlight w:val="yellow"/>
          <w:lang w:eastAsia="ja-JP"/>
        </w:rPr>
        <w:t>【調査期間】</w:t>
      </w:r>
    </w:p>
    <w:p w14:paraId="6D8E9FF0" w14:textId="2DC20B5D" w:rsidR="007A21E0" w:rsidRDefault="00402365" w:rsidP="00B91F9E">
      <w:pPr>
        <w:pStyle w:val="JPText"/>
        <w:keepLines w:val="0"/>
        <w:widowControl w:val="0"/>
        <w:spacing w:line="420" w:lineRule="exact"/>
        <w:ind w:firstLine="240"/>
        <w:rPr>
          <w:rFonts w:ascii="HG丸ｺﾞｼｯｸM-PRO" w:eastAsia="HG丸ｺﾞｼｯｸM-PRO"/>
          <w:bCs/>
          <w:sz w:val="24"/>
          <w:szCs w:val="24"/>
          <w:lang w:eastAsia="ja-JP"/>
        </w:rPr>
      </w:pPr>
      <w:r w:rsidRPr="000E6420">
        <w:rPr>
          <w:rFonts w:ascii="HG丸ｺﾞｼｯｸM-PRO" w:eastAsia="HG丸ｺﾞｼｯｸM-PRO" w:hint="eastAsia"/>
          <w:bCs/>
          <w:sz w:val="24"/>
          <w:szCs w:val="24"/>
          <w:highlight w:val="yellow"/>
          <w:lang w:eastAsia="ja-JP"/>
        </w:rPr>
        <w:t>妊娠が判明してから、出産後最大●カ月間（年間）</w:t>
      </w:r>
      <w:bookmarkEnd w:id="18"/>
    </w:p>
    <w:p w14:paraId="3733892A" w14:textId="77777777" w:rsidR="00402365" w:rsidRDefault="00402365" w:rsidP="00D13401">
      <w:pPr>
        <w:pStyle w:val="JPText"/>
        <w:keepLines w:val="0"/>
        <w:widowControl w:val="0"/>
        <w:numPr>
          <w:ilvl w:val="0"/>
          <w:numId w:val="9"/>
        </w:numPr>
        <w:spacing w:line="420" w:lineRule="exact"/>
        <w:ind w:firstLineChars="0"/>
        <w:rPr>
          <w:rFonts w:ascii="HG丸ｺﾞｼｯｸM-PRO" w:eastAsia="HG丸ｺﾞｼｯｸM-PRO" w:hAnsi="HG丸ｺﾞｼｯｸM-PRO"/>
          <w:color w:val="FF0000"/>
          <w:lang w:eastAsia="ja-JP"/>
        </w:rPr>
      </w:pPr>
      <w:r>
        <w:rPr>
          <w:rFonts w:ascii="HG丸ｺﾞｼｯｸM-PRO" w:eastAsia="HG丸ｺﾞｼｯｸM-PRO" w:hAnsi="HG丸ｺﾞｼｯｸM-PRO" w:hint="eastAsia"/>
          <w:color w:val="FF0000"/>
          <w:lang w:eastAsia="ja-JP"/>
        </w:rPr>
        <w:t>治験特有の情報の説明が必要な場合は適宜追記ください</w:t>
      </w:r>
      <w:bookmarkEnd w:id="17"/>
      <w:r>
        <w:rPr>
          <w:rFonts w:ascii="HG丸ｺﾞｼｯｸM-PRO" w:eastAsia="HG丸ｺﾞｼｯｸM-PRO" w:hAnsi="HG丸ｺﾞｼｯｸM-PRO" w:hint="eastAsia"/>
          <w:color w:val="FF0000"/>
          <w:lang w:eastAsia="ja-JP"/>
        </w:rPr>
        <w:t>。</w:t>
      </w:r>
    </w:p>
    <w:p w14:paraId="4F21D245" w14:textId="77777777" w:rsidR="00402365" w:rsidRPr="00D13401" w:rsidRDefault="00402365" w:rsidP="00D13401">
      <w:pPr>
        <w:pStyle w:val="JPText"/>
        <w:keepLines w:val="0"/>
        <w:widowControl w:val="0"/>
        <w:spacing w:line="420" w:lineRule="exact"/>
        <w:ind w:firstLineChars="0"/>
        <w:rPr>
          <w:rFonts w:ascii="HG丸ｺﾞｼｯｸM-PRO" w:eastAsia="HG丸ｺﾞｼｯｸM-PRO" w:hAnsi="HG丸ｺﾞｼｯｸM-PRO"/>
          <w:color w:val="FF0000"/>
          <w:lang w:eastAsia="ja-JP"/>
        </w:rPr>
      </w:pPr>
    </w:p>
    <w:p w14:paraId="5F8C7BE1" w14:textId="4E94BD4F" w:rsidR="00402365" w:rsidRPr="00B15E48" w:rsidRDefault="00402365" w:rsidP="009531A7">
      <w:pPr>
        <w:pStyle w:val="1"/>
        <w:spacing w:before="120"/>
        <w:rPr>
          <w:lang w:eastAsia="ja-JP"/>
        </w:rPr>
      </w:pPr>
      <w:bookmarkStart w:id="19" w:name="_Toc182816204"/>
      <w:r>
        <w:rPr>
          <w:rFonts w:hint="eastAsia"/>
          <w:lang w:eastAsia="ja-JP"/>
        </w:rPr>
        <w:lastRenderedPageBreak/>
        <w:t>妊娠の</w:t>
      </w:r>
      <w:r w:rsidRPr="00B15E48">
        <w:rPr>
          <w:rFonts w:hint="eastAsia"/>
          <w:lang w:eastAsia="ja-JP"/>
        </w:rPr>
        <w:t>追跡調査への協力、拒否</w:t>
      </w:r>
      <w:bookmarkEnd w:id="9"/>
      <w:bookmarkEnd w:id="10"/>
      <w:r>
        <w:rPr>
          <w:rFonts w:hint="eastAsia"/>
          <w:lang w:eastAsia="ja-JP"/>
        </w:rPr>
        <w:t>や取りやめはあなたの自由意思です</w:t>
      </w:r>
      <w:bookmarkEnd w:id="19"/>
    </w:p>
    <w:p w14:paraId="1D2F0935" w14:textId="2EA683B5" w:rsidR="00504B55" w:rsidRPr="00B15E48" w:rsidRDefault="005D4E37"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634FA4" w:rsidRPr="00B15E48">
        <w:rPr>
          <w:rFonts w:ascii="HG丸ｺﾞｼｯｸM-PRO" w:eastAsia="HG丸ｺﾞｼｯｸM-PRO" w:hint="eastAsia"/>
          <w:sz w:val="24"/>
          <w:szCs w:val="24"/>
          <w:lang w:eastAsia="ja-JP"/>
        </w:rPr>
        <w:t>追跡</w:t>
      </w:r>
      <w:r w:rsidR="00504B55" w:rsidRPr="00B15E48">
        <w:rPr>
          <w:rFonts w:ascii="HG丸ｺﾞｼｯｸM-PRO" w:eastAsia="HG丸ｺﾞｼｯｸM-PRO" w:hint="eastAsia"/>
          <w:sz w:val="24"/>
          <w:szCs w:val="24"/>
          <w:lang w:eastAsia="ja-JP"/>
        </w:rPr>
        <w:t>調査に協力してもよいと思われた場合には、この説明文</w:t>
      </w:r>
      <w:r w:rsidR="00673BC3" w:rsidRPr="00B15E48">
        <w:rPr>
          <w:rFonts w:ascii="HG丸ｺﾞｼｯｸM-PRO" w:eastAsia="HG丸ｺﾞｼｯｸM-PRO" w:hint="eastAsia"/>
          <w:sz w:val="24"/>
          <w:szCs w:val="24"/>
          <w:lang w:eastAsia="ja-JP"/>
        </w:rPr>
        <w:t>書</w:t>
      </w:r>
      <w:r w:rsidR="00504B55" w:rsidRPr="00B15E48">
        <w:rPr>
          <w:rFonts w:ascii="HG丸ｺﾞｼｯｸM-PRO" w:eastAsia="HG丸ｺﾞｼｯｸM-PRO" w:hint="eastAsia"/>
          <w:sz w:val="24"/>
          <w:szCs w:val="24"/>
          <w:lang w:eastAsia="ja-JP"/>
        </w:rPr>
        <w:t>の最後にある同意</w:t>
      </w:r>
      <w:r w:rsidR="00CC075E">
        <w:rPr>
          <w:rFonts w:ascii="HG丸ｺﾞｼｯｸM-PRO" w:eastAsia="HG丸ｺﾞｼｯｸM-PRO" w:hint="eastAsia"/>
          <w:sz w:val="24"/>
          <w:szCs w:val="24"/>
          <w:lang w:eastAsia="ja-JP"/>
        </w:rPr>
        <w:t>文</w:t>
      </w:r>
      <w:r w:rsidR="00504B55" w:rsidRPr="00B15E48">
        <w:rPr>
          <w:rFonts w:ascii="HG丸ｺﾞｼｯｸM-PRO" w:eastAsia="HG丸ｺﾞｼｯｸM-PRO" w:hint="eastAsia"/>
          <w:sz w:val="24"/>
          <w:szCs w:val="24"/>
          <w:lang w:eastAsia="ja-JP"/>
        </w:rPr>
        <w:t>書にご署名</w:t>
      </w:r>
      <w:r w:rsidR="002950B8">
        <w:rPr>
          <w:rFonts w:ascii="HG丸ｺﾞｼｯｸM-PRO" w:eastAsia="HG丸ｺﾞｼｯｸM-PRO" w:hint="eastAsia"/>
          <w:sz w:val="24"/>
          <w:szCs w:val="24"/>
          <w:lang w:eastAsia="ja-JP"/>
        </w:rPr>
        <w:t>と日付の記入</w:t>
      </w:r>
      <w:r w:rsidR="00504B55" w:rsidRPr="00B15E48">
        <w:rPr>
          <w:rFonts w:ascii="HG丸ｺﾞｼｯｸM-PRO" w:eastAsia="HG丸ｺﾞｼｯｸM-PRO" w:hint="eastAsia"/>
          <w:sz w:val="24"/>
          <w:szCs w:val="24"/>
          <w:lang w:eastAsia="ja-JP"/>
        </w:rPr>
        <w:t>をお願いします。</w:t>
      </w:r>
      <w:r w:rsidR="003963E3" w:rsidRPr="00B15E48">
        <w:rPr>
          <w:rFonts w:ascii="HG丸ｺﾞｼｯｸM-PRO" w:eastAsia="HG丸ｺﾞｼｯｸM-PRO" w:hint="eastAsia"/>
          <w:sz w:val="24"/>
          <w:szCs w:val="24"/>
          <w:lang w:eastAsia="ja-JP"/>
        </w:rPr>
        <w:t>なお、あなたが</w:t>
      </w:r>
      <w:r w:rsidR="00DF5035" w:rsidRPr="00B15E48">
        <w:rPr>
          <w:rFonts w:ascii="HG丸ｺﾞｼｯｸM-PRO" w:eastAsia="HG丸ｺﾞｼｯｸM-PRO" w:hint="eastAsia"/>
          <w:sz w:val="24"/>
          <w:szCs w:val="24"/>
          <w:lang w:eastAsia="ja-JP"/>
        </w:rPr>
        <w:t>未成年の</w:t>
      </w:r>
      <w:r w:rsidR="003963E3" w:rsidRPr="00B15E48">
        <w:rPr>
          <w:rFonts w:ascii="HG丸ｺﾞｼｯｸM-PRO" w:eastAsia="HG丸ｺﾞｼｯｸM-PRO" w:hint="eastAsia"/>
          <w:sz w:val="24"/>
          <w:szCs w:val="24"/>
          <w:lang w:eastAsia="ja-JP"/>
        </w:rPr>
        <w:t>場合</w:t>
      </w:r>
      <w:r w:rsidR="000D7EE9" w:rsidRPr="00B15E48">
        <w:rPr>
          <w:rFonts w:ascii="HG丸ｺﾞｼｯｸM-PRO" w:eastAsia="HG丸ｺﾞｼｯｸM-PRO" w:hint="eastAsia"/>
          <w:sz w:val="24"/>
          <w:szCs w:val="24"/>
          <w:lang w:eastAsia="ja-JP"/>
        </w:rPr>
        <w:t>や</w:t>
      </w:r>
      <w:r w:rsidR="00DF7FCF" w:rsidRPr="00B15E48">
        <w:rPr>
          <w:rFonts w:ascii="HG丸ｺﾞｼｯｸM-PRO" w:eastAsia="HG丸ｺﾞｼｯｸM-PRO" w:hint="eastAsia"/>
          <w:sz w:val="24"/>
          <w:szCs w:val="24"/>
          <w:lang w:eastAsia="ja-JP"/>
        </w:rPr>
        <w:t>、</w:t>
      </w:r>
      <w:r w:rsidR="005A495B">
        <w:rPr>
          <w:rFonts w:ascii="HG丸ｺﾞｼｯｸM-PRO" w:eastAsia="HG丸ｺﾞｼｯｸM-PRO" w:hint="eastAsia"/>
          <w:sz w:val="24"/>
          <w:szCs w:val="24"/>
          <w:lang w:eastAsia="ja-JP"/>
        </w:rPr>
        <w:t>あなた</w:t>
      </w:r>
      <w:r w:rsidR="0090174F">
        <w:rPr>
          <w:rFonts w:ascii="HG丸ｺﾞｼｯｸM-PRO" w:eastAsia="HG丸ｺﾞｼｯｸM-PRO" w:hint="eastAsia"/>
          <w:sz w:val="24"/>
          <w:szCs w:val="24"/>
          <w:lang w:eastAsia="ja-JP"/>
        </w:rPr>
        <w:t>の同意を得ることが困難な</w:t>
      </w:r>
      <w:r w:rsidR="00DF7FCF" w:rsidRPr="00B15E48">
        <w:rPr>
          <w:rFonts w:ascii="HG丸ｺﾞｼｯｸM-PRO" w:eastAsia="HG丸ｺﾞｼｯｸM-PRO" w:hint="eastAsia"/>
          <w:sz w:val="24"/>
          <w:szCs w:val="24"/>
          <w:lang w:eastAsia="ja-JP"/>
        </w:rPr>
        <w:t>場合</w:t>
      </w:r>
      <w:r w:rsidR="003963E3" w:rsidRPr="00B15E48">
        <w:rPr>
          <w:rFonts w:ascii="HG丸ｺﾞｼｯｸM-PRO" w:eastAsia="HG丸ｺﾞｼｯｸM-PRO" w:hint="eastAsia"/>
          <w:sz w:val="24"/>
          <w:szCs w:val="24"/>
          <w:lang w:eastAsia="ja-JP"/>
        </w:rPr>
        <w:t>には、</w:t>
      </w:r>
      <w:r w:rsidR="002950B8">
        <w:rPr>
          <w:rFonts w:ascii="HG丸ｺﾞｼｯｸM-PRO" w:eastAsia="HG丸ｺﾞｼｯｸM-PRO"/>
          <w:sz w:val="24"/>
          <w:szCs w:val="24"/>
          <w:lang w:eastAsia="ja-JP"/>
        </w:rPr>
        <w:ruby>
          <w:rubyPr>
            <w:rubyAlign w:val="distributeSpace"/>
            <w:hps w:val="12"/>
            <w:hpsRaise w:val="22"/>
            <w:hpsBaseText w:val="24"/>
            <w:lid w:val="ja-JP"/>
          </w:rubyPr>
          <w:rt>
            <w:r w:rsidR="002950B8" w:rsidRPr="002950B8">
              <w:rPr>
                <w:rFonts w:ascii="HG丸ｺﾞｼｯｸM-PRO" w:eastAsia="HG丸ｺﾞｼｯｸM-PRO" w:hAnsi="HG丸ｺﾞｼｯｸM-PRO" w:hint="eastAsia"/>
                <w:sz w:val="12"/>
                <w:szCs w:val="24"/>
                <w:lang w:eastAsia="ja-JP"/>
              </w:rPr>
              <w:t>だいだくしゃ</w:t>
            </w:r>
          </w:rt>
          <w:rubyBase>
            <w:r w:rsidR="002950B8">
              <w:rPr>
                <w:rFonts w:ascii="HG丸ｺﾞｼｯｸM-PRO" w:eastAsia="HG丸ｺﾞｼｯｸM-PRO" w:hint="eastAsia"/>
                <w:sz w:val="24"/>
                <w:szCs w:val="24"/>
                <w:lang w:eastAsia="ja-JP"/>
              </w:rPr>
              <w:t>代諾者</w:t>
            </w:r>
          </w:rubyBase>
        </w:ruby>
      </w:r>
      <w:r w:rsidR="009B4F3D">
        <w:rPr>
          <w:rFonts w:ascii="HG丸ｺﾞｼｯｸM-PRO" w:eastAsia="HG丸ｺﾞｼｯｸM-PRO" w:hint="eastAsia"/>
          <w:sz w:val="24"/>
          <w:szCs w:val="24"/>
          <w:lang w:eastAsia="ja-JP"/>
        </w:rPr>
        <w:t>（</w:t>
      </w:r>
      <w:r w:rsidR="009B4F3D" w:rsidRPr="00B15E48">
        <w:rPr>
          <w:rFonts w:ascii="HG丸ｺﾞｼｯｸM-PRO" w:eastAsia="HG丸ｺﾞｼｯｸM-PRO" w:hint="eastAsia"/>
          <w:sz w:val="24"/>
          <w:szCs w:val="24"/>
          <w:lang w:eastAsia="ja-JP"/>
        </w:rPr>
        <w:t>保護者の方など</w:t>
      </w:r>
      <w:r w:rsidR="00DF5035" w:rsidRPr="00B15E48">
        <w:rPr>
          <w:rFonts w:ascii="HG丸ｺﾞｼｯｸM-PRO" w:eastAsia="HG丸ｺﾞｼｯｸM-PRO" w:hint="eastAsia"/>
          <w:sz w:val="24"/>
          <w:szCs w:val="24"/>
          <w:lang w:eastAsia="ja-JP"/>
        </w:rPr>
        <w:t>）</w:t>
      </w:r>
      <w:r w:rsidR="003963E3" w:rsidRPr="00B15E48">
        <w:rPr>
          <w:rFonts w:ascii="HG丸ｺﾞｼｯｸM-PRO" w:eastAsia="HG丸ｺﾞｼｯｸM-PRO" w:hint="eastAsia"/>
          <w:sz w:val="24"/>
          <w:szCs w:val="24"/>
          <w:lang w:eastAsia="ja-JP"/>
        </w:rPr>
        <w:t>の同意も必要と</w:t>
      </w:r>
      <w:r w:rsidR="005A495B">
        <w:rPr>
          <w:rFonts w:ascii="HG丸ｺﾞｼｯｸM-PRO" w:eastAsia="HG丸ｺﾞｼｯｸM-PRO" w:hint="eastAsia"/>
          <w:sz w:val="24"/>
          <w:szCs w:val="24"/>
          <w:lang w:eastAsia="ja-JP"/>
        </w:rPr>
        <w:t>なり</w:t>
      </w:r>
      <w:r w:rsidR="003963E3" w:rsidRPr="00B15E48">
        <w:rPr>
          <w:rFonts w:ascii="HG丸ｺﾞｼｯｸM-PRO" w:eastAsia="HG丸ｺﾞｼｯｸM-PRO" w:hint="eastAsia"/>
          <w:sz w:val="24"/>
          <w:szCs w:val="24"/>
          <w:lang w:eastAsia="ja-JP"/>
        </w:rPr>
        <w:t>ます。</w:t>
      </w:r>
      <w:r w:rsidR="00DF5035" w:rsidRPr="00B15E48">
        <w:rPr>
          <w:rFonts w:ascii="HG丸ｺﾞｼｯｸM-PRO" w:eastAsia="HG丸ｺﾞｼｯｸM-PRO" w:hint="eastAsia"/>
          <w:sz w:val="24"/>
          <w:szCs w:val="24"/>
          <w:lang w:eastAsia="ja-JP"/>
        </w:rPr>
        <w:t>代諾者</w:t>
      </w:r>
      <w:r w:rsidR="003963E3" w:rsidRPr="00B15E48">
        <w:rPr>
          <w:rFonts w:ascii="HG丸ｺﾞｼｯｸM-PRO" w:eastAsia="HG丸ｺﾞｼｯｸM-PRO" w:hint="eastAsia"/>
          <w:sz w:val="24"/>
          <w:szCs w:val="24"/>
          <w:lang w:eastAsia="ja-JP"/>
        </w:rPr>
        <w:t>の方</w:t>
      </w:r>
      <w:r w:rsidR="009E50E5" w:rsidRPr="00B15E48">
        <w:rPr>
          <w:rFonts w:ascii="HG丸ｺﾞｼｯｸM-PRO" w:eastAsia="HG丸ｺﾞｼｯｸM-PRO" w:hint="eastAsia"/>
          <w:sz w:val="24"/>
          <w:szCs w:val="24"/>
          <w:lang w:eastAsia="ja-JP"/>
        </w:rPr>
        <w:t>にも同様に説明</w:t>
      </w:r>
      <w:r w:rsidR="00F6122E">
        <w:rPr>
          <w:rFonts w:ascii="HG丸ｺﾞｼｯｸM-PRO" w:eastAsia="HG丸ｺﾞｼｯｸM-PRO" w:hint="eastAsia"/>
          <w:sz w:val="24"/>
          <w:szCs w:val="24"/>
          <w:lang w:eastAsia="ja-JP"/>
        </w:rPr>
        <w:t>し</w:t>
      </w:r>
      <w:r w:rsidR="009E50E5" w:rsidRPr="00B15E48">
        <w:rPr>
          <w:rFonts w:ascii="HG丸ｺﾞｼｯｸM-PRO" w:eastAsia="HG丸ｺﾞｼｯｸM-PRO" w:hint="eastAsia"/>
          <w:sz w:val="24"/>
          <w:szCs w:val="24"/>
          <w:lang w:eastAsia="ja-JP"/>
        </w:rPr>
        <w:t>、十分にご理解いただいた</w:t>
      </w:r>
      <w:r w:rsidR="009B4F3D">
        <w:rPr>
          <w:rFonts w:ascii="HG丸ｺﾞｼｯｸM-PRO" w:eastAsia="HG丸ｺﾞｼｯｸM-PRO" w:hint="eastAsia"/>
          <w:sz w:val="24"/>
          <w:szCs w:val="24"/>
          <w:lang w:eastAsia="ja-JP"/>
        </w:rPr>
        <w:t>上</w:t>
      </w:r>
      <w:r w:rsidR="009E50E5" w:rsidRPr="00B15E48">
        <w:rPr>
          <w:rFonts w:ascii="HG丸ｺﾞｼｯｸM-PRO" w:eastAsia="HG丸ｺﾞｼｯｸM-PRO" w:hint="eastAsia"/>
          <w:sz w:val="24"/>
          <w:szCs w:val="24"/>
          <w:lang w:eastAsia="ja-JP"/>
        </w:rPr>
        <w:t>で、</w:t>
      </w:r>
      <w:r w:rsidR="00DC3F04" w:rsidRPr="00B15E48">
        <w:rPr>
          <w:rFonts w:ascii="HG丸ｺﾞｼｯｸM-PRO" w:eastAsia="HG丸ｺﾞｼｯｸM-PRO" w:hint="eastAsia"/>
          <w:sz w:val="24"/>
          <w:szCs w:val="24"/>
          <w:lang w:eastAsia="ja-JP"/>
        </w:rPr>
        <w:t>あなた</w:t>
      </w:r>
      <w:r w:rsidR="000E6420">
        <w:rPr>
          <w:rFonts w:ascii="HG丸ｺﾞｼｯｸM-PRO" w:eastAsia="HG丸ｺﾞｼｯｸM-PRO" w:hint="eastAsia"/>
          <w:sz w:val="24"/>
          <w:szCs w:val="24"/>
          <w:lang w:eastAsia="ja-JP"/>
        </w:rPr>
        <w:t>が</w:t>
      </w:r>
      <w:r w:rsidR="002950B8">
        <w:rPr>
          <w:rFonts w:ascii="HG丸ｺﾞｼｯｸM-PRO" w:eastAsia="HG丸ｺﾞｼｯｸM-PRO" w:hint="eastAsia"/>
          <w:sz w:val="24"/>
          <w:szCs w:val="24"/>
          <w:lang w:eastAsia="ja-JP"/>
        </w:rPr>
        <w:t>この追跡調査に</w:t>
      </w:r>
      <w:r w:rsidR="00EA7FD1" w:rsidRPr="00B15E48">
        <w:rPr>
          <w:rFonts w:ascii="HG丸ｺﾞｼｯｸM-PRO" w:eastAsia="HG丸ｺﾞｼｯｸM-PRO" w:hint="eastAsia"/>
          <w:sz w:val="24"/>
          <w:szCs w:val="24"/>
          <w:lang w:eastAsia="ja-JP"/>
        </w:rPr>
        <w:t>協力</w:t>
      </w:r>
      <w:r w:rsidR="000E6420">
        <w:rPr>
          <w:rFonts w:ascii="HG丸ｺﾞｼｯｸM-PRO" w:eastAsia="HG丸ｺﾞｼｯｸM-PRO" w:hint="eastAsia"/>
          <w:sz w:val="24"/>
          <w:szCs w:val="24"/>
          <w:lang w:eastAsia="ja-JP"/>
        </w:rPr>
        <w:t>することに同意される</w:t>
      </w:r>
      <w:r w:rsidR="003963E3" w:rsidRPr="00B15E48">
        <w:rPr>
          <w:rFonts w:ascii="HG丸ｺﾞｼｯｸM-PRO" w:eastAsia="HG丸ｺﾞｼｯｸM-PRO" w:hint="eastAsia"/>
          <w:sz w:val="24"/>
          <w:szCs w:val="24"/>
          <w:lang w:eastAsia="ja-JP"/>
        </w:rPr>
        <w:t>場合には、</w:t>
      </w:r>
      <w:r w:rsidR="00806A2C" w:rsidRPr="00B15E48">
        <w:rPr>
          <w:rFonts w:ascii="HG丸ｺﾞｼｯｸM-PRO" w:eastAsia="HG丸ｺﾞｼｯｸM-PRO" w:hint="eastAsia"/>
          <w:sz w:val="24"/>
          <w:szCs w:val="24"/>
          <w:lang w:eastAsia="ja-JP"/>
        </w:rPr>
        <w:t>代諾者の方</w:t>
      </w:r>
      <w:r w:rsidR="003963E3" w:rsidRPr="00B15E48">
        <w:rPr>
          <w:rFonts w:ascii="HG丸ｺﾞｼｯｸM-PRO" w:eastAsia="HG丸ｺﾞｼｯｸM-PRO" w:hint="eastAsia"/>
          <w:sz w:val="24"/>
          <w:szCs w:val="24"/>
          <w:lang w:eastAsia="ja-JP"/>
        </w:rPr>
        <w:t>にも同意</w:t>
      </w:r>
      <w:r w:rsidR="00CC075E">
        <w:rPr>
          <w:rFonts w:ascii="HG丸ｺﾞｼｯｸM-PRO" w:eastAsia="HG丸ｺﾞｼｯｸM-PRO" w:hint="eastAsia"/>
          <w:sz w:val="24"/>
          <w:szCs w:val="24"/>
          <w:lang w:eastAsia="ja-JP"/>
        </w:rPr>
        <w:t>文</w:t>
      </w:r>
      <w:r w:rsidR="003963E3" w:rsidRPr="00B15E48">
        <w:rPr>
          <w:rFonts w:ascii="HG丸ｺﾞｼｯｸM-PRO" w:eastAsia="HG丸ｺﾞｼｯｸM-PRO" w:hint="eastAsia"/>
          <w:sz w:val="24"/>
          <w:szCs w:val="24"/>
          <w:lang w:eastAsia="ja-JP"/>
        </w:rPr>
        <w:t>書にご署名と日付のご記入をお願いします</w:t>
      </w:r>
      <w:r w:rsidR="00441334">
        <w:rPr>
          <w:rFonts w:ascii="HG丸ｺﾞｼｯｸM-PRO" w:eastAsia="HG丸ｺﾞｼｯｸM-PRO" w:hint="eastAsia"/>
          <w:sz w:val="24"/>
          <w:szCs w:val="24"/>
          <w:lang w:eastAsia="ja-JP"/>
        </w:rPr>
        <w:t>。</w:t>
      </w:r>
    </w:p>
    <w:p w14:paraId="30810A66" w14:textId="7F1D8EF4" w:rsidR="00504B55" w:rsidRPr="009B4F3D" w:rsidRDefault="00634FA4" w:rsidP="00D13401">
      <w:pPr>
        <w:pStyle w:val="JPText"/>
        <w:keepLines w:val="0"/>
        <w:widowControl w:val="0"/>
        <w:spacing w:line="420" w:lineRule="exact"/>
        <w:ind w:firstLine="240"/>
        <w:rPr>
          <w:rFonts w:ascii="HG丸ｺﾞｼｯｸM-PRO" w:eastAsia="HG丸ｺﾞｼｯｸM-PRO"/>
          <w:sz w:val="24"/>
          <w:szCs w:val="24"/>
          <w:shd w:val="pct15" w:color="auto" w:fill="FFFFFF"/>
          <w:lang w:eastAsia="ja-JP"/>
        </w:rPr>
      </w:pPr>
      <w:r w:rsidRPr="00B15E48">
        <w:rPr>
          <w:rFonts w:ascii="HG丸ｺﾞｼｯｸM-PRO" w:eastAsia="HG丸ｺﾞｼｯｸM-PRO" w:hint="eastAsia"/>
          <w:sz w:val="24"/>
          <w:szCs w:val="24"/>
          <w:lang w:eastAsia="ja-JP"/>
        </w:rPr>
        <w:t>追跡</w:t>
      </w:r>
      <w:r w:rsidR="00E1317B" w:rsidRPr="00B15E48">
        <w:rPr>
          <w:rFonts w:ascii="HG丸ｺﾞｼｯｸM-PRO" w:eastAsia="HG丸ｺﾞｼｯｸM-PRO" w:hint="eastAsia"/>
          <w:sz w:val="24"/>
          <w:szCs w:val="24"/>
          <w:lang w:eastAsia="ja-JP"/>
        </w:rPr>
        <w:t>調査に協力するかどうかはあなたの自由です。</w:t>
      </w:r>
      <w:r w:rsidR="00504B55" w:rsidRPr="00B15E48">
        <w:rPr>
          <w:rFonts w:ascii="HG丸ｺﾞｼｯｸM-PRO" w:eastAsia="HG丸ｺﾞｼｯｸM-PRO" w:hint="eastAsia"/>
          <w:sz w:val="24"/>
          <w:szCs w:val="24"/>
          <w:lang w:eastAsia="ja-JP"/>
        </w:rPr>
        <w:t>ご協力いただけない場合でも、あなた</w:t>
      </w:r>
      <w:r w:rsidR="008E08E5">
        <w:rPr>
          <w:rFonts w:ascii="HG丸ｺﾞｼｯｸM-PRO" w:eastAsia="HG丸ｺﾞｼｯｸM-PRO" w:hint="eastAsia"/>
          <w:sz w:val="24"/>
          <w:szCs w:val="24"/>
          <w:lang w:eastAsia="ja-JP"/>
        </w:rPr>
        <w:t>や</w:t>
      </w:r>
      <w:r w:rsidR="001B5E40"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8E08E5">
        <w:rPr>
          <w:rFonts w:ascii="HG丸ｺﾞｼｯｸM-PRO" w:eastAsia="HG丸ｺﾞｼｯｸM-PRO" w:hint="eastAsia"/>
          <w:sz w:val="24"/>
          <w:szCs w:val="24"/>
          <w:lang w:eastAsia="ja-JP"/>
        </w:rPr>
        <w:t>、</w:t>
      </w:r>
      <w:r w:rsidR="004066D9" w:rsidRPr="00B15E48">
        <w:rPr>
          <w:rFonts w:ascii="HG丸ｺﾞｼｯｸM-PRO" w:eastAsia="HG丸ｺﾞｼｯｸM-PRO" w:hint="eastAsia"/>
          <w:sz w:val="24"/>
          <w:szCs w:val="24"/>
          <w:lang w:eastAsia="ja-JP"/>
        </w:rPr>
        <w:t>あなたのパートナー</w:t>
      </w:r>
      <w:r w:rsidR="0041675B" w:rsidRPr="00B15E48">
        <w:rPr>
          <w:rFonts w:ascii="HG丸ｺﾞｼｯｸM-PRO" w:eastAsia="HG丸ｺﾞｼｯｸM-PRO" w:hint="eastAsia"/>
          <w:sz w:val="24"/>
          <w:szCs w:val="24"/>
          <w:lang w:eastAsia="ja-JP"/>
        </w:rPr>
        <w:t>に</w:t>
      </w:r>
      <w:r w:rsidR="00504B55" w:rsidRPr="00B15E48">
        <w:rPr>
          <w:rFonts w:ascii="HG丸ｺﾞｼｯｸM-PRO" w:eastAsia="HG丸ｺﾞｼｯｸM-PRO" w:hint="eastAsia"/>
          <w:sz w:val="24"/>
          <w:szCs w:val="24"/>
          <w:lang w:eastAsia="ja-JP"/>
        </w:rPr>
        <w:t>、今後、何ら不都合</w:t>
      </w:r>
      <w:r w:rsidR="008E08E5">
        <w:rPr>
          <w:rFonts w:ascii="HG丸ｺﾞｼｯｸM-PRO" w:eastAsia="HG丸ｺﾞｼｯｸM-PRO" w:hint="eastAsia"/>
          <w:sz w:val="24"/>
          <w:szCs w:val="24"/>
          <w:lang w:eastAsia="ja-JP"/>
        </w:rPr>
        <w:t>や</w:t>
      </w:r>
      <w:r w:rsidR="00504B55" w:rsidRPr="00B15E48">
        <w:rPr>
          <w:rFonts w:ascii="HG丸ｺﾞｼｯｸM-PRO" w:eastAsia="HG丸ｺﾞｼｯｸM-PRO" w:hint="eastAsia"/>
          <w:sz w:val="24"/>
          <w:szCs w:val="24"/>
          <w:lang w:eastAsia="ja-JP"/>
        </w:rPr>
        <w:t>不利益が生じること</w:t>
      </w:r>
      <w:r w:rsidR="006864C8" w:rsidRPr="00B15E48">
        <w:rPr>
          <w:rFonts w:ascii="HG丸ｺﾞｼｯｸM-PRO" w:eastAsia="HG丸ｺﾞｼｯｸM-PRO" w:hint="eastAsia"/>
          <w:sz w:val="24"/>
          <w:szCs w:val="24"/>
          <w:lang w:eastAsia="ja-JP"/>
        </w:rPr>
        <w:t>はありません。</w:t>
      </w:r>
      <w:bookmarkStart w:id="20" w:name="_Hlk182816917"/>
      <w:bookmarkStart w:id="21" w:name="_Hlk180765362"/>
      <w:r w:rsidR="009531A7" w:rsidRPr="00F6313E">
        <w:rPr>
          <w:rFonts w:ascii="HG丸ｺﾞｼｯｸM-PRO" w:eastAsia="HG丸ｺﾞｼｯｸM-PRO" w:hint="eastAsia"/>
          <w:sz w:val="24"/>
          <w:szCs w:val="24"/>
          <w:highlight w:val="yellow"/>
          <w:shd w:val="pct15" w:color="auto" w:fill="FFFFFF"/>
          <w:lang w:eastAsia="ja-JP"/>
        </w:rPr>
        <w:t>あなたのパートナーが治験を継続されている場合、引き続き治験に参加していただくことは可能です。</w:t>
      </w:r>
      <w:bookmarkEnd w:id="20"/>
    </w:p>
    <w:bookmarkEnd w:id="21"/>
    <w:p w14:paraId="6178C438" w14:textId="17326522" w:rsidR="007232AF" w:rsidRPr="00B15E48" w:rsidRDefault="00DF5035" w:rsidP="00D13401">
      <w:pPr>
        <w:pStyle w:val="JPText"/>
        <w:keepLines w:val="0"/>
        <w:widowControl w:val="0"/>
        <w:spacing w:beforeLines="50" w:before="120"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なお、</w:t>
      </w:r>
      <w:r w:rsidR="00504B55" w:rsidRPr="00B15E48">
        <w:rPr>
          <w:rFonts w:ascii="HG丸ｺﾞｼｯｸM-PRO" w:eastAsia="HG丸ｺﾞｼｯｸM-PRO" w:hint="eastAsia"/>
          <w:sz w:val="24"/>
          <w:szCs w:val="24"/>
          <w:lang w:eastAsia="ja-JP"/>
        </w:rPr>
        <w:t>この</w:t>
      </w:r>
      <w:r w:rsidR="007D57F2" w:rsidRPr="00B15E48">
        <w:rPr>
          <w:rFonts w:ascii="HG丸ｺﾞｼｯｸM-PRO" w:eastAsia="HG丸ｺﾞｼｯｸM-PRO" w:hint="eastAsia"/>
          <w:sz w:val="24"/>
          <w:szCs w:val="24"/>
          <w:lang w:eastAsia="ja-JP"/>
        </w:rPr>
        <w:t>追跡</w:t>
      </w:r>
      <w:r w:rsidR="00504B55" w:rsidRPr="00B15E48">
        <w:rPr>
          <w:rFonts w:ascii="HG丸ｺﾞｼｯｸM-PRO" w:eastAsia="HG丸ｺﾞｼｯｸM-PRO" w:hint="eastAsia"/>
          <w:sz w:val="24"/>
          <w:szCs w:val="24"/>
          <w:lang w:eastAsia="ja-JP"/>
        </w:rPr>
        <w:t>調査への協力に同意された後に取りやめたいと思われた場合は、</w:t>
      </w:r>
      <w:r w:rsidR="00413D06" w:rsidRPr="00B15E48">
        <w:rPr>
          <w:rFonts w:ascii="HG丸ｺﾞｼｯｸM-PRO" w:eastAsia="HG丸ｺﾞｼｯｸM-PRO" w:hint="eastAsia"/>
          <w:sz w:val="24"/>
          <w:szCs w:val="24"/>
          <w:lang w:eastAsia="ja-JP"/>
        </w:rPr>
        <w:t>いつでも</w:t>
      </w:r>
      <w:r w:rsidR="00504B55" w:rsidRPr="00B15E48">
        <w:rPr>
          <w:rFonts w:ascii="HG丸ｺﾞｼｯｸM-PRO" w:eastAsia="HG丸ｺﾞｼｯｸM-PRO" w:hint="eastAsia"/>
          <w:sz w:val="24"/>
          <w:szCs w:val="24"/>
          <w:lang w:eastAsia="ja-JP"/>
        </w:rPr>
        <w:t>取りやめることができます</w:t>
      </w:r>
      <w:r w:rsidR="008D7512" w:rsidRPr="00B15E48">
        <w:rPr>
          <w:rFonts w:ascii="HG丸ｺﾞｼｯｸM-PRO" w:eastAsia="HG丸ｺﾞｼｯｸM-PRO" w:hint="eastAsia"/>
          <w:sz w:val="24"/>
          <w:szCs w:val="24"/>
          <w:lang w:eastAsia="ja-JP"/>
        </w:rPr>
        <w:t>。その場合は、</w:t>
      </w:r>
      <w:r w:rsidR="00504B55" w:rsidRPr="00B15E48">
        <w:rPr>
          <w:rFonts w:ascii="HG丸ｺﾞｼｯｸM-PRO" w:eastAsia="HG丸ｺﾞｼｯｸM-PRO" w:hint="eastAsia"/>
          <w:sz w:val="24"/>
          <w:szCs w:val="24"/>
          <w:lang w:eastAsia="ja-JP"/>
        </w:rPr>
        <w:t>遠慮なく</w:t>
      </w:r>
      <w:r w:rsidR="009B4F3D">
        <w:rPr>
          <w:rFonts w:ascii="HG丸ｺﾞｼｯｸM-PRO" w:eastAsia="HG丸ｺﾞｼｯｸM-PRO" w:hint="eastAsia"/>
          <w:sz w:val="24"/>
          <w:szCs w:val="24"/>
          <w:lang w:eastAsia="ja-JP"/>
        </w:rPr>
        <w:t>治験</w:t>
      </w:r>
      <w:r w:rsidR="00504B55" w:rsidRPr="00B15E48">
        <w:rPr>
          <w:rFonts w:ascii="HG丸ｺﾞｼｯｸM-PRO" w:eastAsia="HG丸ｺﾞｼｯｸM-PRO" w:hint="eastAsia"/>
          <w:sz w:val="24"/>
          <w:szCs w:val="24"/>
          <w:lang w:eastAsia="ja-JP"/>
        </w:rPr>
        <w:t>担当医師や</w:t>
      </w:r>
      <w:r w:rsidR="008E08E5">
        <w:rPr>
          <w:rFonts w:ascii="HG丸ｺﾞｼｯｸM-PRO" w:eastAsia="HG丸ｺﾞｼｯｸM-PRO" w:hint="eastAsia"/>
          <w:sz w:val="24"/>
          <w:szCs w:val="24"/>
          <w:lang w:eastAsia="ja-JP"/>
        </w:rPr>
        <w:t>治験コーディネーター</w:t>
      </w:r>
      <w:r w:rsidRPr="00B15E48">
        <w:rPr>
          <w:rFonts w:ascii="HG丸ｺﾞｼｯｸM-PRO" w:eastAsia="HG丸ｺﾞｼｯｸM-PRO" w:hint="eastAsia"/>
          <w:sz w:val="24"/>
          <w:szCs w:val="24"/>
          <w:lang w:eastAsia="ja-JP"/>
        </w:rPr>
        <w:t>にお知らせください。取りやめた場合でも、その後のあなた、あなたの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および</w:t>
      </w:r>
      <w:r w:rsidR="004066D9" w:rsidRPr="00B15E48">
        <w:rPr>
          <w:rFonts w:ascii="HG丸ｺﾞｼｯｸM-PRO" w:eastAsia="HG丸ｺﾞｼｯｸM-PRO" w:hint="eastAsia"/>
          <w:sz w:val="24"/>
          <w:szCs w:val="24"/>
          <w:lang w:eastAsia="ja-JP"/>
        </w:rPr>
        <w:t>あなたのパートナー</w:t>
      </w:r>
      <w:r w:rsidR="00504B55" w:rsidRPr="00B15E48">
        <w:rPr>
          <w:rFonts w:ascii="HG丸ｺﾞｼｯｸM-PRO" w:eastAsia="HG丸ｺﾞｼｯｸM-PRO" w:hint="eastAsia"/>
          <w:sz w:val="24"/>
          <w:szCs w:val="24"/>
          <w:lang w:eastAsia="ja-JP"/>
        </w:rPr>
        <w:t>に何ら不都合、不利益</w:t>
      </w:r>
      <w:r w:rsidR="004455FC" w:rsidRPr="00B15E48">
        <w:rPr>
          <w:rFonts w:ascii="HG丸ｺﾞｼｯｸM-PRO" w:eastAsia="HG丸ｺﾞｼｯｸM-PRO" w:hint="eastAsia"/>
          <w:sz w:val="24"/>
          <w:szCs w:val="24"/>
          <w:lang w:eastAsia="ja-JP"/>
        </w:rPr>
        <w:t>が生じることはありません</w:t>
      </w:r>
      <w:r w:rsidR="00504B55" w:rsidRPr="00B15E48">
        <w:rPr>
          <w:rFonts w:ascii="HG丸ｺﾞｼｯｸM-PRO" w:eastAsia="HG丸ｺﾞｼｯｸM-PRO" w:hint="eastAsia"/>
          <w:sz w:val="24"/>
          <w:szCs w:val="24"/>
          <w:lang w:eastAsia="ja-JP"/>
        </w:rPr>
        <w:t>。</w:t>
      </w:r>
    </w:p>
    <w:p w14:paraId="7425DE7E" w14:textId="68B957EC" w:rsidR="00CD05C3" w:rsidRPr="00B15E48" w:rsidRDefault="001B5E40" w:rsidP="00D13401">
      <w:pPr>
        <w:pStyle w:val="JPText"/>
        <w:keepLines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もし</w:t>
      </w:r>
      <w:r w:rsidR="007232AF" w:rsidRPr="00B15E48">
        <w:rPr>
          <w:rFonts w:ascii="HG丸ｺﾞｼｯｸM-PRO" w:eastAsia="HG丸ｺﾞｼｯｸM-PRO" w:hint="eastAsia"/>
          <w:sz w:val="24"/>
          <w:szCs w:val="24"/>
          <w:lang w:eastAsia="ja-JP"/>
        </w:rPr>
        <w:t>、</w:t>
      </w:r>
      <w:r w:rsidR="007232AF" w:rsidRPr="00B15E48">
        <w:rPr>
          <w:rFonts w:ascii="HG丸ｺﾞｼｯｸM-PRO" w:eastAsia="HG丸ｺﾞｼｯｸM-PRO"/>
          <w:sz w:val="24"/>
          <w:szCs w:val="24"/>
          <w:lang w:eastAsia="ja-JP"/>
        </w:rPr>
        <w:t>あなたが</w:t>
      </w:r>
      <w:r w:rsidR="00A31D06" w:rsidRPr="00B15E48">
        <w:rPr>
          <w:rFonts w:ascii="HG丸ｺﾞｼｯｸM-PRO" w:eastAsia="HG丸ｺﾞｼｯｸM-PRO" w:hint="eastAsia"/>
          <w:sz w:val="24"/>
          <w:szCs w:val="24"/>
          <w:lang w:eastAsia="ja-JP"/>
        </w:rPr>
        <w:t>この</w:t>
      </w:r>
      <w:r w:rsidR="00243413" w:rsidRPr="00B15E48">
        <w:rPr>
          <w:rFonts w:ascii="HG丸ｺﾞｼｯｸM-PRO" w:eastAsia="HG丸ｺﾞｼｯｸM-PRO" w:hint="eastAsia"/>
          <w:sz w:val="24"/>
          <w:szCs w:val="24"/>
          <w:lang w:eastAsia="ja-JP"/>
        </w:rPr>
        <w:t>追跡</w:t>
      </w:r>
      <w:r w:rsidR="00A31D06" w:rsidRPr="00B15E48">
        <w:rPr>
          <w:rFonts w:ascii="HG丸ｺﾞｼｯｸM-PRO" w:eastAsia="HG丸ｺﾞｼｯｸM-PRO" w:hint="eastAsia"/>
          <w:sz w:val="24"/>
          <w:szCs w:val="24"/>
          <w:lang w:eastAsia="ja-JP"/>
        </w:rPr>
        <w:t>調査への協力を取りやめる場合</w:t>
      </w:r>
      <w:r w:rsidR="00083ED7" w:rsidRPr="00B15E48">
        <w:rPr>
          <w:rFonts w:ascii="HG丸ｺﾞｼｯｸM-PRO" w:eastAsia="HG丸ｺﾞｼｯｸM-PRO" w:hint="eastAsia"/>
          <w:sz w:val="24"/>
          <w:szCs w:val="24"/>
          <w:lang w:eastAsia="ja-JP"/>
        </w:rPr>
        <w:t>は</w:t>
      </w:r>
      <w:r w:rsidR="007232AF" w:rsidRPr="00B15E48">
        <w:rPr>
          <w:rFonts w:ascii="HG丸ｺﾞｼｯｸM-PRO" w:eastAsia="HG丸ｺﾞｼｯｸM-PRO"/>
          <w:sz w:val="24"/>
          <w:szCs w:val="24"/>
          <w:lang w:eastAsia="ja-JP"/>
        </w:rPr>
        <w:t>、それ以降のあなたと</w:t>
      </w:r>
      <w:r w:rsidR="008119DB"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6639C5" w:rsidRPr="00B15E48">
        <w:rPr>
          <w:rFonts w:ascii="HG丸ｺﾞｼｯｸM-PRO" w:eastAsia="HG丸ｺﾞｼｯｸM-PRO" w:hint="eastAsia"/>
          <w:sz w:val="24"/>
          <w:szCs w:val="24"/>
          <w:lang w:eastAsia="ja-JP"/>
        </w:rPr>
        <w:t>について</w:t>
      </w:r>
      <w:r w:rsidR="007232AF" w:rsidRPr="00B15E48">
        <w:rPr>
          <w:rFonts w:ascii="HG丸ｺﾞｼｯｸM-PRO" w:eastAsia="HG丸ｺﾞｼｯｸM-PRO"/>
          <w:sz w:val="24"/>
          <w:szCs w:val="24"/>
          <w:lang w:eastAsia="ja-JP"/>
        </w:rPr>
        <w:t>新たな情報の収集は行いません。ただし、</w:t>
      </w:r>
      <w:r w:rsidR="00A31D06" w:rsidRPr="00B15E48">
        <w:rPr>
          <w:rFonts w:ascii="HG丸ｺﾞｼｯｸM-PRO" w:eastAsia="HG丸ｺﾞｼｯｸM-PRO" w:hint="eastAsia"/>
          <w:sz w:val="24"/>
          <w:szCs w:val="24"/>
          <w:lang w:eastAsia="ja-JP"/>
        </w:rPr>
        <w:t>その場合でも原則として</w:t>
      </w:r>
      <w:r w:rsidR="006639C5" w:rsidRPr="00B15E48">
        <w:rPr>
          <w:rFonts w:ascii="HG丸ｺﾞｼｯｸM-PRO" w:eastAsia="HG丸ｺﾞｼｯｸM-PRO" w:hint="eastAsia"/>
          <w:sz w:val="24"/>
          <w:szCs w:val="24"/>
          <w:lang w:eastAsia="ja-JP"/>
        </w:rPr>
        <w:t>、</w:t>
      </w:r>
      <w:r w:rsidR="007232AF" w:rsidRPr="00B15E48">
        <w:rPr>
          <w:rFonts w:ascii="HG丸ｺﾞｼｯｸM-PRO" w:eastAsia="HG丸ｺﾞｼｯｸM-PRO"/>
          <w:sz w:val="24"/>
          <w:szCs w:val="24"/>
          <w:lang w:eastAsia="ja-JP"/>
        </w:rPr>
        <w:t>すでに収集</w:t>
      </w:r>
      <w:r w:rsidR="006639C5" w:rsidRPr="00B15E48">
        <w:rPr>
          <w:rFonts w:ascii="HG丸ｺﾞｼｯｸM-PRO" w:eastAsia="HG丸ｺﾞｼｯｸM-PRO" w:hint="eastAsia"/>
          <w:sz w:val="24"/>
          <w:szCs w:val="24"/>
          <w:lang w:eastAsia="ja-JP"/>
        </w:rPr>
        <w:t>され</w:t>
      </w:r>
      <w:r w:rsidR="006639C5" w:rsidRPr="00B15E48">
        <w:rPr>
          <w:rFonts w:ascii="HG丸ｺﾞｼｯｸM-PRO" w:eastAsia="HG丸ｺﾞｼｯｸM-PRO"/>
          <w:sz w:val="24"/>
          <w:szCs w:val="24"/>
          <w:lang w:eastAsia="ja-JP"/>
        </w:rPr>
        <w:t>た</w:t>
      </w:r>
      <w:r w:rsidR="007232AF" w:rsidRPr="00B15E48">
        <w:rPr>
          <w:rFonts w:ascii="HG丸ｺﾞｼｯｸM-PRO" w:eastAsia="HG丸ｺﾞｼｯｸM-PRO"/>
          <w:sz w:val="24"/>
          <w:szCs w:val="24"/>
          <w:lang w:eastAsia="ja-JP"/>
        </w:rPr>
        <w:t>情報</w:t>
      </w:r>
      <w:r w:rsidR="006639C5" w:rsidRPr="00B15E48">
        <w:rPr>
          <w:rFonts w:ascii="HG丸ｺﾞｼｯｸM-PRO" w:eastAsia="HG丸ｺﾞｼｯｸM-PRO" w:hint="eastAsia"/>
          <w:sz w:val="24"/>
          <w:szCs w:val="24"/>
          <w:lang w:eastAsia="ja-JP"/>
        </w:rPr>
        <w:t>については</w:t>
      </w:r>
      <w:r w:rsidR="007232AF" w:rsidRPr="00B15E48">
        <w:rPr>
          <w:rFonts w:ascii="HG丸ｺﾞｼｯｸM-PRO" w:eastAsia="HG丸ｺﾞｼｯｸM-PRO"/>
          <w:sz w:val="24"/>
          <w:szCs w:val="24"/>
          <w:lang w:eastAsia="ja-JP"/>
        </w:rPr>
        <w:t>使用</w:t>
      </w:r>
      <w:r w:rsidR="007232AF" w:rsidRPr="00B15E48">
        <w:rPr>
          <w:rFonts w:ascii="HG丸ｺﾞｼｯｸM-PRO" w:eastAsia="HG丸ｺﾞｼｯｸM-PRO" w:hint="eastAsia"/>
          <w:sz w:val="24"/>
          <w:szCs w:val="24"/>
          <w:lang w:eastAsia="ja-JP"/>
        </w:rPr>
        <w:t>させていただ</w:t>
      </w:r>
      <w:r w:rsidR="00A31D06" w:rsidRPr="00B15E48">
        <w:rPr>
          <w:rFonts w:ascii="HG丸ｺﾞｼｯｸM-PRO" w:eastAsia="HG丸ｺﾞｼｯｸM-PRO" w:hint="eastAsia"/>
          <w:sz w:val="24"/>
          <w:szCs w:val="24"/>
          <w:lang w:eastAsia="ja-JP"/>
        </w:rPr>
        <w:t>きます</w:t>
      </w:r>
      <w:r w:rsidR="007232AF" w:rsidRPr="00B15E48">
        <w:rPr>
          <w:rFonts w:ascii="HG丸ｺﾞｼｯｸM-PRO" w:eastAsia="HG丸ｺﾞｼｯｸM-PRO"/>
          <w:sz w:val="24"/>
          <w:szCs w:val="24"/>
          <w:lang w:eastAsia="ja-JP"/>
        </w:rPr>
        <w:t>。</w:t>
      </w:r>
    </w:p>
    <w:p w14:paraId="06657CAA" w14:textId="77777777" w:rsidR="008B4058" w:rsidRPr="00B15E48" w:rsidRDefault="008B4058" w:rsidP="00D13401">
      <w:pPr>
        <w:pStyle w:val="JPText"/>
        <w:keepLines w:val="0"/>
        <w:widowControl w:val="0"/>
        <w:spacing w:line="420" w:lineRule="exact"/>
        <w:ind w:firstLine="240"/>
        <w:rPr>
          <w:rFonts w:ascii="HG丸ｺﾞｼｯｸM-PRO" w:eastAsia="HG丸ｺﾞｼｯｸM-PRO"/>
          <w:sz w:val="24"/>
          <w:szCs w:val="24"/>
          <w:lang w:eastAsia="ja-JP"/>
        </w:rPr>
      </w:pPr>
    </w:p>
    <w:p w14:paraId="4507D098" w14:textId="7CC3C3A1" w:rsidR="00A309ED" w:rsidRPr="00B15E48" w:rsidRDefault="00A309ED" w:rsidP="009531A7">
      <w:pPr>
        <w:pStyle w:val="1"/>
        <w:spacing w:before="120"/>
        <w:rPr>
          <w:lang w:eastAsia="ja-JP"/>
        </w:rPr>
      </w:pPr>
      <w:bookmarkStart w:id="22" w:name="_Toc335153610"/>
      <w:bookmarkStart w:id="23" w:name="_Toc182816205"/>
      <w:r w:rsidRPr="00B15E48">
        <w:rPr>
          <w:rFonts w:hint="eastAsia"/>
          <w:lang w:eastAsia="ja-JP"/>
        </w:rPr>
        <w:t>予測される</w:t>
      </w:r>
      <w:r w:rsidR="001D3DA5" w:rsidRPr="00B15E48">
        <w:rPr>
          <w:rFonts w:hint="eastAsia"/>
          <w:lang w:eastAsia="ja-JP"/>
        </w:rPr>
        <w:t>利益</w:t>
      </w:r>
      <w:r w:rsidRPr="00B15E48">
        <w:rPr>
          <w:rFonts w:hint="eastAsia"/>
          <w:lang w:eastAsia="ja-JP"/>
        </w:rPr>
        <w:t>と不利益</w:t>
      </w:r>
      <w:bookmarkEnd w:id="22"/>
      <w:bookmarkEnd w:id="23"/>
    </w:p>
    <w:p w14:paraId="15E22F06" w14:textId="577B8284" w:rsidR="007C1A59" w:rsidRDefault="00A309ED" w:rsidP="00F6122E">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4A255C"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調査に</w:t>
      </w:r>
      <w:r w:rsidR="000E6420">
        <w:rPr>
          <w:rFonts w:ascii="HG丸ｺﾞｼｯｸM-PRO" w:eastAsia="HG丸ｺﾞｼｯｸM-PRO" w:hint="eastAsia"/>
          <w:sz w:val="24"/>
          <w:szCs w:val="24"/>
          <w:lang w:eastAsia="ja-JP"/>
        </w:rPr>
        <w:t>協力していただく</w:t>
      </w:r>
      <w:r w:rsidRPr="00B15E48">
        <w:rPr>
          <w:rFonts w:ascii="HG丸ｺﾞｼｯｸM-PRO" w:eastAsia="HG丸ｺﾞｼｯｸM-PRO" w:hint="eastAsia"/>
          <w:sz w:val="24"/>
          <w:szCs w:val="24"/>
          <w:lang w:eastAsia="ja-JP"/>
        </w:rPr>
        <w:t>ことによる直接的な利益</w:t>
      </w:r>
      <w:r w:rsidR="003D330A">
        <w:rPr>
          <w:rFonts w:ascii="HG丸ｺﾞｼｯｸM-PRO" w:eastAsia="HG丸ｺﾞｼｯｸM-PRO" w:hint="eastAsia"/>
          <w:sz w:val="24"/>
          <w:szCs w:val="24"/>
          <w:lang w:eastAsia="ja-JP"/>
        </w:rPr>
        <w:t>や、医学的な不利益</w:t>
      </w:r>
      <w:r w:rsidRPr="00B15E48">
        <w:rPr>
          <w:rFonts w:ascii="HG丸ｺﾞｼｯｸM-PRO" w:eastAsia="HG丸ｺﾞｼｯｸM-PRO" w:hint="eastAsia"/>
          <w:sz w:val="24"/>
          <w:szCs w:val="24"/>
          <w:lang w:eastAsia="ja-JP"/>
        </w:rPr>
        <w:t>はありません。</w:t>
      </w:r>
      <w:r w:rsidR="008F243B" w:rsidRPr="0033370C">
        <w:rPr>
          <w:rFonts w:ascii="HG丸ｺﾞｼｯｸM-PRO" w:eastAsia="HG丸ｺﾞｼｯｸM-PRO" w:hAnsi="HG丸ｺﾞｼｯｸM-PRO" w:cs="Arial"/>
          <w:sz w:val="24"/>
          <w:szCs w:val="24"/>
          <w:lang w:eastAsia="ja-JP"/>
        </w:rPr>
        <w:t>提供していただいた情報は、</w:t>
      </w:r>
      <w:r w:rsidR="008F243B" w:rsidRPr="0033370C">
        <w:rPr>
          <w:rFonts w:ascii="HG丸ｺﾞｼｯｸM-PRO" w:eastAsia="HG丸ｺﾞｼｯｸM-PRO" w:hAnsi="HG丸ｺﾞｼｯｸM-PRO" w:cs="Arial" w:hint="eastAsia"/>
          <w:sz w:val="24"/>
          <w:szCs w:val="24"/>
          <w:lang w:eastAsia="ja-JP"/>
        </w:rPr>
        <w:t>治験薬</w:t>
      </w:r>
      <w:r w:rsidR="008F243B" w:rsidRPr="0033370C">
        <w:rPr>
          <w:rFonts w:ascii="HG丸ｺﾞｼｯｸM-PRO" w:eastAsia="HG丸ｺﾞｼｯｸM-PRO" w:hAnsi="HG丸ｺﾞｼｯｸM-PRO" w:cs="Arial"/>
          <w:sz w:val="24"/>
          <w:szCs w:val="24"/>
          <w:lang w:eastAsia="ja-JP"/>
        </w:rPr>
        <w:t>を</w:t>
      </w:r>
      <w:r w:rsidR="007F1472">
        <w:rPr>
          <w:rFonts w:ascii="HG丸ｺﾞｼｯｸM-PRO" w:eastAsia="HG丸ｺﾞｼｯｸM-PRO" w:hAnsi="HG丸ｺﾞｼｯｸM-PRO" w:cs="Arial" w:hint="eastAsia"/>
          <w:sz w:val="24"/>
          <w:szCs w:val="24"/>
          <w:lang w:eastAsia="ja-JP"/>
        </w:rPr>
        <w:t>使用</w:t>
      </w:r>
      <w:r w:rsidR="008F243B" w:rsidRPr="0033370C">
        <w:rPr>
          <w:rFonts w:ascii="HG丸ｺﾞｼｯｸM-PRO" w:eastAsia="HG丸ｺﾞｼｯｸM-PRO" w:hAnsi="HG丸ｺﾞｼｯｸM-PRO" w:cs="Arial"/>
          <w:sz w:val="24"/>
          <w:szCs w:val="24"/>
          <w:lang w:eastAsia="ja-JP"/>
        </w:rPr>
        <w:t>した患者さんのパートナーが妊娠した場合に、</w:t>
      </w:r>
      <w:r w:rsidR="0019684B" w:rsidRPr="0019684B">
        <w:rPr>
          <w:rFonts w:ascii="HG丸ｺﾞｼｯｸM-PRO" w:eastAsia="HG丸ｺﾞｼｯｸM-PRO" w:hAnsi="HG丸ｺﾞｼｯｸM-PRO" w:cs="Arial" w:hint="eastAsia"/>
          <w:sz w:val="24"/>
          <w:szCs w:val="24"/>
          <w:lang w:eastAsia="ja-JP"/>
        </w:rPr>
        <w:t>治験薬が妊娠や出産、子どもの発育に及ぼす影響</w:t>
      </w:r>
      <w:r w:rsidR="008F243B" w:rsidRPr="0033370C">
        <w:rPr>
          <w:rFonts w:ascii="HG丸ｺﾞｼｯｸM-PRO" w:eastAsia="HG丸ｺﾞｼｯｸM-PRO" w:hAnsi="HG丸ｺﾞｼｯｸM-PRO" w:cs="Arial"/>
          <w:sz w:val="24"/>
          <w:szCs w:val="24"/>
          <w:lang w:eastAsia="ja-JP"/>
        </w:rPr>
        <w:t>に関して、</w:t>
      </w:r>
      <w:r w:rsidR="008F243B" w:rsidRPr="0033370C">
        <w:rPr>
          <w:rFonts w:ascii="HG丸ｺﾞｼｯｸM-PRO" w:eastAsia="HG丸ｺﾞｼｯｸM-PRO" w:hAnsi="HG丸ｺﾞｼｯｸM-PRO" w:cs="Arial" w:hint="eastAsia"/>
          <w:sz w:val="24"/>
          <w:szCs w:val="24"/>
          <w:lang w:eastAsia="ja-JP"/>
        </w:rPr>
        <w:t>理解を深めるために役立つ可能性があります</w:t>
      </w:r>
      <w:r w:rsidR="008F243B" w:rsidRPr="0033370C">
        <w:rPr>
          <w:rFonts w:ascii="HG丸ｺﾞｼｯｸM-PRO" w:eastAsia="HG丸ｺﾞｼｯｸM-PRO" w:hint="eastAsia"/>
          <w:sz w:val="24"/>
          <w:szCs w:val="24"/>
          <w:lang w:eastAsia="ja-JP"/>
        </w:rPr>
        <w:t>。</w:t>
      </w:r>
    </w:p>
    <w:p w14:paraId="2C86B517" w14:textId="77777777" w:rsidR="007C1A59" w:rsidRPr="0019684B" w:rsidRDefault="007C1A59" w:rsidP="00F6122E">
      <w:pPr>
        <w:pStyle w:val="JPText"/>
        <w:keepLines w:val="0"/>
        <w:widowControl w:val="0"/>
        <w:spacing w:line="420" w:lineRule="exact"/>
        <w:ind w:firstLineChars="0"/>
        <w:rPr>
          <w:rFonts w:ascii="HG丸ｺﾞｼｯｸM-PRO" w:eastAsia="HG丸ｺﾞｼｯｸM-PRO"/>
          <w:sz w:val="24"/>
          <w:szCs w:val="24"/>
          <w:lang w:eastAsia="ja-JP"/>
        </w:rPr>
      </w:pPr>
    </w:p>
    <w:p w14:paraId="53E54FA5" w14:textId="48D8D439" w:rsidR="007C1A59" w:rsidRPr="00B15E48" w:rsidRDefault="007C1A59" w:rsidP="007C1A59">
      <w:pPr>
        <w:pStyle w:val="1"/>
        <w:spacing w:before="120"/>
        <w:rPr>
          <w:lang w:eastAsia="ja-JP"/>
        </w:rPr>
      </w:pPr>
      <w:bookmarkStart w:id="24" w:name="_Toc182816206"/>
      <w:bookmarkStart w:id="25" w:name="_Hlk180765475"/>
      <w:bookmarkStart w:id="26" w:name="_Hlk180765440"/>
      <w:r>
        <w:rPr>
          <w:rFonts w:hint="eastAsia"/>
          <w:lang w:eastAsia="ja-JP"/>
        </w:rPr>
        <w:t>新しい情報の提供について</w:t>
      </w:r>
      <w:bookmarkEnd w:id="24"/>
    </w:p>
    <w:p w14:paraId="4F6AEBCF" w14:textId="384AF6EB" w:rsidR="007C1A59" w:rsidRPr="007C1A59" w:rsidRDefault="007C1A59" w:rsidP="00421FDB">
      <w:pPr>
        <w:pStyle w:val="JPText"/>
        <w:widowControl w:val="0"/>
        <w:spacing w:line="420" w:lineRule="exact"/>
        <w:ind w:firstLine="240"/>
        <w:rPr>
          <w:rFonts w:ascii="HG丸ｺﾞｼｯｸM-PRO" w:eastAsia="HG丸ｺﾞｼｯｸM-PRO"/>
          <w:sz w:val="24"/>
          <w:szCs w:val="24"/>
          <w:lang w:eastAsia="ja-JP"/>
        </w:rPr>
      </w:pPr>
      <w:bookmarkStart w:id="27" w:name="_Hlk183098086"/>
      <w:bookmarkStart w:id="28" w:name="_Hlk180765487"/>
      <w:bookmarkEnd w:id="25"/>
      <w:r>
        <w:rPr>
          <w:rFonts w:ascii="HG丸ｺﾞｼｯｸM-PRO" w:eastAsia="HG丸ｺﾞｼｯｸM-PRO" w:hint="eastAsia"/>
          <w:sz w:val="24"/>
          <w:szCs w:val="24"/>
          <w:lang w:eastAsia="ja-JP"/>
        </w:rPr>
        <w:t>治験薬が妊娠や出産</w:t>
      </w:r>
      <w:r w:rsidR="003B0903">
        <w:rPr>
          <w:rFonts w:ascii="HG丸ｺﾞｼｯｸM-PRO" w:eastAsia="HG丸ｺﾞｼｯｸM-PRO" w:hint="eastAsia"/>
          <w:sz w:val="24"/>
          <w:szCs w:val="24"/>
          <w:lang w:eastAsia="ja-JP"/>
        </w:rPr>
        <w:t>、子どもの発育</w:t>
      </w:r>
      <w:r>
        <w:rPr>
          <w:rFonts w:ascii="HG丸ｺﾞｼｯｸM-PRO" w:eastAsia="HG丸ｺﾞｼｯｸM-PRO" w:hint="eastAsia"/>
          <w:sz w:val="24"/>
          <w:szCs w:val="24"/>
          <w:lang w:eastAsia="ja-JP"/>
        </w:rPr>
        <w:t>に及ぼす影響</w:t>
      </w:r>
      <w:bookmarkEnd w:id="27"/>
      <w:r>
        <w:rPr>
          <w:rFonts w:ascii="HG丸ｺﾞｼｯｸM-PRO" w:eastAsia="HG丸ｺﾞｼｯｸM-PRO" w:hint="eastAsia"/>
          <w:sz w:val="24"/>
          <w:szCs w:val="24"/>
          <w:lang w:eastAsia="ja-JP"/>
        </w:rPr>
        <w:t>について、新しい情報が得られた場合には、速やかにあなたにお知らせします。</w:t>
      </w:r>
      <w:bookmarkEnd w:id="26"/>
    </w:p>
    <w:p w14:paraId="686BB2B5" w14:textId="77777777" w:rsidR="00762B82" w:rsidRPr="00456F99" w:rsidRDefault="00762B82" w:rsidP="00D13401">
      <w:pPr>
        <w:pStyle w:val="JPText"/>
        <w:keepLines w:val="0"/>
        <w:widowControl w:val="0"/>
        <w:spacing w:line="420" w:lineRule="exact"/>
        <w:ind w:firstLine="210"/>
        <w:rPr>
          <w:rFonts w:ascii="HG丸ｺﾞｼｯｸM-PRO" w:eastAsia="HG丸ｺﾞｼｯｸM-PRO"/>
          <w:lang w:eastAsia="ja-JP"/>
        </w:rPr>
      </w:pPr>
    </w:p>
    <w:p w14:paraId="06B3C3AB" w14:textId="121132EC" w:rsidR="00A309ED" w:rsidRPr="00B15E48" w:rsidRDefault="007A21E0" w:rsidP="009531A7">
      <w:pPr>
        <w:pStyle w:val="1"/>
        <w:spacing w:before="120"/>
        <w:rPr>
          <w:lang w:eastAsia="ja-JP"/>
        </w:rPr>
      </w:pPr>
      <w:bookmarkStart w:id="29" w:name="_Toc335153611"/>
      <w:bookmarkStart w:id="30" w:name="_Toc182816207"/>
      <w:bookmarkEnd w:id="28"/>
      <w:r>
        <w:rPr>
          <w:rFonts w:hint="eastAsia"/>
          <w:lang w:eastAsia="ja-JP"/>
        </w:rPr>
        <w:lastRenderedPageBreak/>
        <w:t>妊娠の</w:t>
      </w:r>
      <w:r w:rsidRPr="00B15E48">
        <w:rPr>
          <w:rFonts w:hint="eastAsia"/>
          <w:lang w:eastAsia="ja-JP"/>
        </w:rPr>
        <w:t>追跡調査に伴う費用について</w:t>
      </w:r>
      <w:bookmarkEnd w:id="29"/>
      <w:bookmarkEnd w:id="30"/>
    </w:p>
    <w:p w14:paraId="5647F127" w14:textId="662E3501" w:rsidR="00D47F73" w:rsidRDefault="00203E0A" w:rsidP="00421FDB">
      <w:pPr>
        <w:pStyle w:val="JPText"/>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この追跡調査</w:t>
      </w:r>
      <w:r w:rsidR="001644FA" w:rsidRPr="00B15E48">
        <w:rPr>
          <w:rFonts w:ascii="HG丸ｺﾞｼｯｸM-PRO" w:eastAsia="HG丸ｺﾞｼｯｸM-PRO" w:hint="eastAsia"/>
          <w:sz w:val="24"/>
          <w:szCs w:val="24"/>
          <w:lang w:eastAsia="ja-JP"/>
        </w:rPr>
        <w:t>へ</w:t>
      </w:r>
      <w:r w:rsidR="000E6420">
        <w:rPr>
          <w:rFonts w:ascii="HG丸ｺﾞｼｯｸM-PRO" w:eastAsia="HG丸ｺﾞｼｯｸM-PRO" w:hint="eastAsia"/>
          <w:sz w:val="24"/>
          <w:szCs w:val="24"/>
          <w:lang w:eastAsia="ja-JP"/>
        </w:rPr>
        <w:t>協力していただく</w:t>
      </w:r>
      <w:r w:rsidR="005A495B">
        <w:rPr>
          <w:rFonts w:ascii="HG丸ｺﾞｼｯｸM-PRO" w:eastAsia="HG丸ｺﾞｼｯｸM-PRO" w:hint="eastAsia"/>
          <w:sz w:val="24"/>
          <w:szCs w:val="24"/>
          <w:lang w:eastAsia="ja-JP"/>
        </w:rPr>
        <w:t>にあたって、</w:t>
      </w:r>
      <w:bookmarkStart w:id="31" w:name="_Hlk180765607"/>
      <w:r w:rsidR="000E6420">
        <w:rPr>
          <w:rFonts w:ascii="HG丸ｺﾞｼｯｸM-PRO" w:eastAsia="HG丸ｺﾞｼｯｸM-PRO" w:hint="eastAsia"/>
          <w:sz w:val="24"/>
          <w:szCs w:val="24"/>
          <w:lang w:eastAsia="ja-JP"/>
        </w:rPr>
        <w:t>あなたにご負担いただく費用はなく、また、</w:t>
      </w:r>
      <w:bookmarkEnd w:id="31"/>
      <w:r w:rsidR="001D3DA5" w:rsidRPr="00B15E48">
        <w:rPr>
          <w:rFonts w:ascii="HG丸ｺﾞｼｯｸM-PRO" w:eastAsia="HG丸ｺﾞｼｯｸM-PRO" w:hint="eastAsia"/>
          <w:sz w:val="24"/>
          <w:szCs w:val="24"/>
          <w:lang w:eastAsia="ja-JP"/>
        </w:rPr>
        <w:t>あなたへの</w:t>
      </w:r>
      <w:r w:rsidR="001644FA" w:rsidRPr="00B15E48">
        <w:rPr>
          <w:rFonts w:ascii="HG丸ｺﾞｼｯｸM-PRO" w:eastAsia="HG丸ｺﾞｼｯｸM-PRO" w:hint="eastAsia"/>
          <w:sz w:val="24"/>
          <w:szCs w:val="24"/>
          <w:lang w:eastAsia="ja-JP"/>
        </w:rPr>
        <w:t>金銭の</w:t>
      </w:r>
      <w:r w:rsidR="001D3DA5" w:rsidRPr="00B15E48">
        <w:rPr>
          <w:rFonts w:ascii="HG丸ｺﾞｼｯｸM-PRO" w:eastAsia="HG丸ｺﾞｼｯｸM-PRO" w:hint="eastAsia"/>
          <w:sz w:val="24"/>
          <w:szCs w:val="24"/>
          <w:lang w:eastAsia="ja-JP"/>
        </w:rPr>
        <w:t>支払</w:t>
      </w:r>
      <w:r w:rsidR="00A17E7C" w:rsidRPr="00B15E48">
        <w:rPr>
          <w:rFonts w:ascii="HG丸ｺﾞｼｯｸM-PRO" w:eastAsia="HG丸ｺﾞｼｯｸM-PRO" w:hint="eastAsia"/>
          <w:sz w:val="24"/>
          <w:szCs w:val="24"/>
          <w:lang w:eastAsia="ja-JP"/>
        </w:rPr>
        <w:t>い</w:t>
      </w:r>
      <w:r w:rsidR="001644FA" w:rsidRPr="00B15E48">
        <w:rPr>
          <w:rFonts w:ascii="HG丸ｺﾞｼｯｸM-PRO" w:eastAsia="HG丸ｺﾞｼｯｸM-PRO" w:hint="eastAsia"/>
          <w:sz w:val="24"/>
          <w:szCs w:val="24"/>
          <w:lang w:eastAsia="ja-JP"/>
        </w:rPr>
        <w:t>は</w:t>
      </w:r>
      <w:r w:rsidR="001D3DA5" w:rsidRPr="00B15E48">
        <w:rPr>
          <w:rFonts w:ascii="HG丸ｺﾞｼｯｸM-PRO" w:eastAsia="HG丸ｺﾞｼｯｸM-PRO" w:hint="eastAsia"/>
          <w:sz w:val="24"/>
          <w:szCs w:val="24"/>
          <w:lang w:eastAsia="ja-JP"/>
        </w:rPr>
        <w:t>ありません。</w:t>
      </w:r>
    </w:p>
    <w:p w14:paraId="79B1CC64" w14:textId="77777777" w:rsidR="009531A7" w:rsidRPr="009531A7" w:rsidRDefault="009531A7" w:rsidP="00D13401">
      <w:pPr>
        <w:pStyle w:val="JPText"/>
        <w:keepLines w:val="0"/>
        <w:widowControl w:val="0"/>
        <w:spacing w:line="420" w:lineRule="exact"/>
        <w:ind w:firstLine="240"/>
        <w:rPr>
          <w:rFonts w:ascii="HG丸ｺﾞｼｯｸM-PRO" w:eastAsia="HG丸ｺﾞｼｯｸM-PRO"/>
          <w:sz w:val="24"/>
          <w:szCs w:val="24"/>
          <w:lang w:eastAsia="ja-JP"/>
        </w:rPr>
      </w:pPr>
    </w:p>
    <w:p w14:paraId="495C445A" w14:textId="77777777" w:rsidR="007F0923" w:rsidRPr="00B15E48" w:rsidRDefault="0000375D" w:rsidP="009531A7">
      <w:pPr>
        <w:pStyle w:val="1"/>
        <w:spacing w:before="120"/>
        <w:rPr>
          <w:lang w:eastAsia="ja-JP"/>
        </w:rPr>
      </w:pPr>
      <w:bookmarkStart w:id="32" w:name="_Toc286830201"/>
      <w:bookmarkStart w:id="33" w:name="_Toc326937571"/>
      <w:bookmarkStart w:id="34" w:name="_Toc335153612"/>
      <w:bookmarkStart w:id="35" w:name="_Toc182816208"/>
      <w:bookmarkStart w:id="36" w:name="_Toc325050682"/>
      <w:r w:rsidRPr="00B15E48">
        <w:rPr>
          <w:rFonts w:hint="eastAsia"/>
          <w:lang w:eastAsia="ja-JP"/>
        </w:rPr>
        <w:t>プライバシーの保護について</w:t>
      </w:r>
      <w:bookmarkEnd w:id="32"/>
      <w:bookmarkEnd w:id="33"/>
      <w:bookmarkEnd w:id="34"/>
      <w:bookmarkEnd w:id="35"/>
    </w:p>
    <w:p w14:paraId="73B717B8" w14:textId="0FF3D5B1" w:rsidR="007F0923" w:rsidRDefault="00461D89"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E37744"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w:t>
      </w:r>
      <w:r w:rsidR="003B0903">
        <w:rPr>
          <w:rFonts w:ascii="HG丸ｺﾞｼｯｸM-PRO" w:eastAsia="HG丸ｺﾞｼｯｸM-PRO" w:hint="eastAsia"/>
          <w:sz w:val="24"/>
          <w:szCs w:val="24"/>
          <w:lang w:eastAsia="ja-JP"/>
        </w:rPr>
        <w:t>で</w:t>
      </w:r>
      <w:r w:rsidR="003F3506" w:rsidRPr="00B15E48">
        <w:rPr>
          <w:rFonts w:ascii="HG丸ｺﾞｼｯｸM-PRO" w:eastAsia="HG丸ｺﾞｼｯｸM-PRO" w:hint="eastAsia"/>
          <w:sz w:val="24"/>
          <w:szCs w:val="24"/>
          <w:lang w:eastAsia="ja-JP"/>
        </w:rPr>
        <w:t>提供していただく</w:t>
      </w:r>
      <w:r w:rsidRPr="00B15E48">
        <w:rPr>
          <w:rFonts w:ascii="HG丸ｺﾞｼｯｸM-PRO" w:eastAsia="HG丸ｺﾞｼｯｸM-PRO" w:hint="eastAsia"/>
          <w:sz w:val="24"/>
          <w:szCs w:val="24"/>
          <w:lang w:eastAsia="ja-JP"/>
        </w:rPr>
        <w:t>、</w:t>
      </w:r>
      <w:r w:rsidR="007F0923" w:rsidRPr="00B15E48">
        <w:rPr>
          <w:rFonts w:ascii="HG丸ｺﾞｼｯｸM-PRO" w:eastAsia="HG丸ｺﾞｼｯｸM-PRO" w:hint="eastAsia"/>
          <w:sz w:val="24"/>
          <w:szCs w:val="24"/>
          <w:lang w:eastAsia="ja-JP"/>
        </w:rPr>
        <w:t>あなた</w:t>
      </w:r>
      <w:r w:rsidR="003F4BA2" w:rsidRPr="00B15E48">
        <w:rPr>
          <w:rFonts w:ascii="HG丸ｺﾞｼｯｸM-PRO" w:eastAsia="HG丸ｺﾞｼｯｸM-PRO" w:hint="eastAsia"/>
          <w:sz w:val="24"/>
          <w:szCs w:val="24"/>
          <w:lang w:eastAsia="ja-JP"/>
        </w:rPr>
        <w:t>と</w:t>
      </w:r>
      <w:r w:rsidR="005E2E2D"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に関する</w:t>
      </w:r>
      <w:r w:rsidR="007F0923" w:rsidRPr="00B15E48">
        <w:rPr>
          <w:rFonts w:ascii="HG丸ｺﾞｼｯｸM-PRO" w:eastAsia="HG丸ｺﾞｼｯｸM-PRO" w:hint="eastAsia"/>
          <w:sz w:val="24"/>
          <w:szCs w:val="24"/>
          <w:lang w:eastAsia="ja-JP"/>
        </w:rPr>
        <w:t>情報（診療記録や検査結果</w:t>
      </w:r>
      <w:r w:rsidR="00863876" w:rsidRPr="00B15E48">
        <w:rPr>
          <w:rFonts w:ascii="HG丸ｺﾞｼｯｸM-PRO" w:eastAsia="HG丸ｺﾞｼｯｸM-PRO" w:hint="eastAsia"/>
          <w:sz w:val="24"/>
          <w:szCs w:val="24"/>
          <w:lang w:eastAsia="ja-JP"/>
        </w:rPr>
        <w:t>や提供頂いた画像データ</w:t>
      </w:r>
      <w:r w:rsidR="007F0923" w:rsidRPr="00B15E48">
        <w:rPr>
          <w:rFonts w:ascii="HG丸ｺﾞｼｯｸM-PRO" w:eastAsia="HG丸ｺﾞｼｯｸM-PRO" w:hint="eastAsia"/>
          <w:sz w:val="24"/>
          <w:szCs w:val="24"/>
          <w:lang w:eastAsia="ja-JP"/>
        </w:rPr>
        <w:t>など</w:t>
      </w:r>
      <w:r w:rsidR="007921EB" w:rsidRPr="00B15E48">
        <w:rPr>
          <w:rFonts w:ascii="HG丸ｺﾞｼｯｸM-PRO" w:eastAsia="HG丸ｺﾞｼｯｸM-PRO" w:hint="eastAsia"/>
          <w:sz w:val="24"/>
          <w:szCs w:val="24"/>
          <w:lang w:eastAsia="ja-JP"/>
        </w:rPr>
        <w:t>の医学的情報を含む</w:t>
      </w:r>
      <w:r w:rsidR="007F0923" w:rsidRPr="00B15E48">
        <w:rPr>
          <w:rFonts w:ascii="HG丸ｺﾞｼｯｸM-PRO" w:eastAsia="HG丸ｺﾞｼｯｸM-PRO" w:hint="eastAsia"/>
          <w:sz w:val="24"/>
          <w:szCs w:val="24"/>
          <w:lang w:eastAsia="ja-JP"/>
        </w:rPr>
        <w:t>）は、当院の個人情報の保護に関する方針に従い保護に努めます。あなた</w:t>
      </w:r>
      <w:r w:rsidR="003F4BA2" w:rsidRPr="00B15E48">
        <w:rPr>
          <w:rFonts w:ascii="HG丸ｺﾞｼｯｸM-PRO" w:eastAsia="HG丸ｺﾞｼｯｸM-PRO" w:hint="eastAsia"/>
          <w:sz w:val="24"/>
          <w:szCs w:val="24"/>
          <w:lang w:eastAsia="ja-JP"/>
        </w:rPr>
        <w:t>と</w:t>
      </w:r>
      <w:r w:rsidR="005E2E2D"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CD6DB2" w:rsidRPr="00B15E48">
        <w:rPr>
          <w:rFonts w:ascii="HG丸ｺﾞｼｯｸM-PRO" w:eastAsia="HG丸ｺﾞｼｯｸM-PRO" w:hint="eastAsia"/>
          <w:sz w:val="24"/>
          <w:szCs w:val="24"/>
          <w:lang w:eastAsia="ja-JP"/>
        </w:rPr>
        <w:t>に関する情報</w:t>
      </w:r>
      <w:r w:rsidR="007F0923" w:rsidRPr="00B15E48">
        <w:rPr>
          <w:rFonts w:ascii="HG丸ｺﾞｼｯｸM-PRO" w:eastAsia="HG丸ｺﾞｼｯｸM-PRO" w:hint="eastAsia"/>
          <w:sz w:val="24"/>
          <w:szCs w:val="24"/>
          <w:lang w:eastAsia="ja-JP"/>
        </w:rPr>
        <w:t>は、氏名や連絡先とは別に、プライバシー保護に配慮した方法で記録され、</w:t>
      </w:r>
      <w:r w:rsidR="00CC075E">
        <w:rPr>
          <w:rFonts w:ascii="HG丸ｺﾞｼｯｸM-PRO" w:eastAsia="HG丸ｺﾞｼｯｸM-PRO" w:hint="eastAsia"/>
          <w:sz w:val="24"/>
          <w:szCs w:val="24"/>
          <w:lang w:eastAsia="ja-JP"/>
        </w:rPr>
        <w:t>この</w:t>
      </w:r>
      <w:r w:rsidR="007F0923" w:rsidRPr="00B15E48">
        <w:rPr>
          <w:rFonts w:ascii="HG丸ｺﾞｼｯｸM-PRO" w:eastAsia="HG丸ｺﾞｼｯｸM-PRO" w:hint="eastAsia"/>
          <w:sz w:val="24"/>
          <w:szCs w:val="24"/>
          <w:lang w:eastAsia="ja-JP"/>
        </w:rPr>
        <w:t>治験を</w:t>
      </w:r>
      <w:r w:rsidR="008D193D" w:rsidRPr="00B15E48">
        <w:rPr>
          <w:rFonts w:ascii="HG丸ｺﾞｼｯｸM-PRO" w:eastAsia="HG丸ｺﾞｼｯｸM-PRO" w:hint="eastAsia"/>
          <w:sz w:val="24"/>
          <w:szCs w:val="24"/>
          <w:lang w:eastAsia="ja-JP"/>
        </w:rPr>
        <w:t>実施</w:t>
      </w:r>
      <w:r w:rsidR="001E2B74">
        <w:rPr>
          <w:rFonts w:ascii="HG丸ｺﾞｼｯｸM-PRO" w:eastAsia="HG丸ｺﾞｼｯｸM-PRO" w:hint="eastAsia"/>
          <w:sz w:val="24"/>
          <w:szCs w:val="24"/>
          <w:lang w:eastAsia="ja-JP"/>
        </w:rPr>
        <w:t>し</w:t>
      </w:r>
      <w:r w:rsidR="008D193D" w:rsidRPr="00B15E48">
        <w:rPr>
          <w:rFonts w:ascii="HG丸ｺﾞｼｯｸM-PRO" w:eastAsia="HG丸ｺﾞｼｯｸM-PRO" w:hint="eastAsia"/>
          <w:sz w:val="24"/>
          <w:szCs w:val="24"/>
          <w:lang w:eastAsia="ja-JP"/>
        </w:rPr>
        <w:t>ている</w:t>
      </w:r>
      <w:r w:rsidR="00CC075E">
        <w:rPr>
          <w:rFonts w:ascii="HG丸ｺﾞｼｯｸM-PRO" w:eastAsia="HG丸ｺﾞｼｯｸM-PRO" w:hint="eastAsia"/>
          <w:sz w:val="24"/>
          <w:szCs w:val="24"/>
          <w:lang w:eastAsia="ja-JP"/>
        </w:rPr>
        <w:t>製薬会社</w:t>
      </w:r>
      <w:r w:rsidR="000E6420" w:rsidRPr="00F6313E">
        <w:rPr>
          <w:rFonts w:ascii="HG丸ｺﾞｼｯｸM-PRO" w:eastAsia="HG丸ｺﾞｼｯｸM-PRO" w:hint="eastAsia"/>
          <w:color w:val="FF0000"/>
          <w:sz w:val="24"/>
          <w:szCs w:val="24"/>
          <w:highlight w:val="yellow"/>
          <w:lang w:eastAsia="ja-JP"/>
        </w:rPr>
        <w:t>（●●社）</w:t>
      </w:r>
      <w:r w:rsidR="007F0923" w:rsidRPr="00B15E48">
        <w:rPr>
          <w:rFonts w:ascii="HG丸ｺﾞｼｯｸM-PRO" w:eastAsia="HG丸ｺﾞｼｯｸM-PRO" w:hint="eastAsia"/>
          <w:sz w:val="24"/>
          <w:szCs w:val="24"/>
          <w:lang w:eastAsia="ja-JP"/>
        </w:rPr>
        <w:t>に提出されます。</w:t>
      </w:r>
      <w:r w:rsidR="009349FF" w:rsidRPr="00B15E48">
        <w:rPr>
          <w:rFonts w:ascii="HG丸ｺﾞｼｯｸM-PRO" w:eastAsia="HG丸ｺﾞｼｯｸM-PRO" w:hint="eastAsia"/>
          <w:sz w:val="24"/>
          <w:szCs w:val="24"/>
          <w:lang w:eastAsia="ja-JP"/>
        </w:rPr>
        <w:t>したが</w:t>
      </w:r>
      <w:r w:rsidR="007F0923" w:rsidRPr="00B15E48">
        <w:rPr>
          <w:rFonts w:ascii="HG丸ｺﾞｼｯｸM-PRO" w:eastAsia="HG丸ｺﾞｼｯｸM-PRO" w:hint="eastAsia"/>
          <w:sz w:val="24"/>
          <w:szCs w:val="24"/>
          <w:lang w:eastAsia="ja-JP"/>
        </w:rPr>
        <w:t>いまして、氏名や連絡先などあなた</w:t>
      </w:r>
      <w:r w:rsidR="003B0903">
        <w:rPr>
          <w:rFonts w:ascii="HG丸ｺﾞｼｯｸM-PRO" w:eastAsia="HG丸ｺﾞｼｯｸM-PRO" w:hint="eastAsia"/>
          <w:sz w:val="24"/>
          <w:szCs w:val="24"/>
          <w:lang w:eastAsia="ja-JP"/>
        </w:rPr>
        <w:t>とあなたのお子さん</w:t>
      </w:r>
      <w:r w:rsidR="007F0923" w:rsidRPr="00B15E48">
        <w:rPr>
          <w:rFonts w:ascii="HG丸ｺﾞｼｯｸM-PRO" w:eastAsia="HG丸ｺﾞｼｯｸM-PRO" w:hint="eastAsia"/>
          <w:sz w:val="24"/>
          <w:szCs w:val="24"/>
          <w:lang w:eastAsia="ja-JP"/>
        </w:rPr>
        <w:t>のプライバシーは保護されます。これらの情報は、この治験を</w:t>
      </w:r>
      <w:r w:rsidR="00A6705C" w:rsidRPr="00B15E48">
        <w:rPr>
          <w:rFonts w:ascii="HG丸ｺﾞｼｯｸM-PRO" w:eastAsia="HG丸ｺﾞｼｯｸM-PRO" w:hint="eastAsia"/>
          <w:sz w:val="24"/>
          <w:szCs w:val="24"/>
          <w:lang w:eastAsia="ja-JP"/>
        </w:rPr>
        <w:t>実施している</w:t>
      </w:r>
      <w:r w:rsidR="008A3B04">
        <w:rPr>
          <w:rFonts w:ascii="HG丸ｺﾞｼｯｸM-PRO" w:eastAsia="HG丸ｺﾞｼｯｸM-PRO" w:hint="eastAsia"/>
          <w:sz w:val="24"/>
          <w:szCs w:val="24"/>
          <w:lang w:eastAsia="ja-JP"/>
        </w:rPr>
        <w:t>製薬会社</w:t>
      </w:r>
      <w:r w:rsidR="007F0923" w:rsidRPr="00B15E48">
        <w:rPr>
          <w:rFonts w:ascii="HG丸ｺﾞｼｯｸM-PRO" w:eastAsia="HG丸ｺﾞｼｯｸM-PRO" w:hint="eastAsia"/>
          <w:sz w:val="24"/>
          <w:szCs w:val="24"/>
          <w:lang w:eastAsia="ja-JP"/>
        </w:rPr>
        <w:t>によって、この治験薬が薬として承認を得るために厚生労働省およびその関連機関に提出する資料の一部として使用されます（現在または将来この治験薬の開発に関わる別の製薬会社において使用される場合もあります）。</w:t>
      </w:r>
      <w:r w:rsidR="007D088B" w:rsidRPr="00B15E48">
        <w:rPr>
          <w:rFonts w:ascii="HG丸ｺﾞｼｯｸM-PRO" w:eastAsia="HG丸ｺﾞｼｯｸM-PRO" w:hint="eastAsia"/>
          <w:sz w:val="24"/>
          <w:szCs w:val="24"/>
          <w:lang w:eastAsia="ja-JP"/>
        </w:rPr>
        <w:t>もしこの治験薬が承認された際には、</w:t>
      </w:r>
      <w:r w:rsidR="00295504" w:rsidRPr="00B15E48">
        <w:rPr>
          <w:rFonts w:ascii="HG丸ｺﾞｼｯｸM-PRO" w:eastAsia="HG丸ｺﾞｼｯｸM-PRO" w:hint="eastAsia"/>
          <w:sz w:val="24"/>
          <w:szCs w:val="24"/>
          <w:lang w:eastAsia="ja-JP"/>
        </w:rPr>
        <w:t>この</w:t>
      </w:r>
      <w:r w:rsidR="00160BB5" w:rsidRPr="00B15E48">
        <w:rPr>
          <w:rFonts w:ascii="HG丸ｺﾞｼｯｸM-PRO" w:eastAsia="HG丸ｺﾞｼｯｸM-PRO" w:hint="eastAsia"/>
          <w:sz w:val="24"/>
          <w:szCs w:val="24"/>
          <w:lang w:eastAsia="ja-JP"/>
        </w:rPr>
        <w:t>追跡調査を含めた</w:t>
      </w:r>
      <w:r w:rsidR="007D088B" w:rsidRPr="00B15E48">
        <w:rPr>
          <w:rFonts w:ascii="HG丸ｺﾞｼｯｸM-PRO" w:eastAsia="HG丸ｺﾞｼｯｸM-PRO" w:hint="eastAsia"/>
          <w:sz w:val="24"/>
          <w:szCs w:val="24"/>
          <w:lang w:eastAsia="ja-JP"/>
        </w:rPr>
        <w:t>治験で得られたデータを、この薬</w:t>
      </w:r>
      <w:r w:rsidR="00010CEF" w:rsidRPr="00B15E48">
        <w:rPr>
          <w:rFonts w:ascii="HG丸ｺﾞｼｯｸM-PRO" w:eastAsia="HG丸ｺﾞｼｯｸM-PRO" w:hint="eastAsia"/>
          <w:sz w:val="24"/>
          <w:szCs w:val="24"/>
          <w:lang w:eastAsia="ja-JP"/>
        </w:rPr>
        <w:t>を</w:t>
      </w:r>
      <w:r w:rsidR="007D088B" w:rsidRPr="00B15E48">
        <w:rPr>
          <w:rFonts w:ascii="HG丸ｺﾞｼｯｸM-PRO" w:eastAsia="HG丸ｺﾞｼｯｸM-PRO" w:hint="eastAsia"/>
          <w:sz w:val="24"/>
          <w:szCs w:val="24"/>
          <w:lang w:eastAsia="ja-JP"/>
        </w:rPr>
        <w:t>適正に使用</w:t>
      </w:r>
      <w:r w:rsidR="00010CEF" w:rsidRPr="00B15E48">
        <w:rPr>
          <w:rFonts w:ascii="HG丸ｺﾞｼｯｸM-PRO" w:eastAsia="HG丸ｺﾞｼｯｸM-PRO" w:hint="eastAsia"/>
          <w:sz w:val="24"/>
          <w:szCs w:val="24"/>
          <w:lang w:eastAsia="ja-JP"/>
        </w:rPr>
        <w:t>する</w:t>
      </w:r>
      <w:r w:rsidR="007D088B" w:rsidRPr="00B15E48">
        <w:rPr>
          <w:rFonts w:ascii="HG丸ｺﾞｼｯｸM-PRO" w:eastAsia="HG丸ｺﾞｼｯｸM-PRO" w:hint="eastAsia"/>
          <w:sz w:val="24"/>
          <w:szCs w:val="24"/>
          <w:lang w:eastAsia="ja-JP"/>
        </w:rPr>
        <w:t>ための資料</w:t>
      </w:r>
      <w:r w:rsidR="00DC3F04" w:rsidRPr="00B15E48">
        <w:rPr>
          <w:rFonts w:ascii="HG丸ｺﾞｼｯｸM-PRO" w:eastAsia="HG丸ｺﾞｼｯｸM-PRO" w:hint="eastAsia"/>
          <w:sz w:val="24"/>
          <w:szCs w:val="24"/>
          <w:lang w:eastAsia="ja-JP"/>
        </w:rPr>
        <w:t>など</w:t>
      </w:r>
      <w:r w:rsidR="007D088B" w:rsidRPr="00B15E48">
        <w:rPr>
          <w:rFonts w:ascii="HG丸ｺﾞｼｯｸM-PRO" w:eastAsia="HG丸ｺﾞｼｯｸM-PRO" w:hint="eastAsia"/>
          <w:sz w:val="24"/>
          <w:szCs w:val="24"/>
          <w:lang w:eastAsia="ja-JP"/>
        </w:rPr>
        <w:t>に掲載させていただ</w:t>
      </w:r>
      <w:r w:rsidR="00B47DF7" w:rsidRPr="00B15E48">
        <w:rPr>
          <w:rFonts w:ascii="HG丸ｺﾞｼｯｸM-PRO" w:eastAsia="HG丸ｺﾞｼｯｸM-PRO" w:hint="eastAsia"/>
          <w:sz w:val="24"/>
          <w:szCs w:val="24"/>
          <w:lang w:eastAsia="ja-JP"/>
        </w:rPr>
        <w:t>く</w:t>
      </w:r>
      <w:r w:rsidR="007D088B" w:rsidRPr="00B15E48">
        <w:rPr>
          <w:rFonts w:ascii="HG丸ｺﾞｼｯｸM-PRO" w:eastAsia="HG丸ｺﾞｼｯｸM-PRO" w:hint="eastAsia"/>
          <w:sz w:val="24"/>
          <w:szCs w:val="24"/>
          <w:lang w:eastAsia="ja-JP"/>
        </w:rPr>
        <w:t>場合があります。</w:t>
      </w:r>
      <w:r w:rsidR="007F0923" w:rsidRPr="00B15E48">
        <w:rPr>
          <w:rFonts w:ascii="HG丸ｺﾞｼｯｸM-PRO" w:eastAsia="HG丸ｺﾞｼｯｸM-PRO" w:hint="eastAsia"/>
          <w:sz w:val="24"/>
          <w:szCs w:val="24"/>
          <w:lang w:eastAsia="ja-JP"/>
        </w:rPr>
        <w:t>また、海外の製薬会社</w:t>
      </w:r>
      <w:r w:rsidR="00A6705C" w:rsidRPr="00B15E48">
        <w:rPr>
          <w:rFonts w:ascii="HG丸ｺﾞｼｯｸM-PRO" w:eastAsia="HG丸ｺﾞｼｯｸM-PRO" w:hint="eastAsia"/>
          <w:sz w:val="24"/>
          <w:szCs w:val="24"/>
          <w:lang w:eastAsia="ja-JP"/>
        </w:rPr>
        <w:t>等</w:t>
      </w:r>
      <w:r w:rsidR="007F0923" w:rsidRPr="00B15E48">
        <w:rPr>
          <w:rFonts w:ascii="HG丸ｺﾞｼｯｸM-PRO" w:eastAsia="HG丸ｺﾞｼｯｸM-PRO" w:hint="eastAsia"/>
          <w:sz w:val="24"/>
          <w:szCs w:val="24"/>
          <w:lang w:eastAsia="ja-JP"/>
        </w:rPr>
        <w:t>によって、外国政府の規制当局に提出されたり、資料の一部として使用され</w:t>
      </w:r>
      <w:r w:rsidR="00FC5167">
        <w:rPr>
          <w:rFonts w:ascii="HG丸ｺﾞｼｯｸM-PRO" w:eastAsia="HG丸ｺﾞｼｯｸM-PRO" w:hint="eastAsia"/>
          <w:sz w:val="24"/>
          <w:szCs w:val="24"/>
          <w:lang w:eastAsia="ja-JP"/>
        </w:rPr>
        <w:t>たりす</w:t>
      </w:r>
      <w:r w:rsidR="007F0923" w:rsidRPr="00B15E48">
        <w:rPr>
          <w:rFonts w:ascii="HG丸ｺﾞｼｯｸM-PRO" w:eastAsia="HG丸ｺﾞｼｯｸM-PRO" w:hint="eastAsia"/>
          <w:sz w:val="24"/>
          <w:szCs w:val="24"/>
          <w:lang w:eastAsia="ja-JP"/>
        </w:rPr>
        <w:t>ることもあります。さらに、</w:t>
      </w:r>
      <w:r w:rsidR="00295504" w:rsidRPr="00B15E48">
        <w:rPr>
          <w:rFonts w:ascii="HG丸ｺﾞｼｯｸM-PRO" w:eastAsia="HG丸ｺﾞｼｯｸM-PRO" w:hint="eastAsia"/>
          <w:sz w:val="24"/>
          <w:szCs w:val="24"/>
          <w:lang w:eastAsia="ja-JP"/>
        </w:rPr>
        <w:t>この</w:t>
      </w:r>
      <w:r w:rsidR="00160BB5" w:rsidRPr="00B15E48">
        <w:rPr>
          <w:rFonts w:ascii="HG丸ｺﾞｼｯｸM-PRO" w:eastAsia="HG丸ｺﾞｼｯｸM-PRO" w:hint="eastAsia"/>
          <w:sz w:val="24"/>
          <w:szCs w:val="24"/>
          <w:lang w:eastAsia="ja-JP"/>
        </w:rPr>
        <w:t>追跡調査を含めた</w:t>
      </w:r>
      <w:r w:rsidR="007F0923" w:rsidRPr="00B15E48">
        <w:rPr>
          <w:rFonts w:ascii="HG丸ｺﾞｼｯｸM-PRO" w:eastAsia="HG丸ｺﾞｼｯｸM-PRO" w:hint="eastAsia"/>
          <w:sz w:val="24"/>
          <w:szCs w:val="24"/>
          <w:lang w:eastAsia="ja-JP"/>
        </w:rPr>
        <w:t>治験の結果が、医学雑誌に掲載されたり、医学学会などで発表され</w:t>
      </w:r>
      <w:r w:rsidR="00FC5167">
        <w:rPr>
          <w:rFonts w:ascii="HG丸ｺﾞｼｯｸM-PRO" w:eastAsia="HG丸ｺﾞｼｯｸM-PRO" w:hint="eastAsia"/>
          <w:sz w:val="24"/>
          <w:szCs w:val="24"/>
          <w:lang w:eastAsia="ja-JP"/>
        </w:rPr>
        <w:t>たりす</w:t>
      </w:r>
      <w:r w:rsidR="007F0923" w:rsidRPr="00B15E48">
        <w:rPr>
          <w:rFonts w:ascii="HG丸ｺﾞｼｯｸM-PRO" w:eastAsia="HG丸ｺﾞｼｯｸM-PRO" w:hint="eastAsia"/>
          <w:sz w:val="24"/>
          <w:szCs w:val="24"/>
          <w:lang w:eastAsia="ja-JP"/>
        </w:rPr>
        <w:t>ることがあります。このような場合でも、あなた</w:t>
      </w:r>
      <w:r w:rsidR="00302AA1" w:rsidRPr="00B15E48">
        <w:rPr>
          <w:rFonts w:ascii="HG丸ｺﾞｼｯｸM-PRO" w:eastAsia="HG丸ｺﾞｼｯｸM-PRO" w:hint="eastAsia"/>
          <w:sz w:val="24"/>
          <w:szCs w:val="24"/>
          <w:lang w:eastAsia="ja-JP"/>
        </w:rPr>
        <w:t>、</w:t>
      </w:r>
      <w:r w:rsidR="00673BC3"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302AA1" w:rsidRPr="00B15E48">
        <w:rPr>
          <w:rFonts w:ascii="HG丸ｺﾞｼｯｸM-PRO" w:eastAsia="HG丸ｺﾞｼｯｸM-PRO" w:hint="eastAsia"/>
          <w:sz w:val="24"/>
          <w:szCs w:val="24"/>
          <w:lang w:eastAsia="ja-JP"/>
        </w:rPr>
        <w:t>およびパートナー</w:t>
      </w:r>
      <w:r w:rsidR="007F0923" w:rsidRPr="00B15E48">
        <w:rPr>
          <w:rFonts w:ascii="HG丸ｺﾞｼｯｸM-PRO" w:eastAsia="HG丸ｺﾞｼｯｸM-PRO" w:hint="eastAsia"/>
          <w:sz w:val="24"/>
          <w:szCs w:val="24"/>
          <w:lang w:eastAsia="ja-JP"/>
        </w:rPr>
        <w:t>のプライバシーは保護され、あなたがこの</w:t>
      </w:r>
      <w:r w:rsidR="006C26BC" w:rsidRPr="00B15E48">
        <w:rPr>
          <w:rFonts w:ascii="HG丸ｺﾞｼｯｸM-PRO" w:eastAsia="HG丸ｺﾞｼｯｸM-PRO" w:hint="eastAsia"/>
          <w:sz w:val="24"/>
          <w:szCs w:val="24"/>
          <w:lang w:eastAsia="ja-JP"/>
        </w:rPr>
        <w:t>追跡調査</w:t>
      </w:r>
      <w:r w:rsidR="007F0923" w:rsidRPr="00B15E48">
        <w:rPr>
          <w:rFonts w:ascii="HG丸ｺﾞｼｯｸM-PRO" w:eastAsia="HG丸ｺﾞｼｯｸM-PRO" w:hint="eastAsia"/>
          <w:sz w:val="24"/>
          <w:szCs w:val="24"/>
          <w:lang w:eastAsia="ja-JP"/>
        </w:rPr>
        <w:t>に</w:t>
      </w:r>
      <w:r w:rsidR="00421FDB" w:rsidRPr="00421FDB">
        <w:rPr>
          <w:rFonts w:ascii="HG丸ｺﾞｼｯｸM-PRO" w:eastAsia="HG丸ｺﾞｼｯｸM-PRO" w:hint="eastAsia"/>
          <w:sz w:val="24"/>
          <w:szCs w:val="24"/>
          <w:lang w:eastAsia="ja-JP"/>
        </w:rPr>
        <w:t>協力</w:t>
      </w:r>
      <w:r w:rsidR="003B0903" w:rsidRPr="00421FDB">
        <w:rPr>
          <w:rFonts w:ascii="HG丸ｺﾞｼｯｸM-PRO" w:eastAsia="HG丸ｺﾞｼｯｸM-PRO" w:hint="eastAsia"/>
          <w:sz w:val="24"/>
          <w:szCs w:val="24"/>
          <w:lang w:eastAsia="ja-JP"/>
        </w:rPr>
        <w:t>していた</w:t>
      </w:r>
      <w:r w:rsidR="007F0923" w:rsidRPr="00B15E48">
        <w:rPr>
          <w:rFonts w:ascii="HG丸ｺﾞｼｯｸM-PRO" w:eastAsia="HG丸ｺﾞｼｯｸM-PRO" w:hint="eastAsia"/>
          <w:sz w:val="24"/>
          <w:szCs w:val="24"/>
          <w:lang w:eastAsia="ja-JP"/>
        </w:rPr>
        <w:t>ことを知られることはありません。</w:t>
      </w:r>
    </w:p>
    <w:p w14:paraId="51D07C05" w14:textId="4220441E" w:rsidR="009531A7" w:rsidRPr="009531A7" w:rsidRDefault="009531A7" w:rsidP="00D13401">
      <w:pPr>
        <w:pStyle w:val="JPText"/>
        <w:keepLines w:val="0"/>
        <w:widowControl w:val="0"/>
        <w:spacing w:line="420" w:lineRule="exact"/>
        <w:ind w:firstLine="240"/>
        <w:rPr>
          <w:rFonts w:ascii="HG丸ｺﾞｼｯｸM-PRO" w:eastAsia="HG丸ｺﾞｼｯｸM-PRO"/>
          <w:sz w:val="24"/>
          <w:szCs w:val="24"/>
          <w:lang w:eastAsia="ja-JP"/>
        </w:rPr>
      </w:pPr>
      <w:r w:rsidRPr="00B8569A">
        <w:rPr>
          <w:rFonts w:ascii="HG丸ｺﾞｼｯｸM-PRO" w:eastAsia="HG丸ｺﾞｼｯｸM-PRO" w:hint="eastAsia"/>
          <w:sz w:val="24"/>
          <w:szCs w:val="24"/>
          <w:highlight w:val="yellow"/>
          <w:lang w:eastAsia="ja-JP"/>
        </w:rPr>
        <w:t>一部の国々では、プライバシー保護が日本の水準に達していないかもしれません。ただし、提供していただいた個人情報</w:t>
      </w:r>
      <w:r w:rsidR="003B0903">
        <w:rPr>
          <w:rFonts w:ascii="HG丸ｺﾞｼｯｸM-PRO" w:eastAsia="HG丸ｺﾞｼｯｸM-PRO" w:hint="eastAsia"/>
          <w:sz w:val="24"/>
          <w:szCs w:val="24"/>
          <w:highlight w:val="yellow"/>
          <w:lang w:eastAsia="ja-JP"/>
        </w:rPr>
        <w:t>について</w:t>
      </w:r>
      <w:r w:rsidRPr="00B8569A">
        <w:rPr>
          <w:rFonts w:ascii="HG丸ｺﾞｼｯｸM-PRO" w:eastAsia="HG丸ｺﾞｼｯｸM-PRO" w:hint="eastAsia"/>
          <w:sz w:val="24"/>
          <w:szCs w:val="24"/>
          <w:highlight w:val="yellow"/>
          <w:lang w:eastAsia="ja-JP"/>
        </w:rPr>
        <w:t>法律の範囲内で可能な限り</w:t>
      </w:r>
      <w:r w:rsidR="003B0903">
        <w:rPr>
          <w:rFonts w:ascii="HG丸ｺﾞｼｯｸM-PRO" w:eastAsia="HG丸ｺﾞｼｯｸM-PRO" w:hint="eastAsia"/>
          <w:sz w:val="24"/>
          <w:szCs w:val="24"/>
          <w:highlight w:val="yellow"/>
          <w:lang w:eastAsia="ja-JP"/>
        </w:rPr>
        <w:t>保護し</w:t>
      </w:r>
      <w:r w:rsidRPr="00B8569A">
        <w:rPr>
          <w:rFonts w:ascii="HG丸ｺﾞｼｯｸM-PRO" w:eastAsia="HG丸ｺﾞｼｯｸM-PRO" w:hint="eastAsia"/>
          <w:sz w:val="24"/>
          <w:szCs w:val="24"/>
          <w:highlight w:val="yellow"/>
          <w:lang w:eastAsia="ja-JP"/>
        </w:rPr>
        <w:t>ます。</w:t>
      </w:r>
    </w:p>
    <w:p w14:paraId="0686E651" w14:textId="754D0A00" w:rsidR="00402365" w:rsidRDefault="00D00031"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E37744"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調査を含め</w:t>
      </w:r>
      <w:r w:rsidR="00AF034B" w:rsidRPr="00B15E48">
        <w:rPr>
          <w:rFonts w:ascii="HG丸ｺﾞｼｯｸM-PRO" w:eastAsia="HG丸ｺﾞｼｯｸM-PRO" w:hint="eastAsia"/>
          <w:sz w:val="24"/>
          <w:szCs w:val="24"/>
          <w:lang w:eastAsia="ja-JP"/>
        </w:rPr>
        <w:t>た</w:t>
      </w:r>
      <w:r w:rsidR="007F0923" w:rsidRPr="00B15E48">
        <w:rPr>
          <w:rFonts w:ascii="HG丸ｺﾞｼｯｸM-PRO" w:eastAsia="HG丸ｺﾞｼｯｸM-PRO" w:hint="eastAsia"/>
          <w:sz w:val="24"/>
          <w:szCs w:val="24"/>
          <w:lang w:eastAsia="ja-JP"/>
        </w:rPr>
        <w:t>治験が正しく行われているか、また</w:t>
      </w:r>
      <w:r w:rsidR="00946C4F" w:rsidRPr="00B15E48">
        <w:rPr>
          <w:rFonts w:ascii="HG丸ｺﾞｼｯｸM-PRO" w:eastAsia="HG丸ｺﾞｼｯｸM-PRO" w:hint="eastAsia"/>
          <w:sz w:val="24"/>
          <w:szCs w:val="24"/>
          <w:lang w:eastAsia="ja-JP"/>
        </w:rPr>
        <w:t>、</w:t>
      </w:r>
      <w:r w:rsidR="007F0923" w:rsidRPr="00B15E48">
        <w:rPr>
          <w:rFonts w:ascii="HG丸ｺﾞｼｯｸM-PRO" w:eastAsia="HG丸ｺﾞｼｯｸM-PRO" w:hint="eastAsia"/>
          <w:sz w:val="24"/>
          <w:szCs w:val="24"/>
          <w:lang w:eastAsia="ja-JP"/>
        </w:rPr>
        <w:t>提出された記録が正確かを確認するために、</w:t>
      </w:r>
      <w:r w:rsidR="008A3B04">
        <w:rPr>
          <w:rFonts w:ascii="HG丸ｺﾞｼｯｸM-PRO" w:eastAsia="HG丸ｺﾞｼｯｸM-PRO" w:hint="eastAsia"/>
          <w:sz w:val="24"/>
          <w:szCs w:val="24"/>
          <w:lang w:eastAsia="ja-JP"/>
        </w:rPr>
        <w:t>製薬会社</w:t>
      </w:r>
      <w:r w:rsidR="008D193D" w:rsidRPr="00B15E48">
        <w:rPr>
          <w:rFonts w:ascii="HG丸ｺﾞｼｯｸM-PRO" w:eastAsia="HG丸ｺﾞｼｯｸM-PRO" w:hint="eastAsia"/>
          <w:sz w:val="24"/>
          <w:szCs w:val="24"/>
          <w:lang w:eastAsia="ja-JP"/>
        </w:rPr>
        <w:t>から</w:t>
      </w:r>
      <w:r w:rsidR="00A6705C" w:rsidRPr="00B15E48">
        <w:rPr>
          <w:rFonts w:ascii="HG丸ｺﾞｼｯｸM-PRO" w:eastAsia="HG丸ｺﾞｼｯｸM-PRO" w:hint="eastAsia"/>
          <w:sz w:val="24"/>
          <w:szCs w:val="24"/>
          <w:lang w:eastAsia="ja-JP"/>
        </w:rPr>
        <w:t>委託を受けた</w:t>
      </w:r>
      <w:r w:rsidR="007F0923" w:rsidRPr="00B15E48">
        <w:rPr>
          <w:rFonts w:ascii="HG丸ｺﾞｼｯｸM-PRO" w:eastAsia="HG丸ｺﾞｼｯｸM-PRO" w:hint="eastAsia"/>
          <w:sz w:val="24"/>
          <w:szCs w:val="24"/>
          <w:lang w:eastAsia="ja-JP"/>
        </w:rPr>
        <w:t>担当者、当院の治験審査委員会、厚生労働省およびその関連機関の調査官、外国政府の規制当局の調査官が、</w:t>
      </w:r>
      <w:r w:rsidR="007033A8" w:rsidRPr="00B15E48">
        <w:rPr>
          <w:rFonts w:ascii="HG丸ｺﾞｼｯｸM-PRO" w:eastAsia="HG丸ｺﾞｼｯｸM-PRO" w:hint="eastAsia"/>
          <w:sz w:val="24"/>
          <w:szCs w:val="24"/>
          <w:lang w:eastAsia="ja-JP"/>
        </w:rPr>
        <w:t>あなた、または</w:t>
      </w:r>
      <w:r w:rsidR="007F0923" w:rsidRPr="00B15E48">
        <w:rPr>
          <w:rFonts w:ascii="HG丸ｺﾞｼｯｸM-PRO" w:eastAsia="HG丸ｺﾞｼｯｸM-PRO" w:hint="eastAsia"/>
          <w:sz w:val="24"/>
          <w:szCs w:val="24"/>
          <w:lang w:eastAsia="ja-JP"/>
        </w:rPr>
        <w:t>あなたの</w:t>
      </w:r>
      <w:r w:rsidR="00DF5035" w:rsidRPr="00B15E48">
        <w:rPr>
          <w:rFonts w:ascii="HG丸ｺﾞｼｯｸM-PRO" w:eastAsia="HG丸ｺﾞｼｯｸM-PRO" w:hint="eastAsia"/>
          <w:sz w:val="24"/>
          <w:szCs w:val="24"/>
          <w:lang w:eastAsia="ja-JP"/>
        </w:rPr>
        <w:t>パートナーの</w:t>
      </w:r>
      <w:r w:rsidR="007F0923" w:rsidRPr="00B15E48">
        <w:rPr>
          <w:rFonts w:ascii="HG丸ｺﾞｼｯｸM-PRO" w:eastAsia="HG丸ｺﾞｼｯｸM-PRO" w:hint="eastAsia"/>
          <w:sz w:val="24"/>
          <w:szCs w:val="24"/>
          <w:lang w:eastAsia="ja-JP"/>
        </w:rPr>
        <w:t>診療記録</w:t>
      </w:r>
      <w:r w:rsidR="00A03AD2" w:rsidRPr="00B15E48">
        <w:rPr>
          <w:rFonts w:ascii="HG丸ｺﾞｼｯｸM-PRO" w:eastAsia="HG丸ｺﾞｼｯｸM-PRO" w:hint="eastAsia"/>
          <w:sz w:val="24"/>
          <w:szCs w:val="24"/>
          <w:lang w:eastAsia="ja-JP"/>
        </w:rPr>
        <w:t>に記載されているこの追跡調査の内容を</w:t>
      </w:r>
      <w:r w:rsidR="007F0923" w:rsidRPr="00B15E48">
        <w:rPr>
          <w:rFonts w:ascii="HG丸ｺﾞｼｯｸM-PRO" w:eastAsia="HG丸ｺﾞｼｯｸM-PRO" w:hint="eastAsia"/>
          <w:sz w:val="24"/>
          <w:szCs w:val="24"/>
          <w:lang w:eastAsia="ja-JP"/>
        </w:rPr>
        <w:t>直接確認することがあります。</w:t>
      </w:r>
    </w:p>
    <w:p w14:paraId="5215E4AE" w14:textId="071D3500" w:rsidR="007F0923" w:rsidRPr="00B15E48" w:rsidRDefault="007F0923"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これらの関係者には、個人の秘密を漏らしてはならないという守秘義務が法律で課せられており、あなた</w:t>
      </w:r>
      <w:r w:rsidR="00673BC3"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00413FB6" w:rsidRPr="00B15E48">
        <w:rPr>
          <w:rFonts w:ascii="HG丸ｺﾞｼｯｸM-PRO" w:eastAsia="HG丸ｺﾞｼｯｸM-PRO" w:hint="eastAsia"/>
          <w:sz w:val="24"/>
          <w:szCs w:val="24"/>
          <w:lang w:eastAsia="ja-JP"/>
        </w:rPr>
        <w:t>および</w:t>
      </w:r>
      <w:r w:rsidR="00673BC3" w:rsidRPr="00B15E48">
        <w:rPr>
          <w:rFonts w:ascii="HG丸ｺﾞｼｯｸM-PRO" w:eastAsia="HG丸ｺﾞｼｯｸM-PRO" w:hint="eastAsia"/>
          <w:sz w:val="24"/>
          <w:szCs w:val="24"/>
          <w:lang w:eastAsia="ja-JP"/>
        </w:rPr>
        <w:t>パートナー</w:t>
      </w:r>
      <w:r w:rsidRPr="00B15E48">
        <w:rPr>
          <w:rFonts w:ascii="HG丸ｺﾞｼｯｸM-PRO" w:eastAsia="HG丸ｺﾞｼｯｸM-PRO" w:hint="eastAsia"/>
          <w:sz w:val="24"/>
          <w:szCs w:val="24"/>
          <w:lang w:eastAsia="ja-JP"/>
        </w:rPr>
        <w:t>のプライバシーを守ることに十分な注意が払われています。</w:t>
      </w:r>
    </w:p>
    <w:p w14:paraId="2CF2C459" w14:textId="485F8818" w:rsidR="00FA3BAF" w:rsidRPr="00B15E48" w:rsidRDefault="007F0923"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lastRenderedPageBreak/>
        <w:t>あなたが同意</w:t>
      </w:r>
      <w:r w:rsidR="00CC075E">
        <w:rPr>
          <w:rFonts w:ascii="HG丸ｺﾞｼｯｸM-PRO" w:eastAsia="HG丸ｺﾞｼｯｸM-PRO" w:hint="eastAsia"/>
          <w:sz w:val="24"/>
          <w:szCs w:val="24"/>
          <w:lang w:eastAsia="ja-JP"/>
        </w:rPr>
        <w:t>文</w:t>
      </w:r>
      <w:r w:rsidRPr="00B15E48">
        <w:rPr>
          <w:rFonts w:ascii="HG丸ｺﾞｼｯｸM-PRO" w:eastAsia="HG丸ｺﾞｼｯｸM-PRO" w:hint="eastAsia"/>
          <w:sz w:val="24"/>
          <w:szCs w:val="24"/>
          <w:lang w:eastAsia="ja-JP"/>
        </w:rPr>
        <w:t>書に署名することによりあなた</w:t>
      </w:r>
      <w:r w:rsidR="00673BC3" w:rsidRPr="00B15E48">
        <w:rPr>
          <w:rFonts w:ascii="HG丸ｺﾞｼｯｸM-PRO" w:eastAsia="HG丸ｺﾞｼｯｸM-PRO" w:hint="eastAsia"/>
          <w:sz w:val="24"/>
          <w:szCs w:val="24"/>
          <w:lang w:eastAsia="ja-JP"/>
        </w:rPr>
        <w:t>の妊娠</w:t>
      </w:r>
      <w:r w:rsidR="00CF2F1B" w:rsidRPr="00B15E48">
        <w:rPr>
          <w:rFonts w:ascii="HG丸ｺﾞｼｯｸM-PRO" w:eastAsia="HG丸ｺﾞｼｯｸM-PRO" w:hint="eastAsia"/>
          <w:sz w:val="24"/>
          <w:szCs w:val="24"/>
          <w:lang w:eastAsia="ja-JP"/>
        </w:rPr>
        <w:t>・出産</w:t>
      </w:r>
      <w:r w:rsidR="00D00031" w:rsidRPr="00B15E48">
        <w:rPr>
          <w:rFonts w:ascii="HG丸ｺﾞｼｯｸM-PRO" w:eastAsia="HG丸ｺﾞｼｯｸM-PRO" w:hint="eastAsia"/>
          <w:sz w:val="24"/>
          <w:szCs w:val="24"/>
          <w:lang w:eastAsia="ja-JP"/>
        </w:rPr>
        <w:t>および</w:t>
      </w:r>
      <w:r w:rsidR="00DF5035" w:rsidRPr="00B15E48">
        <w:rPr>
          <w:rFonts w:ascii="HG丸ｺﾞｼｯｸM-PRO" w:eastAsia="HG丸ｺﾞｼｯｸM-PRO" w:hint="eastAsia"/>
          <w:sz w:val="24"/>
          <w:szCs w:val="24"/>
          <w:lang w:eastAsia="ja-JP"/>
        </w:rPr>
        <w:t>あなたの</w:t>
      </w:r>
      <w:r w:rsidR="00ED6B62">
        <w:rPr>
          <w:rFonts w:ascii="HG丸ｺﾞｼｯｸM-PRO" w:eastAsia="HG丸ｺﾞｼｯｸM-PRO" w:hint="eastAsia"/>
          <w:sz w:val="24"/>
          <w:szCs w:val="24"/>
          <w:lang w:eastAsia="ja-JP"/>
        </w:rPr>
        <w:t>お子さん</w:t>
      </w:r>
      <w:r w:rsidRPr="00B15E48">
        <w:rPr>
          <w:rFonts w:ascii="HG丸ｺﾞｼｯｸM-PRO" w:eastAsia="HG丸ｺﾞｼｯｸM-PRO" w:hint="eastAsia"/>
          <w:sz w:val="24"/>
          <w:szCs w:val="24"/>
          <w:lang w:eastAsia="ja-JP"/>
        </w:rPr>
        <w:t>に関する情報</w:t>
      </w:r>
      <w:r w:rsidR="00043887" w:rsidRPr="00B15E48">
        <w:rPr>
          <w:rFonts w:ascii="HG丸ｺﾞｼｯｸM-PRO" w:eastAsia="HG丸ｺﾞｼｯｸM-PRO" w:hint="eastAsia"/>
          <w:sz w:val="24"/>
          <w:szCs w:val="24"/>
          <w:lang w:eastAsia="ja-JP"/>
        </w:rPr>
        <w:t>（医学的情報を含む）</w:t>
      </w:r>
      <w:r w:rsidRPr="00B15E48">
        <w:rPr>
          <w:rFonts w:ascii="HG丸ｺﾞｼｯｸM-PRO" w:eastAsia="HG丸ｺﾞｼｯｸM-PRO" w:hint="eastAsia"/>
          <w:sz w:val="24"/>
          <w:szCs w:val="24"/>
          <w:lang w:eastAsia="ja-JP"/>
        </w:rPr>
        <w:t>を、これらの関係者が直接確認することにも同意</w:t>
      </w:r>
      <w:r w:rsidR="000F4323">
        <w:rPr>
          <w:rFonts w:ascii="HG丸ｺﾞｼｯｸM-PRO" w:eastAsia="HG丸ｺﾞｼｯｸM-PRO" w:hint="eastAsia"/>
          <w:sz w:val="24"/>
          <w:szCs w:val="24"/>
          <w:lang w:eastAsia="ja-JP"/>
        </w:rPr>
        <w:t>いただく</w:t>
      </w:r>
      <w:r w:rsidRPr="00B15E48">
        <w:rPr>
          <w:rFonts w:ascii="HG丸ｺﾞｼｯｸM-PRO" w:eastAsia="HG丸ｺﾞｼｯｸM-PRO" w:hint="eastAsia"/>
          <w:sz w:val="24"/>
          <w:szCs w:val="24"/>
          <w:lang w:eastAsia="ja-JP"/>
        </w:rPr>
        <w:t>ことになります。</w:t>
      </w:r>
    </w:p>
    <w:p w14:paraId="78635BB3" w14:textId="13F4DF95" w:rsidR="00100744" w:rsidRDefault="007F0923"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また、</w:t>
      </w:r>
      <w:r w:rsidR="00B05BAA" w:rsidRPr="00B15E48">
        <w:rPr>
          <w:rFonts w:ascii="HG丸ｺﾞｼｯｸM-PRO" w:eastAsia="HG丸ｺﾞｼｯｸM-PRO" w:hint="eastAsia"/>
          <w:sz w:val="24"/>
          <w:szCs w:val="24"/>
          <w:lang w:eastAsia="ja-JP"/>
        </w:rPr>
        <w:t>あなたの妊娠・出産および</w:t>
      </w:r>
      <w:r w:rsidR="00017ADA" w:rsidRPr="00B15E48">
        <w:rPr>
          <w:rFonts w:ascii="HG丸ｺﾞｼｯｸM-PRO" w:eastAsia="HG丸ｺﾞｼｯｸM-PRO" w:hint="eastAsia"/>
          <w:sz w:val="24"/>
          <w:szCs w:val="24"/>
          <w:lang w:eastAsia="ja-JP"/>
        </w:rPr>
        <w:t>あなた</w:t>
      </w:r>
      <w:r w:rsidR="00B05BAA" w:rsidRPr="00B15E48">
        <w:rPr>
          <w:rFonts w:ascii="HG丸ｺﾞｼｯｸM-PRO" w:eastAsia="HG丸ｺﾞｼｯｸM-PRO" w:hint="eastAsia"/>
          <w:sz w:val="24"/>
          <w:szCs w:val="24"/>
          <w:lang w:eastAsia="ja-JP"/>
        </w:rPr>
        <w:t>の</w:t>
      </w:r>
      <w:r w:rsidR="00ED6B62">
        <w:rPr>
          <w:rFonts w:ascii="HG丸ｺﾞｼｯｸM-PRO" w:eastAsia="HG丸ｺﾞｼｯｸM-PRO" w:hint="eastAsia"/>
          <w:sz w:val="24"/>
          <w:szCs w:val="24"/>
          <w:lang w:eastAsia="ja-JP"/>
        </w:rPr>
        <w:t>お子さん</w:t>
      </w:r>
      <w:r w:rsidR="00017ADA" w:rsidRPr="00B15E48">
        <w:rPr>
          <w:rFonts w:ascii="HG丸ｺﾞｼｯｸM-PRO" w:eastAsia="HG丸ｺﾞｼｯｸM-PRO" w:hint="eastAsia"/>
          <w:sz w:val="24"/>
          <w:szCs w:val="24"/>
          <w:lang w:eastAsia="ja-JP"/>
        </w:rPr>
        <w:t>に関する情報</w:t>
      </w:r>
      <w:r w:rsidR="00B05BAA" w:rsidRPr="00B15E48">
        <w:rPr>
          <w:rFonts w:ascii="HG丸ｺﾞｼｯｸM-PRO" w:eastAsia="HG丸ｺﾞｼｯｸM-PRO" w:hint="eastAsia"/>
          <w:sz w:val="24"/>
          <w:szCs w:val="24"/>
          <w:lang w:eastAsia="ja-JP"/>
        </w:rPr>
        <w:t>提供</w:t>
      </w:r>
      <w:r w:rsidR="00017ADA" w:rsidRPr="00B15E48">
        <w:rPr>
          <w:rFonts w:ascii="HG丸ｺﾞｼｯｸM-PRO" w:eastAsia="HG丸ｺﾞｼｯｸM-PRO" w:hint="eastAsia"/>
          <w:sz w:val="24"/>
          <w:szCs w:val="24"/>
          <w:lang w:eastAsia="ja-JP"/>
        </w:rPr>
        <w:t>をお願いするため、</w:t>
      </w:r>
      <w:r w:rsidR="009B4F3D">
        <w:rPr>
          <w:rFonts w:ascii="HG丸ｺﾞｼｯｸM-PRO" w:eastAsia="HG丸ｺﾞｼｯｸM-PRO" w:hint="eastAsia"/>
          <w:sz w:val="24"/>
          <w:szCs w:val="24"/>
          <w:lang w:eastAsia="ja-JP"/>
        </w:rPr>
        <w:t>治験</w:t>
      </w:r>
      <w:r w:rsidRPr="00B15E48">
        <w:rPr>
          <w:rFonts w:ascii="HG丸ｺﾞｼｯｸM-PRO" w:eastAsia="HG丸ｺﾞｼｯｸM-PRO" w:hint="eastAsia"/>
          <w:sz w:val="24"/>
          <w:szCs w:val="24"/>
          <w:lang w:eastAsia="ja-JP"/>
        </w:rPr>
        <w:t>担当医師</w:t>
      </w:r>
      <w:r w:rsidR="00FA3BAF" w:rsidRPr="00B15E48">
        <w:rPr>
          <w:rFonts w:ascii="HG丸ｺﾞｼｯｸM-PRO" w:eastAsia="HG丸ｺﾞｼｯｸM-PRO" w:hint="eastAsia"/>
          <w:sz w:val="24"/>
          <w:szCs w:val="24"/>
          <w:lang w:eastAsia="ja-JP"/>
        </w:rPr>
        <w:t>が</w:t>
      </w:r>
      <w:r w:rsidRPr="00B15E48">
        <w:rPr>
          <w:rFonts w:ascii="HG丸ｺﾞｼｯｸM-PRO" w:eastAsia="HG丸ｺﾞｼｯｸM-PRO" w:hint="eastAsia"/>
          <w:sz w:val="24"/>
          <w:szCs w:val="24"/>
          <w:lang w:eastAsia="ja-JP"/>
        </w:rPr>
        <w:t>あなたの主治医やかかりつけの病院に連絡する場合があることにも同意</w:t>
      </w:r>
      <w:r w:rsidR="000F4323">
        <w:rPr>
          <w:rFonts w:ascii="HG丸ｺﾞｼｯｸM-PRO" w:eastAsia="HG丸ｺﾞｼｯｸM-PRO" w:hint="eastAsia"/>
          <w:sz w:val="24"/>
          <w:szCs w:val="24"/>
          <w:lang w:eastAsia="ja-JP"/>
        </w:rPr>
        <w:t>いただく</w:t>
      </w:r>
      <w:r w:rsidRPr="00B15E48">
        <w:rPr>
          <w:rFonts w:ascii="HG丸ｺﾞｼｯｸM-PRO" w:eastAsia="HG丸ｺﾞｼｯｸM-PRO" w:hint="eastAsia"/>
          <w:sz w:val="24"/>
          <w:szCs w:val="24"/>
          <w:lang w:eastAsia="ja-JP"/>
        </w:rPr>
        <w:t>ことになります。</w:t>
      </w:r>
    </w:p>
    <w:p w14:paraId="5FFBD3F9" w14:textId="77777777" w:rsidR="008F243B" w:rsidRPr="00B15E48" w:rsidRDefault="008F243B" w:rsidP="00D13401">
      <w:pPr>
        <w:pStyle w:val="JPText"/>
        <w:keepLines w:val="0"/>
        <w:widowControl w:val="0"/>
        <w:spacing w:line="420" w:lineRule="exact"/>
        <w:ind w:firstLine="240"/>
        <w:rPr>
          <w:rFonts w:ascii="HG丸ｺﾞｼｯｸM-PRO" w:eastAsia="HG丸ｺﾞｼｯｸM-PRO"/>
          <w:sz w:val="24"/>
          <w:szCs w:val="24"/>
          <w:lang w:eastAsia="ja-JP"/>
        </w:rPr>
      </w:pPr>
    </w:p>
    <w:p w14:paraId="2891F1DA" w14:textId="77777777" w:rsidR="00CC294C" w:rsidRPr="00B15E48" w:rsidRDefault="00CC294C" w:rsidP="008F243B">
      <w:pPr>
        <w:pStyle w:val="1"/>
        <w:spacing w:before="120"/>
        <w:rPr>
          <w:lang w:eastAsia="ja-JP"/>
        </w:rPr>
      </w:pPr>
      <w:bookmarkStart w:id="37" w:name="_Toc182816209"/>
      <w:r w:rsidRPr="00B15E48">
        <w:rPr>
          <w:rFonts w:hint="eastAsia"/>
          <w:lang w:eastAsia="ja-JP"/>
        </w:rPr>
        <w:t>治験審査委員会について</w:t>
      </w:r>
      <w:bookmarkEnd w:id="37"/>
    </w:p>
    <w:p w14:paraId="01F8096C" w14:textId="398B35FB" w:rsidR="00605D7D" w:rsidRPr="00B15E48" w:rsidRDefault="000B2743" w:rsidP="00D13401">
      <w:pPr>
        <w:pStyle w:val="JPText"/>
        <w:keepLines w:val="0"/>
        <w:widowControl w:val="0"/>
        <w:spacing w:line="420" w:lineRule="exact"/>
        <w:ind w:firstLine="240"/>
        <w:rPr>
          <w:rFonts w:ascii="HG丸ｺﾞｼｯｸM-PRO" w:eastAsia="HG丸ｺﾞｼｯｸM-PRO"/>
          <w:sz w:val="24"/>
          <w:szCs w:val="24"/>
          <w:lang w:eastAsia="ja-JP"/>
        </w:rPr>
      </w:pPr>
      <w:r w:rsidRPr="00B15E48">
        <w:rPr>
          <w:rFonts w:ascii="HG丸ｺﾞｼｯｸM-PRO" w:eastAsia="HG丸ｺﾞｼｯｸM-PRO" w:hint="eastAsia"/>
          <w:sz w:val="24"/>
          <w:szCs w:val="24"/>
          <w:lang w:eastAsia="ja-JP"/>
        </w:rPr>
        <w:t>この</w:t>
      </w:r>
      <w:r w:rsidR="00AC2007" w:rsidRPr="00B15E48">
        <w:rPr>
          <w:rFonts w:ascii="HG丸ｺﾞｼｯｸM-PRO" w:eastAsia="HG丸ｺﾞｼｯｸM-PRO" w:hint="eastAsia"/>
          <w:sz w:val="24"/>
          <w:szCs w:val="24"/>
          <w:lang w:eastAsia="ja-JP"/>
        </w:rPr>
        <w:t>追跡調査を含めた</w:t>
      </w:r>
      <w:bookmarkStart w:id="38" w:name="_Hlk67315992"/>
      <w:r w:rsidR="00CC294C" w:rsidRPr="00B15E48">
        <w:rPr>
          <w:rFonts w:ascii="HG丸ｺﾞｼｯｸM-PRO" w:eastAsia="HG丸ｺﾞｼｯｸM-PRO" w:hint="eastAsia"/>
          <w:sz w:val="24"/>
          <w:szCs w:val="24"/>
          <w:lang w:eastAsia="ja-JP"/>
        </w:rPr>
        <w:t>治験の実施に際しては、</w:t>
      </w:r>
      <w:r w:rsidR="00605D7D" w:rsidRPr="00B15E48">
        <w:rPr>
          <w:rFonts w:ascii="HG丸ｺﾞｼｯｸM-PRO" w:eastAsia="HG丸ｺﾞｼｯｸM-PRO" w:hint="eastAsia"/>
          <w:sz w:val="24"/>
          <w:szCs w:val="24"/>
          <w:lang w:eastAsia="ja-JP"/>
        </w:rPr>
        <w:t>この</w:t>
      </w:r>
      <w:r w:rsidR="00CC075E" w:rsidRPr="00CC075E">
        <w:rPr>
          <w:rFonts w:ascii="HG丸ｺﾞｼｯｸM-PRO" w:eastAsia="HG丸ｺﾞｼｯｸM-PRO" w:hint="eastAsia"/>
          <w:sz w:val="24"/>
          <w:szCs w:val="24"/>
          <w:lang w:eastAsia="ja-JP"/>
        </w:rPr>
        <w:t>治験が科学的および倫理的に妥当であるか、計画内容に問題がないかを、医療または臨床試験に関する専門的知識を有する人やこれら専門以外の人、当院と利害関係のない人から選出された委員で構成された治験審査委員会によって公正な審議を行い、病院長の許可を得て</w:t>
      </w:r>
      <w:r w:rsidR="00CC075E">
        <w:rPr>
          <w:rFonts w:ascii="HG丸ｺﾞｼｯｸM-PRO" w:eastAsia="HG丸ｺﾞｼｯｸM-PRO" w:hint="eastAsia"/>
          <w:sz w:val="24"/>
          <w:szCs w:val="24"/>
          <w:lang w:eastAsia="ja-JP"/>
        </w:rPr>
        <w:t>実施しています</w:t>
      </w:r>
      <w:r w:rsidR="00605D7D" w:rsidRPr="00B15E48">
        <w:rPr>
          <w:rFonts w:ascii="HG丸ｺﾞｼｯｸM-PRO" w:eastAsia="HG丸ｺﾞｼｯｸM-PRO" w:hint="eastAsia"/>
          <w:sz w:val="24"/>
          <w:szCs w:val="24"/>
          <w:lang w:eastAsia="ja-JP"/>
        </w:rPr>
        <w:t>。また、この治験を継続して行うことの適否についても必要に応じて調査審議されます。</w:t>
      </w:r>
    </w:p>
    <w:bookmarkEnd w:id="38"/>
    <w:p w14:paraId="22001342" w14:textId="77777777" w:rsidR="00CC075E" w:rsidRPr="00CC075E" w:rsidRDefault="00CC075E" w:rsidP="00CC075E">
      <w:pPr>
        <w:pStyle w:val="JPListlevel1"/>
        <w:keepLines w:val="0"/>
        <w:widowControl w:val="0"/>
        <w:spacing w:beforeLines="50" w:before="120"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＜治験審査委員会＞</w:t>
      </w:r>
    </w:p>
    <w:p w14:paraId="77EF881D" w14:textId="19C7A137"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0E6420">
        <w:rPr>
          <w:rFonts w:ascii="HG丸ｺﾞｼｯｸM-PRO" w:eastAsia="HG丸ｺﾞｼｯｸM-PRO" w:hAnsi="ＭＳ Ｐゴシック" w:cs="Arial" w:hint="eastAsia"/>
          <w:spacing w:val="240"/>
          <w:sz w:val="24"/>
          <w:szCs w:val="24"/>
          <w:fitText w:val="720" w:id="-892603136"/>
          <w:lang w:eastAsia="zh-TW"/>
        </w:rPr>
        <w:t>名</w:t>
      </w:r>
      <w:r w:rsidRPr="000E6420">
        <w:rPr>
          <w:rFonts w:ascii="HG丸ｺﾞｼｯｸM-PRO" w:eastAsia="HG丸ｺﾞｼｯｸM-PRO" w:hAnsi="ＭＳ Ｐゴシック" w:cs="Arial" w:hint="eastAsia"/>
          <w:sz w:val="24"/>
          <w:szCs w:val="24"/>
          <w:fitText w:val="720" w:id="-892603136"/>
          <w:lang w:eastAsia="zh-TW"/>
        </w:rPr>
        <w:t>称</w:t>
      </w:r>
      <w:r w:rsidRPr="00CC075E">
        <w:rPr>
          <w:rFonts w:ascii="HG丸ｺﾞｼｯｸM-PRO" w:eastAsia="HG丸ｺﾞｼｯｸM-PRO" w:hAnsi="ＭＳ Ｐゴシック" w:cs="Arial" w:hint="eastAsia"/>
          <w:sz w:val="24"/>
          <w:szCs w:val="24"/>
          <w:lang w:eastAsia="zh-TW"/>
        </w:rPr>
        <w:t>：長崎大学病院治験審査委員会</w:t>
      </w:r>
    </w:p>
    <w:p w14:paraId="3B45C921" w14:textId="77777777"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設置者：長崎大学病院　病院長</w:t>
      </w:r>
    </w:p>
    <w:p w14:paraId="7F41D5EB" w14:textId="79982183" w:rsidR="00CC075E" w:rsidRPr="00CC075E" w:rsidRDefault="00CC075E" w:rsidP="00CC075E">
      <w:pPr>
        <w:pStyle w:val="JPListlevel1"/>
        <w:keepLines w:val="0"/>
        <w:widowControl w:val="0"/>
        <w:spacing w:line="400" w:lineRule="exact"/>
        <w:ind w:leftChars="150" w:left="785"/>
        <w:rPr>
          <w:rFonts w:ascii="HG丸ｺﾞｼｯｸM-PRO" w:eastAsia="HG丸ｺﾞｼｯｸM-PRO" w:hAnsi="ＭＳ Ｐゴシック" w:cs="Arial"/>
          <w:sz w:val="24"/>
          <w:szCs w:val="24"/>
          <w:lang w:eastAsia="zh-TW"/>
        </w:rPr>
      </w:pPr>
      <w:r w:rsidRPr="00CC075E">
        <w:rPr>
          <w:rFonts w:ascii="HG丸ｺﾞｼｯｸM-PRO" w:eastAsia="HG丸ｺﾞｼｯｸM-PRO" w:hAnsi="ＭＳ Ｐゴシック" w:cs="Arial" w:hint="eastAsia"/>
          <w:sz w:val="24"/>
          <w:szCs w:val="24"/>
          <w:lang w:eastAsia="zh-TW"/>
        </w:rPr>
        <w:t>所在地：長崎県長崎市坂本１丁目７番１号</w:t>
      </w:r>
    </w:p>
    <w:p w14:paraId="5207F01C" w14:textId="2CA2A43E" w:rsidR="00CC075E" w:rsidRDefault="00CC075E" w:rsidP="0053036D">
      <w:pPr>
        <w:pStyle w:val="JPListlevel1"/>
        <w:keepLines w:val="0"/>
        <w:widowControl w:val="0"/>
        <w:spacing w:line="400" w:lineRule="exact"/>
        <w:ind w:leftChars="150" w:left="1560" w:hangingChars="500" w:hanging="1200"/>
        <w:jc w:val="both"/>
        <w:rPr>
          <w:rFonts w:ascii="HG丸ｺﾞｼｯｸM-PRO" w:eastAsia="HG丸ｺﾞｼｯｸM-PRO" w:hAnsi="ＭＳ Ｐゴシック" w:cs="Arial"/>
          <w:sz w:val="24"/>
          <w:szCs w:val="24"/>
          <w:lang w:eastAsia="ja-JP"/>
        </w:rPr>
      </w:pPr>
      <w:r w:rsidRPr="00CC075E">
        <w:rPr>
          <w:rFonts w:ascii="HG丸ｺﾞｼｯｸM-PRO" w:eastAsia="HG丸ｺﾞｼｯｸM-PRO" w:hAnsi="ＭＳ Ｐゴシック" w:cs="Arial" w:hint="eastAsia"/>
          <w:sz w:val="24"/>
          <w:szCs w:val="24"/>
          <w:lang w:eastAsia="ja-JP"/>
        </w:rPr>
        <w:t>情報公開：治験審査委員会の手順書、委員名簿および会議の記録の概要は、当院の臨床研究センターのホームページ（</w:t>
      </w:r>
      <w:bookmarkStart w:id="39" w:name="_Hlk187931842"/>
      <w:r w:rsidR="0053036D" w:rsidRPr="0053036D">
        <w:rPr>
          <w:rFonts w:ascii="HG丸ｺﾞｼｯｸM-PRO" w:eastAsia="HG丸ｺﾞｼｯｸM-PRO" w:hAnsi="ＭＳ Ｐゴシック" w:cs="Arial"/>
          <w:sz w:val="24"/>
          <w:szCs w:val="24"/>
          <w:lang w:eastAsia="ja-JP"/>
        </w:rPr>
        <w:t>https://www.mh.nagasaki-u.ac.jp/research/chiken/committee/</w:t>
      </w:r>
      <w:bookmarkEnd w:id="39"/>
      <w:r w:rsidRPr="00CC075E">
        <w:rPr>
          <w:rFonts w:ascii="HG丸ｺﾞｼｯｸM-PRO" w:eastAsia="HG丸ｺﾞｼｯｸM-PRO" w:hAnsi="ＭＳ Ｐゴシック" w:cs="Arial" w:hint="eastAsia"/>
          <w:sz w:val="24"/>
          <w:szCs w:val="24"/>
          <w:lang w:eastAsia="ja-JP"/>
        </w:rPr>
        <w:t>）にて公表しています。詳しくは、臨床研究センターまでお問い合わせください。</w:t>
      </w:r>
    </w:p>
    <w:p w14:paraId="6F8AEAA8" w14:textId="3F5914EF" w:rsidR="00CC075E" w:rsidRDefault="007C1A59" w:rsidP="007C1A59">
      <w:pPr>
        <w:keepLines w:val="0"/>
        <w:spacing w:before="0"/>
        <w:rPr>
          <w:rFonts w:ascii="HG丸ｺﾞｼｯｸM-PRO" w:eastAsia="HG丸ｺﾞｼｯｸM-PRO" w:hAnsi="ＭＳ Ｐゴシック" w:cs="Arial"/>
          <w:szCs w:val="24"/>
          <w:lang w:eastAsia="ja-JP"/>
        </w:rPr>
      </w:pPr>
      <w:r>
        <w:rPr>
          <w:rFonts w:ascii="HG丸ｺﾞｼｯｸM-PRO" w:eastAsia="HG丸ｺﾞｼｯｸM-PRO" w:hAnsi="ＭＳ Ｐゴシック" w:cs="Arial"/>
          <w:szCs w:val="24"/>
          <w:lang w:eastAsia="ja-JP"/>
        </w:rPr>
        <w:br w:type="page"/>
      </w:r>
    </w:p>
    <w:p w14:paraId="78FAE21E" w14:textId="21C2BEA8" w:rsidR="002F075E" w:rsidRPr="00B15E48" w:rsidRDefault="000E6420" w:rsidP="008F243B">
      <w:pPr>
        <w:pStyle w:val="1"/>
        <w:spacing w:before="120"/>
        <w:rPr>
          <w:lang w:eastAsia="ja-JP"/>
        </w:rPr>
      </w:pPr>
      <w:bookmarkStart w:id="40" w:name="_Toc335153613"/>
      <w:bookmarkStart w:id="41" w:name="_Toc182816210"/>
      <w:bookmarkEnd w:id="40"/>
      <w:r>
        <w:rPr>
          <w:rFonts w:hint="eastAsia"/>
          <w:lang w:eastAsia="ja-JP"/>
        </w:rPr>
        <w:lastRenderedPageBreak/>
        <w:t>お問い合わせ先</w:t>
      </w:r>
      <w:bookmarkEnd w:id="41"/>
    </w:p>
    <w:bookmarkEnd w:id="36"/>
    <w:p w14:paraId="4BC19641" w14:textId="5B9E05B8" w:rsidR="00D823F4" w:rsidRDefault="00DF5035" w:rsidP="00D13401">
      <w:pPr>
        <w:pStyle w:val="JPText"/>
        <w:keepLines w:val="0"/>
        <w:widowControl w:val="0"/>
        <w:spacing w:line="420" w:lineRule="exact"/>
        <w:ind w:firstLine="240"/>
        <w:rPr>
          <w:rFonts w:ascii="HG丸ｺﾞｼｯｸM-PRO" w:eastAsia="HG丸ｺﾞｼｯｸM-PRO" w:hAnsi="ＭＳ ゴシック"/>
          <w:sz w:val="24"/>
          <w:lang w:eastAsia="ja-JP"/>
        </w:rPr>
      </w:pPr>
      <w:r w:rsidRPr="00B15E48">
        <w:rPr>
          <w:rFonts w:ascii="HG丸ｺﾞｼｯｸM-PRO" w:eastAsia="HG丸ｺﾞｼｯｸM-PRO" w:hint="eastAsia"/>
          <w:sz w:val="24"/>
          <w:szCs w:val="24"/>
          <w:lang w:eastAsia="ja-JP"/>
        </w:rPr>
        <w:t>この</w:t>
      </w:r>
      <w:r w:rsidR="00FE47CD" w:rsidRPr="00B15E48">
        <w:rPr>
          <w:rFonts w:ascii="HG丸ｺﾞｼｯｸM-PRO" w:eastAsia="HG丸ｺﾞｼｯｸM-PRO" w:hint="eastAsia"/>
          <w:sz w:val="24"/>
          <w:szCs w:val="24"/>
          <w:lang w:eastAsia="ja-JP"/>
        </w:rPr>
        <w:t>追跡</w:t>
      </w:r>
      <w:r w:rsidRPr="00B15E48">
        <w:rPr>
          <w:rFonts w:ascii="HG丸ｺﾞｼｯｸM-PRO" w:eastAsia="HG丸ｺﾞｼｯｸM-PRO" w:hint="eastAsia"/>
          <w:sz w:val="24"/>
          <w:szCs w:val="24"/>
          <w:lang w:eastAsia="ja-JP"/>
        </w:rPr>
        <w:t>調査に</w:t>
      </w:r>
      <w:r w:rsidR="0081753F" w:rsidRPr="00EF5D18">
        <w:rPr>
          <w:rFonts w:ascii="HG丸ｺﾞｼｯｸM-PRO" w:eastAsia="HG丸ｺﾞｼｯｸM-PRO" w:hAnsi="ＭＳ ゴシック" w:hint="eastAsia"/>
          <w:sz w:val="24"/>
        </w:rPr>
        <w:t>関して、わからないことや</w:t>
      </w:r>
      <w:r w:rsidR="0081753F">
        <w:rPr>
          <w:rFonts w:ascii="HG丸ｺﾞｼｯｸM-PRO" w:eastAsia="HG丸ｺﾞｼｯｸM-PRO" w:hAnsi="ＭＳ ゴシック" w:hint="eastAsia"/>
          <w:sz w:val="24"/>
        </w:rPr>
        <w:t>ご質問</w:t>
      </w:r>
      <w:r w:rsidR="0081753F" w:rsidRPr="00EF5D18">
        <w:rPr>
          <w:rFonts w:ascii="HG丸ｺﾞｼｯｸM-PRO" w:eastAsia="HG丸ｺﾞｼｯｸM-PRO" w:hAnsi="ＭＳ ゴシック" w:hint="eastAsia"/>
          <w:sz w:val="24"/>
        </w:rPr>
        <w:t>がありましたら、どんなことでも構いませんので、下記にご連絡</w:t>
      </w:r>
      <w:r w:rsidR="000E6420">
        <w:rPr>
          <w:rFonts w:ascii="HG丸ｺﾞｼｯｸM-PRO" w:eastAsia="HG丸ｺﾞｼｯｸM-PRO" w:hAnsi="ＭＳ ゴシック" w:hint="eastAsia"/>
          <w:sz w:val="24"/>
          <w:lang w:eastAsia="ja-JP"/>
        </w:rPr>
        <w:t>くだ</w:t>
      </w:r>
      <w:r w:rsidR="0081753F" w:rsidRPr="00EF5D18">
        <w:rPr>
          <w:rFonts w:ascii="HG丸ｺﾞｼｯｸM-PRO" w:eastAsia="HG丸ｺﾞｼｯｸM-PRO" w:hAnsi="ＭＳ ゴシック" w:hint="eastAsia"/>
          <w:sz w:val="24"/>
        </w:rPr>
        <w:t>さい。</w:t>
      </w:r>
    </w:p>
    <w:p w14:paraId="78602E4A" w14:textId="77777777"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ja-JP"/>
        </w:rPr>
      </w:pPr>
    </w:p>
    <w:p w14:paraId="50D723C0" w14:textId="2946E335"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ja-JP"/>
        </w:rPr>
      </w:pPr>
      <w:bookmarkStart w:id="42" w:name="_Hlk180765706"/>
      <w:r>
        <w:rPr>
          <w:rFonts w:ascii="HG丸ｺﾞｼｯｸM-PRO" w:eastAsia="HG丸ｺﾞｼｯｸM-PRO" w:hint="eastAsia"/>
          <w:sz w:val="24"/>
          <w:szCs w:val="24"/>
          <w:lang w:eastAsia="ja-JP"/>
        </w:rPr>
        <w:t>■追跡調査に関する相談窓口</w:t>
      </w:r>
    </w:p>
    <w:p w14:paraId="1FC94961" w14:textId="581018DB" w:rsidR="000E6420" w:rsidRDefault="000E6420" w:rsidP="00402365">
      <w:pPr>
        <w:pStyle w:val="JPText"/>
        <w:keepLines w:val="0"/>
        <w:widowControl w:val="0"/>
        <w:spacing w:line="420" w:lineRule="exact"/>
        <w:ind w:leftChars="200" w:left="480"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長崎大学病院 臨床研究センター</w:t>
      </w:r>
    </w:p>
    <w:p w14:paraId="33F0E961" w14:textId="17580220" w:rsidR="000E6420" w:rsidRDefault="000E6420" w:rsidP="00402365">
      <w:pPr>
        <w:pStyle w:val="JPText"/>
        <w:keepLines w:val="0"/>
        <w:widowControl w:val="0"/>
        <w:spacing w:line="420" w:lineRule="exact"/>
        <w:ind w:leftChars="400" w:left="96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電話番号：095-819-7256</w:t>
      </w:r>
    </w:p>
    <w:p w14:paraId="57AAEBA8" w14:textId="36400842" w:rsidR="000E6420" w:rsidRDefault="000E6420" w:rsidP="00402365">
      <w:pPr>
        <w:pStyle w:val="JPText"/>
        <w:keepLines w:val="0"/>
        <w:widowControl w:val="0"/>
        <w:spacing w:line="420" w:lineRule="exact"/>
        <w:ind w:leftChars="400" w:left="96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受付時間：</w:t>
      </w:r>
      <w:r w:rsidR="00402365">
        <w:rPr>
          <w:rFonts w:ascii="HG丸ｺﾞｼｯｸM-PRO" w:eastAsia="HG丸ｺﾞｼｯｸM-PRO" w:hint="eastAsia"/>
          <w:sz w:val="24"/>
          <w:szCs w:val="24"/>
          <w:lang w:eastAsia="ja-JP"/>
        </w:rPr>
        <w:t>平日</w:t>
      </w:r>
      <w:r>
        <w:rPr>
          <w:rFonts w:ascii="HG丸ｺﾞｼｯｸM-PRO" w:eastAsia="HG丸ｺﾞｼｯｸM-PRO" w:hint="eastAsia"/>
          <w:sz w:val="24"/>
          <w:szCs w:val="24"/>
          <w:lang w:eastAsia="zh-TW"/>
        </w:rPr>
        <w:t xml:space="preserve">　9:00～17:00</w:t>
      </w:r>
    </w:p>
    <w:p w14:paraId="5F63C974" w14:textId="77777777"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zh-TW"/>
        </w:rPr>
      </w:pPr>
    </w:p>
    <w:p w14:paraId="7B4B9C3B" w14:textId="4EE18151"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■治験担当医師の連絡先</w:t>
      </w:r>
    </w:p>
    <w:p w14:paraId="5409C89B" w14:textId="51E88ABA" w:rsidR="000E6420" w:rsidRDefault="000E6420" w:rsidP="00402365">
      <w:pPr>
        <w:pStyle w:val="JPText"/>
        <w:keepLines w:val="0"/>
        <w:widowControl w:val="0"/>
        <w:spacing w:line="420" w:lineRule="exact"/>
        <w:ind w:leftChars="200" w:left="48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長崎大学病院 〇〇科</w:t>
      </w:r>
    </w:p>
    <w:p w14:paraId="61A4FF25" w14:textId="3E742834" w:rsidR="000E6420" w:rsidRDefault="000E6420" w:rsidP="00402365">
      <w:pPr>
        <w:pStyle w:val="JPText"/>
        <w:keepLines w:val="0"/>
        <w:widowControl w:val="0"/>
        <w:spacing w:line="420" w:lineRule="exact"/>
        <w:ind w:leftChars="300" w:left="72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治験責任医師：</w:t>
      </w:r>
    </w:p>
    <w:p w14:paraId="2618B02F" w14:textId="5726A03C" w:rsidR="000E6420" w:rsidRDefault="000E6420" w:rsidP="00402365">
      <w:pPr>
        <w:pStyle w:val="JPText"/>
        <w:keepLines w:val="0"/>
        <w:widowControl w:val="0"/>
        <w:spacing w:line="420" w:lineRule="exact"/>
        <w:ind w:leftChars="300" w:left="72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治験分担医師：</w:t>
      </w:r>
    </w:p>
    <w:p w14:paraId="76F10708" w14:textId="542E6E54" w:rsidR="000E6420" w:rsidRDefault="000E6420" w:rsidP="00402365">
      <w:pPr>
        <w:pStyle w:val="JPText"/>
        <w:keepLines w:val="0"/>
        <w:widowControl w:val="0"/>
        <w:spacing w:line="420" w:lineRule="exact"/>
        <w:ind w:leftChars="400" w:left="96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電話番号：095-819-XXXX</w:t>
      </w:r>
    </w:p>
    <w:p w14:paraId="2C437B7D" w14:textId="77777777"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zh-TW"/>
        </w:rPr>
      </w:pPr>
    </w:p>
    <w:p w14:paraId="7D4FDEBB" w14:textId="5189A391" w:rsidR="000E6420" w:rsidRDefault="000E6420" w:rsidP="00D13401">
      <w:pPr>
        <w:pStyle w:val="JPText"/>
        <w:keepLines w:val="0"/>
        <w:widowControl w:val="0"/>
        <w:spacing w:line="420" w:lineRule="exact"/>
        <w:ind w:firstLine="240"/>
        <w:rPr>
          <w:rFonts w:ascii="HG丸ｺﾞｼｯｸM-PRO" w:eastAsia="HG丸ｺﾞｼｯｸM-PRO"/>
          <w:sz w:val="24"/>
          <w:szCs w:val="24"/>
          <w:lang w:eastAsia="ja-JP"/>
        </w:rPr>
      </w:pPr>
      <w:r>
        <w:rPr>
          <w:rFonts w:ascii="HG丸ｺﾞｼｯｸM-PRO" w:eastAsia="HG丸ｺﾞｼｯｸM-PRO" w:hint="eastAsia"/>
          <w:sz w:val="24"/>
          <w:szCs w:val="24"/>
          <w:lang w:eastAsia="ja-JP"/>
        </w:rPr>
        <w:t>■ご</w:t>
      </w:r>
      <w:r w:rsidR="00115B60">
        <w:rPr>
          <w:rFonts w:ascii="HG丸ｺﾞｼｯｸM-PRO" w:eastAsia="HG丸ｺﾞｼｯｸM-PRO" w:hint="eastAsia"/>
          <w:sz w:val="24"/>
          <w:szCs w:val="24"/>
          <w:lang w:eastAsia="ja-JP"/>
        </w:rPr>
        <w:t>意見・</w:t>
      </w:r>
      <w:r>
        <w:rPr>
          <w:rFonts w:ascii="HG丸ｺﾞｼｯｸM-PRO" w:eastAsia="HG丸ｺﾞｼｯｸM-PRO" w:hint="eastAsia"/>
          <w:sz w:val="24"/>
          <w:szCs w:val="24"/>
          <w:lang w:eastAsia="ja-JP"/>
        </w:rPr>
        <w:t>苦情に関するご相談</w:t>
      </w:r>
      <w:r w:rsidR="00F6313E">
        <w:rPr>
          <w:rFonts w:ascii="HG丸ｺﾞｼｯｸM-PRO" w:eastAsia="HG丸ｺﾞｼｯｸM-PRO" w:hint="eastAsia"/>
          <w:sz w:val="24"/>
          <w:szCs w:val="24"/>
          <w:lang w:eastAsia="ja-JP"/>
        </w:rPr>
        <w:t>窓口</w:t>
      </w:r>
    </w:p>
    <w:p w14:paraId="76B0D408" w14:textId="07328843" w:rsidR="000E6420" w:rsidRPr="00C45A8A" w:rsidRDefault="000E6420" w:rsidP="00F6122E">
      <w:pPr>
        <w:pStyle w:val="JPText"/>
        <w:keepLines w:val="0"/>
        <w:widowControl w:val="0"/>
        <w:spacing w:line="420" w:lineRule="exact"/>
        <w:ind w:leftChars="200" w:left="480" w:firstLineChars="0" w:firstLine="0"/>
        <w:rPr>
          <w:rFonts w:ascii="HG丸ｺﾞｼｯｸM-PRO" w:eastAsia="HG丸ｺﾞｼｯｸM-PRO" w:hAnsi="ＭＳ ゴシック"/>
          <w:sz w:val="22"/>
          <w:szCs w:val="22"/>
          <w:lang w:eastAsia="ja-JP"/>
        </w:rPr>
      </w:pPr>
      <w:r w:rsidRPr="00C45A8A">
        <w:rPr>
          <w:rFonts w:ascii="HG丸ｺﾞｼｯｸM-PRO" w:eastAsia="HG丸ｺﾞｼｯｸM-PRO" w:hAnsi="ＭＳ ゴシック" w:hint="eastAsia"/>
          <w:sz w:val="22"/>
          <w:szCs w:val="22"/>
        </w:rPr>
        <w:t>患者さん</w:t>
      </w:r>
      <w:r w:rsidR="00F6313E" w:rsidRPr="00C45A8A">
        <w:rPr>
          <w:rFonts w:ascii="HG丸ｺﾞｼｯｸM-PRO" w:eastAsia="HG丸ｺﾞｼｯｸM-PRO" w:hAnsi="ＭＳ ゴシック" w:hint="eastAsia"/>
          <w:sz w:val="22"/>
          <w:szCs w:val="22"/>
          <w:lang w:eastAsia="ja-JP"/>
        </w:rPr>
        <w:t>、</w:t>
      </w:r>
      <w:r w:rsidRPr="00C45A8A">
        <w:rPr>
          <w:rFonts w:ascii="HG丸ｺﾞｼｯｸM-PRO" w:eastAsia="HG丸ｺﾞｼｯｸM-PRO" w:hAnsi="ＭＳ ゴシック" w:hint="eastAsia"/>
          <w:sz w:val="22"/>
          <w:szCs w:val="22"/>
        </w:rPr>
        <w:t>そのご家族を対象とした相談窓口を設置して</w:t>
      </w:r>
      <w:r w:rsidR="002E582E" w:rsidRPr="00C45A8A">
        <w:rPr>
          <w:rFonts w:ascii="HG丸ｺﾞｼｯｸM-PRO" w:eastAsia="HG丸ｺﾞｼｯｸM-PRO" w:hAnsi="ＭＳ ゴシック" w:hint="eastAsia"/>
          <w:sz w:val="22"/>
          <w:szCs w:val="22"/>
          <w:lang w:eastAsia="ja-JP"/>
        </w:rPr>
        <w:t>い</w:t>
      </w:r>
      <w:r w:rsidRPr="00C45A8A">
        <w:rPr>
          <w:rFonts w:ascii="HG丸ｺﾞｼｯｸM-PRO" w:eastAsia="HG丸ｺﾞｼｯｸM-PRO" w:hAnsi="ＭＳ ゴシック" w:hint="eastAsia"/>
          <w:sz w:val="22"/>
          <w:szCs w:val="22"/>
        </w:rPr>
        <w:t>ます。</w:t>
      </w:r>
    </w:p>
    <w:p w14:paraId="1405DA0F" w14:textId="215B9A9E" w:rsidR="00F6313E" w:rsidRPr="00C45A8A" w:rsidRDefault="00F6313E" w:rsidP="00F6313E">
      <w:pPr>
        <w:pStyle w:val="JPText"/>
        <w:keepLines w:val="0"/>
        <w:widowControl w:val="0"/>
        <w:spacing w:line="420" w:lineRule="exact"/>
        <w:ind w:leftChars="200" w:left="480" w:firstLineChars="0" w:firstLine="0"/>
        <w:rPr>
          <w:rFonts w:ascii="HG丸ｺﾞｼｯｸM-PRO" w:eastAsia="HG丸ｺﾞｼｯｸM-PRO"/>
          <w:b/>
          <w:bCs/>
          <w:sz w:val="22"/>
          <w:szCs w:val="22"/>
          <w:lang w:eastAsia="ja-JP"/>
        </w:rPr>
      </w:pPr>
      <w:r w:rsidRPr="00C45A8A">
        <w:rPr>
          <w:rFonts w:ascii="HG丸ｺﾞｼｯｸM-PRO" w:eastAsia="HG丸ｺﾞｼｯｸM-PRO" w:hAnsi="ＭＳ ゴシック" w:hint="eastAsia"/>
          <w:sz w:val="22"/>
          <w:szCs w:val="22"/>
          <w:lang w:eastAsia="ja-JP"/>
        </w:rPr>
        <w:t>治験・診療内容に関すること以外で、ご意見や苦情がありましたら、下記にご連絡ください。</w:t>
      </w:r>
    </w:p>
    <w:p w14:paraId="0CE14397" w14:textId="54673798" w:rsidR="000E6420" w:rsidRDefault="000E6420" w:rsidP="00C45A8A">
      <w:pPr>
        <w:pStyle w:val="JPText"/>
        <w:keepLines w:val="0"/>
        <w:widowControl w:val="0"/>
        <w:spacing w:beforeLines="50" w:before="120" w:line="420" w:lineRule="exact"/>
        <w:ind w:leftChars="200" w:left="48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長崎大学病院 医療相談室</w:t>
      </w:r>
    </w:p>
    <w:p w14:paraId="46826F78" w14:textId="17DA94EE" w:rsidR="000E6420" w:rsidRDefault="000E6420" w:rsidP="00402365">
      <w:pPr>
        <w:pStyle w:val="JPText"/>
        <w:keepLines w:val="0"/>
        <w:widowControl w:val="0"/>
        <w:spacing w:line="420" w:lineRule="exact"/>
        <w:ind w:leftChars="400" w:left="96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電話番号：095-819-7200（代表）</w:t>
      </w:r>
    </w:p>
    <w:p w14:paraId="31D42A72" w14:textId="38A21C4D" w:rsidR="000E6420" w:rsidRPr="000E6420" w:rsidRDefault="000E6420" w:rsidP="00402365">
      <w:pPr>
        <w:pStyle w:val="JPText"/>
        <w:keepLines w:val="0"/>
        <w:widowControl w:val="0"/>
        <w:spacing w:line="420" w:lineRule="exact"/>
        <w:ind w:leftChars="400" w:left="960" w:firstLine="240"/>
        <w:rPr>
          <w:rFonts w:ascii="HG丸ｺﾞｼｯｸM-PRO" w:eastAsia="HG丸ｺﾞｼｯｸM-PRO"/>
          <w:sz w:val="24"/>
          <w:szCs w:val="24"/>
          <w:lang w:eastAsia="zh-TW"/>
        </w:rPr>
      </w:pPr>
      <w:r>
        <w:rPr>
          <w:rFonts w:ascii="HG丸ｺﾞｼｯｸM-PRO" w:eastAsia="HG丸ｺﾞｼｯｸM-PRO" w:hint="eastAsia"/>
          <w:sz w:val="24"/>
          <w:szCs w:val="24"/>
          <w:lang w:eastAsia="zh-TW"/>
        </w:rPr>
        <w:t>受付時間：</w:t>
      </w:r>
      <w:r w:rsidR="00402365">
        <w:rPr>
          <w:rFonts w:ascii="HG丸ｺﾞｼｯｸM-PRO" w:eastAsia="HG丸ｺﾞｼｯｸM-PRO" w:hint="eastAsia"/>
          <w:sz w:val="24"/>
          <w:szCs w:val="24"/>
          <w:lang w:eastAsia="ja-JP"/>
        </w:rPr>
        <w:t>平日</w:t>
      </w:r>
      <w:r>
        <w:rPr>
          <w:rFonts w:ascii="HG丸ｺﾞｼｯｸM-PRO" w:eastAsia="HG丸ｺﾞｼｯｸM-PRO" w:hint="eastAsia"/>
          <w:sz w:val="24"/>
          <w:szCs w:val="24"/>
          <w:lang w:eastAsia="zh-TW"/>
        </w:rPr>
        <w:t xml:space="preserve">　8:30～17:00</w:t>
      </w:r>
    </w:p>
    <w:bookmarkEnd w:id="42"/>
    <w:p w14:paraId="18F74052" w14:textId="77777777" w:rsidR="00E96F0E" w:rsidRDefault="00E96F0E" w:rsidP="000E3C11">
      <w:pPr>
        <w:spacing w:before="0" w:line="400" w:lineRule="exact"/>
        <w:rPr>
          <w:rFonts w:ascii="HG丸ｺﾞｼｯｸM-PRO" w:eastAsiaTheme="minorEastAsia" w:hAnsi="ＭＳ ゴシック"/>
          <w:color w:val="FF0000"/>
          <w:lang w:eastAsia="zh-TW"/>
        </w:rPr>
      </w:pPr>
    </w:p>
    <w:p w14:paraId="2707E8D9" w14:textId="7614C475" w:rsidR="000E6420" w:rsidRPr="004C5927" w:rsidRDefault="000E6420" w:rsidP="000E3C11">
      <w:pPr>
        <w:spacing w:before="0" w:line="400" w:lineRule="exact"/>
        <w:rPr>
          <w:rFonts w:ascii="HG丸ｺﾞｼｯｸM-PRO" w:eastAsiaTheme="minorEastAsia" w:hAnsi="ＭＳ ゴシック"/>
          <w:color w:val="FF0000"/>
          <w:lang w:eastAsia="zh-TW"/>
        </w:rPr>
        <w:sectPr w:rsidR="000E6420" w:rsidRPr="004C5927" w:rsidSect="00B91F9E">
          <w:footerReference w:type="default" r:id="rId73"/>
          <w:footerReference w:type="first" r:id="rId74"/>
          <w:pgSz w:w="11907" w:h="16839" w:code="9"/>
          <w:pgMar w:top="1418" w:right="1418" w:bottom="1134" w:left="1418" w:header="1134" w:footer="567" w:gutter="0"/>
          <w:pgNumType w:start="1"/>
          <w:cols w:space="720"/>
          <w:docGrid w:linePitch="326"/>
        </w:sectPr>
      </w:pPr>
    </w:p>
    <w:p w14:paraId="5F1ED703" w14:textId="415C85EF" w:rsidR="008B5F12" w:rsidRPr="00B15E48" w:rsidRDefault="00402365" w:rsidP="007C1A59">
      <w:pPr>
        <w:pStyle w:val="affff6"/>
        <w:pageBreakBefore/>
        <w:spacing w:afterLines="150" w:after="360"/>
        <w:ind w:right="-51"/>
        <w:jc w:val="center"/>
        <w:rPr>
          <w:rFonts w:ascii="HG丸ｺﾞｼｯｸM-PRO" w:eastAsia="HG丸ｺﾞｼｯｸM-PRO" w:hAnsi="HG丸ｺﾞｼｯｸM-PRO"/>
          <w:b/>
          <w:sz w:val="30"/>
          <w:szCs w:val="30"/>
        </w:rPr>
      </w:pPr>
      <w:r w:rsidRPr="004F005F">
        <w:rPr>
          <w:rFonts w:ascii="HG丸ｺﾞｼｯｸM-PRO" w:eastAsia="HG丸ｺﾞｼｯｸM-PRO" w:hAnsi="HG丸ｺﾞｼｯｸM-PRO"/>
          <w:b/>
          <w:noProof/>
          <w:sz w:val="30"/>
          <w:szCs w:val="30"/>
          <w:lang w:eastAsia="zh-TW"/>
        </w:rPr>
        <w:lastRenderedPageBreak/>
        <mc:AlternateContent>
          <mc:Choice Requires="wps">
            <w:drawing>
              <wp:anchor distT="45720" distB="45720" distL="114300" distR="114300" simplePos="0" relativeHeight="251659776" behindDoc="0" locked="0" layoutInCell="1" allowOverlap="1" wp14:anchorId="158AE69C" wp14:editId="164E6870">
                <wp:simplePos x="0" y="0"/>
                <wp:positionH relativeFrom="column">
                  <wp:posOffset>5010150</wp:posOffset>
                </wp:positionH>
                <wp:positionV relativeFrom="paragraph">
                  <wp:posOffset>-676910</wp:posOffset>
                </wp:positionV>
                <wp:extent cx="1143000" cy="140462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14:paraId="073E40EB" w14:textId="77777777" w:rsidR="00402365" w:rsidRPr="004F005F" w:rsidRDefault="00402365" w:rsidP="00402365">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カルテ用</w:t>
                            </w:r>
                          </w:p>
                          <w:p w14:paraId="7A4D296C" w14:textId="77777777" w:rsidR="00402365" w:rsidRPr="004F005F" w:rsidRDefault="00402365" w:rsidP="00402365">
                            <w:pPr>
                              <w:rPr>
                                <w:rFonts w:ascii="HG丸ｺﾞｼｯｸM-PRO" w:eastAsia="HG丸ｺﾞｼｯｸM-PRO" w:hAnsi="HG丸ｺﾞｼｯｸM-PRO"/>
                                <w:sz w:val="18"/>
                                <w:lang w:eastAsia="ja-JP"/>
                              </w:rPr>
                            </w:pPr>
                            <w:r>
                              <w:rPr>
                                <w:rFonts w:ascii="HG丸ｺﾞｼｯｸM-PRO" w:eastAsia="HG丸ｺﾞｼｯｸM-PRO" w:hAnsi="HG丸ｺﾞｼｯｸM-PRO" w:hint="eastAsia"/>
                                <w:sz w:val="18"/>
                                <w:lang w:eastAsia="ja-JP"/>
                              </w:rPr>
                              <w:t>治験</w:t>
                            </w:r>
                            <w:r w:rsidRPr="004F005F">
                              <w:rPr>
                                <w:rFonts w:ascii="HG丸ｺﾞｼｯｸM-PRO" w:eastAsia="HG丸ｺﾞｼｯｸM-PRO" w:hAnsi="HG丸ｺﾞｼｯｸM-PRO" w:hint="eastAsia"/>
                                <w:sz w:val="18"/>
                                <w:lang w:eastAsia="ja-JP"/>
                              </w:rPr>
                              <w:t>事務局用</w:t>
                            </w:r>
                          </w:p>
                          <w:p w14:paraId="7D3AFAF5" w14:textId="77777777" w:rsidR="00402365" w:rsidRPr="004F005F" w:rsidRDefault="00402365" w:rsidP="00402365">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妊娠された方用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AE69C" id="_x0000_t202" coordsize="21600,21600" o:spt="202" path="m,l,21600r21600,l21600,xe">
                <v:stroke joinstyle="miter"/>
                <v:path gradientshapeok="t" o:connecttype="rect"/>
              </v:shapetype>
              <v:shape id="テキスト ボックス 2" o:spid="_x0000_s1027" type="#_x0000_t202" style="position:absolute;left:0;text-align:left;margin-left:394.5pt;margin-top:-53.3pt;width:90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">
                <v:textbox style="mso-fit-shape-to-text:t">
                  <w:txbxContent>
                    <w:p w14:paraId="073E40EB" w14:textId="77777777" w:rsidR="00402365" w:rsidRPr="004F005F" w:rsidRDefault="00402365" w:rsidP="00402365">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カルテ用</w:t>
                      </w:r>
                    </w:p>
                    <w:p w14:paraId="7A4D296C" w14:textId="77777777" w:rsidR="00402365" w:rsidRPr="004F005F" w:rsidRDefault="00402365" w:rsidP="00402365">
                      <w:pPr>
                        <w:rPr>
                          <w:rFonts w:ascii="HG丸ｺﾞｼｯｸM-PRO" w:eastAsia="HG丸ｺﾞｼｯｸM-PRO" w:hAnsi="HG丸ｺﾞｼｯｸM-PRO"/>
                          <w:sz w:val="18"/>
                          <w:lang w:eastAsia="ja-JP"/>
                        </w:rPr>
                      </w:pPr>
                      <w:r>
                        <w:rPr>
                          <w:rFonts w:ascii="HG丸ｺﾞｼｯｸM-PRO" w:eastAsia="HG丸ｺﾞｼｯｸM-PRO" w:hAnsi="HG丸ｺﾞｼｯｸM-PRO" w:hint="eastAsia"/>
                          <w:sz w:val="18"/>
                          <w:lang w:eastAsia="ja-JP"/>
                        </w:rPr>
                        <w:t>治験</w:t>
                      </w:r>
                      <w:r w:rsidRPr="004F005F">
                        <w:rPr>
                          <w:rFonts w:ascii="HG丸ｺﾞｼｯｸM-PRO" w:eastAsia="HG丸ｺﾞｼｯｸM-PRO" w:hAnsi="HG丸ｺﾞｼｯｸM-PRO" w:hint="eastAsia"/>
                          <w:sz w:val="18"/>
                          <w:lang w:eastAsia="ja-JP"/>
                        </w:rPr>
                        <w:t>事務局用</w:t>
                      </w:r>
                    </w:p>
                    <w:p w14:paraId="7D3AFAF5" w14:textId="77777777" w:rsidR="00402365" w:rsidRPr="004F005F" w:rsidRDefault="00402365" w:rsidP="00402365">
                      <w:pPr>
                        <w:rPr>
                          <w:rFonts w:ascii="HG丸ｺﾞｼｯｸM-PRO" w:eastAsia="HG丸ｺﾞｼｯｸM-PRO" w:hAnsi="HG丸ｺﾞｼｯｸM-PRO"/>
                          <w:sz w:val="18"/>
                          <w:lang w:eastAsia="ja-JP"/>
                        </w:rPr>
                      </w:pPr>
                      <w:r w:rsidRPr="004F005F">
                        <w:rPr>
                          <w:rFonts w:ascii="HG丸ｺﾞｼｯｸM-PRO" w:eastAsia="HG丸ｺﾞｼｯｸM-PRO" w:hAnsi="HG丸ｺﾞｼｯｸM-PRO" w:hint="eastAsia"/>
                          <w:sz w:val="18"/>
                          <w:lang w:eastAsia="ja-JP"/>
                        </w:rPr>
                        <w:t>妊娠された方用</w:t>
                      </w:r>
                    </w:p>
                  </w:txbxContent>
                </v:textbox>
              </v:shape>
            </w:pict>
          </mc:Fallback>
        </mc:AlternateContent>
      </w:r>
      <w:r w:rsidR="008B5F12" w:rsidRPr="00B15E48">
        <w:rPr>
          <w:rFonts w:ascii="HG丸ｺﾞｼｯｸM-PRO" w:eastAsia="HG丸ｺﾞｼｯｸM-PRO" w:hAnsi="HG丸ｺﾞｼｯｸM-PRO" w:hint="eastAsia"/>
          <w:b/>
          <w:sz w:val="30"/>
          <w:szCs w:val="30"/>
          <w:lang w:eastAsia="zh-TW"/>
        </w:rPr>
        <w:t>同</w:t>
      </w:r>
      <w:r w:rsidR="00667711">
        <w:rPr>
          <w:rFonts w:ascii="HG丸ｺﾞｼｯｸM-PRO" w:eastAsia="HG丸ｺﾞｼｯｸM-PRO" w:hAnsi="HG丸ｺﾞｼｯｸM-PRO" w:hint="eastAsia"/>
          <w:b/>
          <w:sz w:val="30"/>
          <w:szCs w:val="30"/>
          <w:lang w:eastAsia="zh-TW"/>
        </w:rPr>
        <w:t xml:space="preserve"> </w:t>
      </w:r>
      <w:r w:rsidR="008B5F12" w:rsidRPr="00B15E48">
        <w:rPr>
          <w:rFonts w:ascii="HG丸ｺﾞｼｯｸM-PRO" w:eastAsia="HG丸ｺﾞｼｯｸM-PRO" w:hAnsi="HG丸ｺﾞｼｯｸM-PRO" w:hint="eastAsia"/>
          <w:b/>
          <w:sz w:val="30"/>
          <w:szCs w:val="30"/>
          <w:lang w:eastAsia="zh-TW"/>
        </w:rPr>
        <w:t>意</w:t>
      </w:r>
      <w:r w:rsidR="00667711">
        <w:rPr>
          <w:rFonts w:ascii="HG丸ｺﾞｼｯｸM-PRO" w:eastAsia="HG丸ｺﾞｼｯｸM-PRO" w:hAnsi="HG丸ｺﾞｼｯｸM-PRO" w:hint="eastAsia"/>
          <w:b/>
          <w:sz w:val="30"/>
          <w:szCs w:val="30"/>
          <w:lang w:eastAsia="zh-TW"/>
        </w:rPr>
        <w:t xml:space="preserve"> </w:t>
      </w:r>
      <w:r w:rsidR="00E96F0E">
        <w:rPr>
          <w:rFonts w:ascii="HG丸ｺﾞｼｯｸM-PRO" w:eastAsia="HG丸ｺﾞｼｯｸM-PRO" w:hAnsi="HG丸ｺﾞｼｯｸM-PRO" w:hint="eastAsia"/>
          <w:b/>
          <w:sz w:val="30"/>
          <w:szCs w:val="30"/>
          <w:lang w:eastAsia="zh-TW"/>
        </w:rPr>
        <w:t>文</w:t>
      </w:r>
      <w:r w:rsidR="00667711">
        <w:rPr>
          <w:rFonts w:ascii="HG丸ｺﾞｼｯｸM-PRO" w:eastAsia="HG丸ｺﾞｼｯｸM-PRO" w:hAnsi="HG丸ｺﾞｼｯｸM-PRO" w:hint="eastAsia"/>
          <w:b/>
          <w:sz w:val="30"/>
          <w:szCs w:val="30"/>
          <w:lang w:eastAsia="zh-TW"/>
        </w:rPr>
        <w:t xml:space="preserve"> </w:t>
      </w:r>
      <w:r w:rsidR="008B5F12" w:rsidRPr="00B15E48">
        <w:rPr>
          <w:rFonts w:ascii="HG丸ｺﾞｼｯｸM-PRO" w:eastAsia="HG丸ｺﾞｼｯｸM-PRO" w:hAnsi="HG丸ｺﾞｼｯｸM-PRO" w:hint="eastAsia"/>
          <w:b/>
          <w:sz w:val="30"/>
          <w:szCs w:val="30"/>
          <w:lang w:eastAsia="zh-TW"/>
        </w:rPr>
        <w:t>書</w:t>
      </w:r>
      <w:r>
        <w:rPr>
          <w:rFonts w:ascii="HG丸ｺﾞｼｯｸM-PRO" w:eastAsia="HG丸ｺﾞｼｯｸM-PRO" w:hAnsi="HG丸ｺﾞｼｯｸM-PRO" w:hint="eastAsia"/>
          <w:b/>
          <w:sz w:val="30"/>
          <w:szCs w:val="30"/>
        </w:rPr>
        <w:t>（妊娠の追跡調査）</w:t>
      </w:r>
    </w:p>
    <w:p w14:paraId="3D2B6E00" w14:textId="22B78939" w:rsidR="00E96F0E" w:rsidRDefault="008B5F12" w:rsidP="00E96F0E">
      <w:pPr>
        <w:pStyle w:val="affff6"/>
        <w:spacing w:line="360" w:lineRule="exact"/>
        <w:ind w:left="1446" w:right="-51" w:hangingChars="600" w:hanging="1446"/>
        <w:rPr>
          <w:rFonts w:ascii="HG丸ｺﾞｼｯｸM-PRO" w:eastAsia="HG丸ｺﾞｼｯｸM-PRO" w:hAnsi="Times New Roman" w:cs="Times New Roman"/>
          <w:b/>
          <w:lang w:eastAsia="zh-TW"/>
        </w:rPr>
      </w:pPr>
      <w:r w:rsidRPr="00B15E48">
        <w:rPr>
          <w:rFonts w:ascii="HG丸ｺﾞｼｯｸM-PRO" w:eastAsia="HG丸ｺﾞｼｯｸM-PRO" w:hAnsi="HG丸ｺﾞｼｯｸM-PRO" w:hint="eastAsia"/>
          <w:b/>
          <w:lang w:eastAsia="zh-TW"/>
        </w:rPr>
        <w:t>治験課題名：</w:t>
      </w:r>
      <w:r w:rsidR="00E96F0E">
        <w:rPr>
          <w:rFonts w:ascii="HG丸ｺﾞｼｯｸM-PRO" w:eastAsia="HG丸ｺﾞｼｯｸM-PRO" w:hAnsi="Times New Roman" w:cs="Times New Roman"/>
          <w:b/>
          <w:lang w:eastAsia="zh-TW"/>
        </w:rPr>
        <w:t xml:space="preserve"> </w:t>
      </w:r>
    </w:p>
    <w:p w14:paraId="3201451E" w14:textId="455100A0" w:rsidR="00515123" w:rsidRDefault="00515123" w:rsidP="00C109B8">
      <w:pPr>
        <w:pStyle w:val="affff6"/>
        <w:spacing w:line="360" w:lineRule="exact"/>
        <w:ind w:leftChars="600" w:left="1440" w:right="-51"/>
        <w:rPr>
          <w:rFonts w:ascii="HG丸ｺﾞｼｯｸM-PRO" w:eastAsia="HG丸ｺﾞｼｯｸM-PRO" w:hAnsi="Times New Roman" w:cs="Times New Roman"/>
          <w:b/>
          <w:lang w:eastAsia="zh-TW"/>
        </w:rPr>
      </w:pPr>
    </w:p>
    <w:p w14:paraId="041BDF98" w14:textId="77777777" w:rsidR="0094729B" w:rsidRPr="00B15E48" w:rsidRDefault="0094729B" w:rsidP="00C109B8">
      <w:pPr>
        <w:pStyle w:val="affff6"/>
        <w:spacing w:line="360" w:lineRule="exact"/>
        <w:ind w:leftChars="600" w:left="1440" w:right="-51"/>
        <w:rPr>
          <w:rFonts w:ascii="HG丸ｺﾞｼｯｸM-PRO" w:eastAsia="HG丸ｺﾞｼｯｸM-PRO" w:hAnsi="Times New Roman" w:cs="Times New Roman"/>
          <w:lang w:eastAsia="zh-TW"/>
        </w:rPr>
      </w:pPr>
    </w:p>
    <w:p w14:paraId="6E783DD0" w14:textId="14C2A645" w:rsidR="00402365" w:rsidRDefault="00E11C71" w:rsidP="008F243B">
      <w:pPr>
        <w:pStyle w:val="affff6"/>
        <w:spacing w:line="400" w:lineRule="exact"/>
        <w:ind w:firstLineChars="100" w:firstLine="240"/>
        <w:jc w:val="both"/>
        <w:rPr>
          <w:rFonts w:ascii="HG丸ｺﾞｼｯｸM-PRO" w:eastAsia="HG丸ｺﾞｼｯｸM-PRO"/>
        </w:rPr>
      </w:pPr>
      <w:r w:rsidRPr="00B15E48">
        <w:rPr>
          <w:rFonts w:ascii="HG丸ｺﾞｼｯｸM-PRO" w:eastAsia="HG丸ｺﾞｼｯｸM-PRO" w:hint="eastAsia"/>
        </w:rPr>
        <w:t>私は</w:t>
      </w:r>
      <w:r w:rsidR="00402365">
        <w:rPr>
          <w:rFonts w:ascii="HG丸ｺﾞｼｯｸM-PRO" w:eastAsia="HG丸ｺﾞｼｯｸM-PRO" w:hint="eastAsia"/>
        </w:rPr>
        <w:t>妊娠の</w:t>
      </w:r>
      <w:r w:rsidRPr="00B15E48">
        <w:rPr>
          <w:rFonts w:ascii="HG丸ｺﾞｼｯｸM-PRO" w:eastAsia="HG丸ｺﾞｼｯｸM-PRO" w:hint="eastAsia"/>
        </w:rPr>
        <w:t>追跡調査に</w:t>
      </w:r>
      <w:r w:rsidR="0094729B">
        <w:rPr>
          <w:rFonts w:ascii="HG丸ｺﾞｼｯｸM-PRO" w:eastAsia="HG丸ｺﾞｼｯｸM-PRO" w:hint="eastAsia"/>
        </w:rPr>
        <w:t>ついて</w:t>
      </w:r>
      <w:r w:rsidRPr="00B15E48">
        <w:rPr>
          <w:rFonts w:ascii="HG丸ｺﾞｼｯｸM-PRO" w:eastAsia="HG丸ｺﾞｼｯｸM-PRO" w:hint="eastAsia"/>
        </w:rPr>
        <w:t>、</w:t>
      </w:r>
      <w:r w:rsidR="009B4F3D">
        <w:rPr>
          <w:rFonts w:ascii="HG丸ｺﾞｼｯｸM-PRO" w:eastAsia="HG丸ｺﾞｼｯｸM-PRO" w:hint="eastAsia"/>
        </w:rPr>
        <w:t>治験</w:t>
      </w:r>
      <w:r w:rsidRPr="00B15E48">
        <w:rPr>
          <w:rFonts w:ascii="HG丸ｺﾞｼｯｸM-PRO" w:eastAsia="HG丸ｺﾞｼｯｸM-PRO" w:hint="eastAsia"/>
        </w:rPr>
        <w:t>担当医師から説明文書にもとづき十分な説明を受けました。そこで、治験薬の妊娠・出産および</w:t>
      </w:r>
      <w:r w:rsidR="007C1A59">
        <w:rPr>
          <w:rFonts w:ascii="HG丸ｺﾞｼｯｸM-PRO" w:eastAsia="HG丸ｺﾞｼｯｸM-PRO" w:hint="eastAsia"/>
        </w:rPr>
        <w:t>こども</w:t>
      </w:r>
      <w:r w:rsidRPr="00B15E48">
        <w:rPr>
          <w:rFonts w:ascii="HG丸ｺﾞｼｯｸM-PRO" w:eastAsia="HG丸ｺﾞｼｯｸM-PRO" w:hint="eastAsia"/>
        </w:rPr>
        <w:t>への影響を確認する目的を理解した</w:t>
      </w:r>
      <w:r w:rsidR="009B4F3D">
        <w:rPr>
          <w:rFonts w:ascii="HG丸ｺﾞｼｯｸM-PRO" w:eastAsia="HG丸ｺﾞｼｯｸM-PRO" w:hint="eastAsia"/>
        </w:rPr>
        <w:t>上</w:t>
      </w:r>
      <w:r w:rsidRPr="00B15E48">
        <w:rPr>
          <w:rFonts w:ascii="HG丸ｺﾞｼｯｸM-PRO" w:eastAsia="HG丸ｺﾞｼｯｸM-PRO" w:hint="eastAsia"/>
        </w:rPr>
        <w:t>で、</w:t>
      </w:r>
      <w:r w:rsidR="0094729B">
        <w:rPr>
          <w:rFonts w:ascii="HG丸ｺﾞｼｯｸM-PRO" w:eastAsia="HG丸ｺﾞｼｯｸM-PRO" w:hint="eastAsia"/>
        </w:rPr>
        <w:t>自分の意思で</w:t>
      </w:r>
      <w:r w:rsidRPr="00B15E48">
        <w:rPr>
          <w:rFonts w:ascii="HG丸ｺﾞｼｯｸM-PRO" w:eastAsia="HG丸ｺﾞｼｯｸM-PRO" w:hint="eastAsia"/>
        </w:rPr>
        <w:t>追跡調査に協力することに同意します。</w:t>
      </w:r>
    </w:p>
    <w:p w14:paraId="58FFFFA2" w14:textId="2C0F9FF5" w:rsidR="00E11C71" w:rsidRPr="00B15E48" w:rsidRDefault="00E11C71" w:rsidP="008F243B">
      <w:pPr>
        <w:pStyle w:val="affff6"/>
        <w:spacing w:line="400" w:lineRule="exact"/>
        <w:ind w:firstLineChars="100" w:firstLine="240"/>
        <w:jc w:val="both"/>
        <w:rPr>
          <w:rFonts w:ascii="HG丸ｺﾞｼｯｸM-PRO" w:eastAsia="HG丸ｺﾞｼｯｸM-PRO"/>
        </w:rPr>
      </w:pPr>
      <w:r w:rsidRPr="00B15E48">
        <w:rPr>
          <w:rFonts w:ascii="HG丸ｺﾞｼｯｸM-PRO" w:eastAsia="HG丸ｺﾞｼｯｸM-PRO" w:hint="eastAsia"/>
        </w:rPr>
        <w:t>また、この説明文書と同意</w:t>
      </w:r>
      <w:r w:rsidR="00E96F0E">
        <w:rPr>
          <w:rFonts w:ascii="HG丸ｺﾞｼｯｸM-PRO" w:eastAsia="HG丸ｺﾞｼｯｸM-PRO" w:hint="eastAsia"/>
        </w:rPr>
        <w:t>文</w:t>
      </w:r>
      <w:r w:rsidRPr="00B15E48">
        <w:rPr>
          <w:rFonts w:ascii="HG丸ｺﾞｼｯｸM-PRO" w:eastAsia="HG丸ｺﾞｼｯｸM-PRO" w:hint="eastAsia"/>
        </w:rPr>
        <w:t>書の写しを受け取りま</w:t>
      </w:r>
      <w:r w:rsidR="0094729B">
        <w:rPr>
          <w:rFonts w:ascii="HG丸ｺﾞｼｯｸM-PRO" w:eastAsia="HG丸ｺﾞｼｯｸM-PRO" w:hint="eastAsia"/>
        </w:rPr>
        <w:t>した</w:t>
      </w:r>
      <w:r w:rsidRPr="00B15E48">
        <w:rPr>
          <w:rFonts w:ascii="HG丸ｺﾞｼｯｸM-PRO" w:eastAsia="HG丸ｺﾞｼｯｸM-PRO" w:hint="eastAsia"/>
        </w:rPr>
        <w:t>。</w:t>
      </w:r>
    </w:p>
    <w:p w14:paraId="6FFEC4E3" w14:textId="768EF37B" w:rsidR="00E11C71" w:rsidRPr="00FE738C" w:rsidRDefault="00E11C71" w:rsidP="00FE738C">
      <w:pPr>
        <w:pStyle w:val="affff6"/>
        <w:spacing w:line="360" w:lineRule="auto"/>
        <w:rPr>
          <w:rFonts w:ascii="HG丸ｺﾞｼｯｸM-PRO" w:eastAsia="HG丸ｺﾞｼｯｸM-PRO" w:hAnsi="HG丸ｺﾞｼｯｸM-PRO"/>
        </w:rPr>
      </w:pPr>
    </w:p>
    <w:p w14:paraId="51BFAF7C" w14:textId="6C31856C" w:rsidR="00515123" w:rsidRPr="00FE738C" w:rsidRDefault="00E96F0E" w:rsidP="00FE738C">
      <w:pPr>
        <w:pStyle w:val="affff6"/>
        <w:rPr>
          <w:rFonts w:ascii="HG丸ｺﾞｼｯｸM-PRO" w:eastAsia="HG丸ｺﾞｼｯｸM-PRO" w:hAnsi="HG丸ｺﾞｼｯｸM-PRO"/>
        </w:rPr>
      </w:pPr>
      <w:r>
        <w:rPr>
          <w:rFonts w:ascii="HG丸ｺﾞｼｯｸM-PRO" w:eastAsia="HG丸ｺﾞｼｯｸM-PRO" w:hAnsi="HG丸ｺﾞｼｯｸM-PRO" w:hint="eastAsia"/>
        </w:rPr>
        <w:t>＜</w:t>
      </w:r>
      <w:r w:rsidR="004C5927">
        <w:rPr>
          <w:rFonts w:ascii="HG丸ｺﾞｼｯｸM-PRO" w:eastAsia="HG丸ｺﾞｼｯｸM-PRO" w:hAnsi="HG丸ｺﾞｼｯｸM-PRO" w:hint="eastAsia"/>
        </w:rPr>
        <w:t>妊娠されたパートナーの方の</w:t>
      </w:r>
      <w:r w:rsidR="0094729B" w:rsidRPr="00FE738C">
        <w:rPr>
          <w:rFonts w:ascii="HG丸ｺﾞｼｯｸM-PRO" w:eastAsia="HG丸ｺﾞｼｯｸM-PRO" w:hAnsi="HG丸ｺﾞｼｯｸM-PRO" w:hint="eastAsia"/>
        </w:rPr>
        <w:t>記入</w:t>
      </w:r>
      <w:r w:rsidR="00E11C71" w:rsidRPr="00FE738C">
        <w:rPr>
          <w:rFonts w:ascii="HG丸ｺﾞｼｯｸM-PRO" w:eastAsia="HG丸ｺﾞｼｯｸM-PRO" w:hAnsi="HG丸ｺﾞｼｯｸM-PRO" w:hint="eastAsia"/>
        </w:rPr>
        <w:t>欄</w:t>
      </w:r>
      <w:r>
        <w:rPr>
          <w:rFonts w:ascii="HG丸ｺﾞｼｯｸM-PRO" w:eastAsia="HG丸ｺﾞｼｯｸM-PRO" w:hAnsi="HG丸ｺﾞｼｯｸM-PRO" w:hint="eastAsia"/>
        </w:rPr>
        <w:t>＞</w:t>
      </w:r>
    </w:p>
    <w:p w14:paraId="528D53AD" w14:textId="74CA8FDC" w:rsidR="00515123" w:rsidRPr="00FE738C" w:rsidRDefault="00515123" w:rsidP="00F6122E">
      <w:pPr>
        <w:pStyle w:val="affff6"/>
        <w:spacing w:beforeLines="100" w:before="240"/>
        <w:ind w:firstLineChars="200" w:firstLine="480"/>
        <w:rPr>
          <w:rFonts w:ascii="HG丸ｺﾞｼｯｸM-PRO" w:eastAsia="HG丸ｺﾞｼｯｸM-PRO" w:hAnsi="HG丸ｺﾞｼｯｸM-PRO"/>
          <w:u w:val="single"/>
        </w:rPr>
      </w:pPr>
      <w:r w:rsidRPr="00FE738C">
        <w:rPr>
          <w:rFonts w:ascii="HG丸ｺﾞｼｯｸM-PRO" w:eastAsia="HG丸ｺﾞｼｯｸM-PRO" w:hAnsi="HG丸ｺﾞｼｯｸM-PRO" w:hint="eastAsia"/>
        </w:rPr>
        <w:t xml:space="preserve">同意日　</w:t>
      </w:r>
      <w:r w:rsidR="00E96F0E">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35CB7E3F" w14:textId="7EDF1E00" w:rsidR="00E11C71" w:rsidRPr="00FE738C" w:rsidRDefault="00515123" w:rsidP="007C1A59">
      <w:pPr>
        <w:pStyle w:val="affff6"/>
        <w:spacing w:beforeLines="150" w:before="360"/>
        <w:ind w:firstLineChars="200" w:firstLine="480"/>
        <w:rPr>
          <w:rFonts w:ascii="HG丸ｺﾞｼｯｸM-PRO" w:eastAsia="HG丸ｺﾞｼｯｸM-PRO" w:hAnsi="HG丸ｺﾞｼｯｸM-PRO" w:cs="Times New Roman"/>
          <w:u w:val="single"/>
        </w:rPr>
      </w:pPr>
      <w:r w:rsidRPr="00FE738C">
        <w:rPr>
          <w:rFonts w:ascii="HG丸ｺﾞｼｯｸM-PRO" w:eastAsia="HG丸ｺﾞｼｯｸM-PRO" w:hAnsi="HG丸ｺﾞｼｯｸM-PRO" w:hint="eastAsia"/>
        </w:rPr>
        <w:t>ご署名</w:t>
      </w:r>
      <w:r w:rsidR="00FE738C">
        <w:rPr>
          <w:rFonts w:ascii="HG丸ｺﾞｼｯｸM-PRO" w:eastAsia="HG丸ｺﾞｼｯｸM-PRO" w:hAnsi="HG丸ｺﾞｼｯｸM-PRO" w:hint="eastAsia"/>
        </w:rPr>
        <w:t>：</w:t>
      </w:r>
      <w:r w:rsidR="00FE738C">
        <w:rPr>
          <w:rFonts w:ascii="HG丸ｺﾞｼｯｸM-PRO" w:eastAsia="HG丸ｺﾞｼｯｸM-PRO" w:hAnsi="HG丸ｺﾞｼｯｸM-PRO" w:cs="Times New Roman" w:hint="eastAsia"/>
          <w:color w:val="000000" w:themeColor="text1"/>
        </w:rPr>
        <w:t>＿＿＿＿＿＿＿＿＿＿＿＿＿＿＿＿＿</w:t>
      </w:r>
    </w:p>
    <w:p w14:paraId="1DE6478D" w14:textId="77777777" w:rsidR="00FE738C" w:rsidRDefault="00FE738C" w:rsidP="00FE738C">
      <w:pPr>
        <w:pStyle w:val="affff6"/>
        <w:rPr>
          <w:rFonts w:ascii="HG丸ｺﾞｼｯｸM-PRO" w:eastAsia="HG丸ｺﾞｼｯｸM-PRO" w:hAnsi="HG丸ｺﾞｼｯｸM-PRO" w:cs="Times New Roman"/>
        </w:rPr>
      </w:pPr>
    </w:p>
    <w:p w14:paraId="3C9551F1" w14:textId="77777777" w:rsidR="00F6122E" w:rsidRPr="00FE738C" w:rsidRDefault="00F6122E" w:rsidP="00FE738C">
      <w:pPr>
        <w:pStyle w:val="affff6"/>
        <w:rPr>
          <w:rFonts w:ascii="HG丸ｺﾞｼｯｸM-PRO" w:eastAsia="HG丸ｺﾞｼｯｸM-PRO" w:hAnsi="HG丸ｺﾞｼｯｸM-PRO" w:cs="Times New Roman"/>
        </w:rPr>
      </w:pPr>
    </w:p>
    <w:p w14:paraId="3D4892E3" w14:textId="20682728" w:rsidR="00E11C71" w:rsidRPr="00FE738C" w:rsidRDefault="00E96F0E" w:rsidP="00F6122E">
      <w:pPr>
        <w:pStyle w:val="affff6"/>
        <w:rPr>
          <w:rFonts w:ascii="HG丸ｺﾞｼｯｸM-PRO" w:eastAsia="HG丸ｺﾞｼｯｸM-PRO" w:hAnsi="HG丸ｺﾞｼｯｸM-PRO"/>
        </w:rPr>
      </w:pPr>
      <w:r>
        <w:rPr>
          <w:rFonts w:ascii="HG丸ｺﾞｼｯｸM-PRO" w:eastAsia="HG丸ｺﾞｼｯｸM-PRO" w:hAnsi="HG丸ｺﾞｼｯｸM-PRO" w:cs="Times New Roman" w:hint="eastAsia"/>
        </w:rPr>
        <w:t>＜</w:t>
      </w:r>
      <w:r w:rsidR="00E11C71" w:rsidRPr="00FE738C">
        <w:rPr>
          <w:rFonts w:ascii="HG丸ｺﾞｼｯｸM-PRO" w:eastAsia="HG丸ｺﾞｼｯｸM-PRO" w:hAnsi="HG丸ｺﾞｼｯｸM-PRO" w:cs="Times New Roman" w:hint="eastAsia"/>
        </w:rPr>
        <w:t>代諾者</w:t>
      </w:r>
      <w:r w:rsidR="0094729B" w:rsidRPr="00FE738C">
        <w:rPr>
          <w:rFonts w:ascii="HG丸ｺﾞｼｯｸM-PRO" w:eastAsia="HG丸ｺﾞｼｯｸM-PRO" w:hAnsi="HG丸ｺﾞｼｯｸM-PRO" w:cs="Times New Roman" w:hint="eastAsia"/>
        </w:rPr>
        <w:t>の方</w:t>
      </w:r>
      <w:r w:rsidR="00E11C71" w:rsidRPr="00FE738C">
        <w:rPr>
          <w:rFonts w:ascii="HG丸ｺﾞｼｯｸM-PRO" w:eastAsia="HG丸ｺﾞｼｯｸM-PRO" w:hAnsi="HG丸ｺﾞｼｯｸM-PRO" w:cs="Times New Roman" w:hint="eastAsia"/>
        </w:rPr>
        <w:t>の</w:t>
      </w:r>
      <w:r w:rsidR="00C109B8" w:rsidRPr="00FE738C">
        <w:rPr>
          <w:rFonts w:ascii="HG丸ｺﾞｼｯｸM-PRO" w:eastAsia="HG丸ｺﾞｼｯｸM-PRO" w:hAnsi="HG丸ｺﾞｼｯｸM-PRO" w:cs="Times New Roman" w:hint="eastAsia"/>
        </w:rPr>
        <w:t>記入</w:t>
      </w:r>
      <w:r w:rsidR="00E11C71"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083DC4CE" w14:textId="2B1B6D39" w:rsidR="004C5927" w:rsidRPr="004C5927" w:rsidRDefault="004C5927" w:rsidP="00F6122E">
      <w:pPr>
        <w:pStyle w:val="affff6"/>
        <w:spacing w:before="100"/>
        <w:ind w:firstLineChars="200" w:firstLine="480"/>
        <w:rPr>
          <w:rFonts w:ascii="HG丸ｺﾞｼｯｸM-PRO" w:eastAsia="HG丸ｺﾞｼｯｸM-PRO" w:hAnsi="HG丸ｺﾞｼｯｸM-PRO"/>
        </w:rPr>
      </w:pPr>
      <w:r w:rsidRPr="004C5927">
        <w:rPr>
          <w:rFonts w:ascii="HG丸ｺﾞｼｯｸM-PRO" w:eastAsia="HG丸ｺﾞｼｯｸM-PRO" w:hAnsi="HG丸ｺﾞｼｯｸM-PRO" w:hint="eastAsia"/>
        </w:rPr>
        <w:t xml:space="preserve">同意日　西暦　　　　年　　　　月　　　日　</w:t>
      </w:r>
    </w:p>
    <w:p w14:paraId="01A1DBD4" w14:textId="2E22AA28" w:rsidR="00C109B8" w:rsidRPr="007C1A59" w:rsidRDefault="004C5927" w:rsidP="007C1A59">
      <w:pPr>
        <w:pStyle w:val="affff6"/>
        <w:spacing w:beforeLines="150" w:before="360"/>
        <w:ind w:firstLineChars="200" w:firstLine="480"/>
        <w:rPr>
          <w:rFonts w:ascii="HG丸ｺﾞｼｯｸM-PRO" w:eastAsia="HG丸ｺﾞｼｯｸM-PRO" w:hAnsi="HG丸ｺﾞｼｯｸM-PRO"/>
        </w:rPr>
      </w:pPr>
      <w:r w:rsidRPr="004C5927">
        <w:rPr>
          <w:rFonts w:ascii="HG丸ｺﾞｼｯｸM-PRO" w:eastAsia="HG丸ｺﾞｼｯｸM-PRO" w:hAnsi="HG丸ｺﾞｼｯｸM-PRO" w:hint="eastAsia"/>
        </w:rPr>
        <w:t>ご署名</w:t>
      </w:r>
      <w:r>
        <w:rPr>
          <w:rFonts w:ascii="HG丸ｺﾞｼｯｸM-PRO" w:eastAsia="HG丸ｺﾞｼｯｸM-PRO" w:hAnsi="HG丸ｺﾞｼｯｸM-PRO" w:hint="eastAsia"/>
        </w:rPr>
        <w:t>：</w:t>
      </w:r>
      <w:r>
        <w:rPr>
          <w:rFonts w:ascii="HG丸ｺﾞｼｯｸM-PRO" w:eastAsia="HG丸ｺﾞｼｯｸM-PRO" w:hAnsi="HG丸ｺﾞｼｯｸM-PRO" w:cs="Times New Roman" w:hint="eastAsia"/>
          <w:color w:val="000000" w:themeColor="text1"/>
        </w:rPr>
        <w:t xml:space="preserve">＿＿＿＿＿＿＿＿＿＿＿＿＿＿＿＿＿　</w:t>
      </w:r>
      <w:r w:rsidRPr="004C5927">
        <w:rPr>
          <w:rFonts w:ascii="HG丸ｺﾞｼｯｸM-PRO" w:eastAsia="HG丸ｺﾞｼｯｸM-PRO" w:hAnsi="HG丸ｺﾞｼｯｸM-PRO" w:hint="eastAsia"/>
        </w:rPr>
        <w:t>続柄＿＿＿＿＿年齢＿＿＿＿</w:t>
      </w:r>
    </w:p>
    <w:p w14:paraId="22831A84" w14:textId="7147D701" w:rsidR="007C1A59" w:rsidRPr="00FE738C" w:rsidRDefault="007C1A59" w:rsidP="00F6122E">
      <w:pPr>
        <w:pStyle w:val="affff6"/>
        <w:spacing w:beforeLines="150" w:before="360"/>
        <w:ind w:firstLineChars="800" w:firstLine="1920"/>
        <w:rPr>
          <w:rFonts w:ascii="HG丸ｺﾞｼｯｸM-PRO" w:eastAsia="HG丸ｺﾞｼｯｸM-PRO" w:hAnsi="HG丸ｺﾞｼｯｸM-PRO"/>
        </w:rPr>
      </w:pPr>
      <w:bookmarkStart w:id="43" w:name="_Hlk180765801"/>
      <w:r>
        <w:rPr>
          <w:rFonts w:ascii="HG丸ｺﾞｼｯｸM-PRO" w:eastAsia="HG丸ｺﾞｼｯｸM-PRO" w:hAnsi="HG丸ｺﾞｼｯｸM-PRO" w:cs="Times New Roman" w:hint="eastAsia"/>
        </w:rPr>
        <w:t>（妊娠された方の氏名：</w:t>
      </w:r>
      <w:r>
        <w:rPr>
          <w:rFonts w:ascii="HG丸ｺﾞｼｯｸM-PRO" w:eastAsia="HG丸ｺﾞｼｯｸM-PRO" w:hAnsi="HG丸ｺﾞｼｯｸM-PRO" w:hint="eastAsia"/>
        </w:rPr>
        <w:t>＿＿＿＿＿＿＿＿＿＿＿＿＿＿＿＿ ）</w:t>
      </w:r>
    </w:p>
    <w:bookmarkEnd w:id="43"/>
    <w:p w14:paraId="1D471F29" w14:textId="77777777" w:rsidR="007C1A59" w:rsidRPr="007C1A59" w:rsidRDefault="007C1A59" w:rsidP="00FE738C">
      <w:pPr>
        <w:pStyle w:val="affff6"/>
        <w:rPr>
          <w:rFonts w:ascii="HG丸ｺﾞｼｯｸM-PRO" w:eastAsia="HG丸ｺﾞｼｯｸM-PRO" w:hAnsi="HG丸ｺﾞｼｯｸM-PRO" w:cs="Times New Roman"/>
        </w:rPr>
      </w:pPr>
    </w:p>
    <w:p w14:paraId="29875E79" w14:textId="77777777" w:rsidR="00D13401" w:rsidRPr="004C5927" w:rsidRDefault="00D13401" w:rsidP="00FE738C">
      <w:pPr>
        <w:pStyle w:val="affff6"/>
        <w:rPr>
          <w:rFonts w:ascii="HG丸ｺﾞｼｯｸM-PRO" w:eastAsia="HG丸ｺﾞｼｯｸM-PRO" w:hAnsi="HG丸ｺﾞｼｯｸM-PRO" w:cs="Times New Roman"/>
        </w:rPr>
      </w:pPr>
    </w:p>
    <w:p w14:paraId="046B805A" w14:textId="213E7692" w:rsidR="00515123" w:rsidRPr="00FE738C" w:rsidRDefault="00E96F0E" w:rsidP="00F6122E">
      <w:pPr>
        <w:pStyle w:val="affff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E11C71" w:rsidRPr="00FE738C">
        <w:rPr>
          <w:rFonts w:ascii="HG丸ｺﾞｼｯｸM-PRO" w:eastAsia="HG丸ｺﾞｼｯｸM-PRO" w:hAnsi="HG丸ｺﾞｼｯｸM-PRO" w:cs="Times New Roman" w:hint="eastAsia"/>
        </w:rPr>
        <w:t>説明した</w:t>
      </w:r>
      <w:r w:rsidR="009F2E20">
        <w:rPr>
          <w:rFonts w:ascii="HG丸ｺﾞｼｯｸM-PRO" w:eastAsia="HG丸ｺﾞｼｯｸM-PRO" w:hAnsi="HG丸ｺﾞｼｯｸM-PRO" w:cs="Times New Roman" w:hint="eastAsia"/>
        </w:rPr>
        <w:t>医師</w:t>
      </w:r>
      <w:r w:rsidR="00E11C71" w:rsidRPr="00FE738C">
        <w:rPr>
          <w:rFonts w:ascii="HG丸ｺﾞｼｯｸM-PRO" w:eastAsia="HG丸ｺﾞｼｯｸM-PRO" w:hAnsi="HG丸ｺﾞｼｯｸM-PRO" w:cs="Times New Roman" w:hint="eastAsia"/>
        </w:rPr>
        <w:t>の</w:t>
      </w:r>
      <w:r w:rsidR="00C109B8" w:rsidRPr="00FE738C">
        <w:rPr>
          <w:rFonts w:ascii="HG丸ｺﾞｼｯｸM-PRO" w:eastAsia="HG丸ｺﾞｼｯｸM-PRO" w:hAnsi="HG丸ｺﾞｼｯｸM-PRO" w:cs="Times New Roman" w:hint="eastAsia"/>
        </w:rPr>
        <w:t>記入</w:t>
      </w:r>
      <w:r w:rsidR="00E11C71"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2E420DFA" w14:textId="667EB752" w:rsidR="00515123" w:rsidRPr="00FE738C" w:rsidRDefault="00515123" w:rsidP="00F6122E">
      <w:pPr>
        <w:pStyle w:val="affff6"/>
        <w:spacing w:beforeLines="100" w:before="240"/>
        <w:ind w:firstLineChars="200" w:firstLine="480"/>
        <w:rPr>
          <w:rFonts w:ascii="HG丸ｺﾞｼｯｸM-PRO" w:eastAsia="HG丸ｺﾞｼｯｸM-PRO" w:hAnsi="HG丸ｺﾞｼｯｸM-PRO"/>
        </w:rPr>
      </w:pPr>
      <w:r w:rsidRPr="00FE738C">
        <w:rPr>
          <w:rFonts w:ascii="HG丸ｺﾞｼｯｸM-PRO" w:eastAsia="HG丸ｺﾞｼｯｸM-PRO" w:hAnsi="HG丸ｺﾞｼｯｸM-PRO" w:hint="eastAsia"/>
        </w:rPr>
        <w:t xml:space="preserve">説明日　</w:t>
      </w:r>
      <w:r w:rsidR="003A30C5">
        <w:rPr>
          <w:rFonts w:ascii="HG丸ｺﾞｼｯｸM-PRO" w:eastAsia="HG丸ｺﾞｼｯｸM-PRO" w:hAnsi="HG丸ｺﾞｼｯｸM-PRO" w:hint="eastAsia"/>
        </w:rPr>
        <w:t xml:space="preserve">　</w:t>
      </w:r>
      <w:r w:rsidR="00E96F0E">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1C77D75E" w14:textId="77777777" w:rsidR="00E96F0E" w:rsidRDefault="00E96F0E" w:rsidP="009F2E20">
      <w:pPr>
        <w:pStyle w:val="affff6"/>
        <w:spacing w:beforeLines="100" w:before="240"/>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治験責任医師（または治験分担医師）</w:t>
      </w:r>
    </w:p>
    <w:p w14:paraId="627DE46F" w14:textId="0A714EBB" w:rsidR="00C109B8" w:rsidRPr="00FE738C" w:rsidRDefault="00402365" w:rsidP="008A3B04">
      <w:pPr>
        <w:pStyle w:val="affff6"/>
        <w:spacing w:beforeLines="100" w:before="240"/>
        <w:ind w:firstLineChars="700" w:firstLine="1680"/>
        <w:rPr>
          <w:rFonts w:ascii="HG丸ｺﾞｼｯｸM-PRO" w:eastAsia="HG丸ｺﾞｼｯｸM-PRO" w:hAnsi="HG丸ｺﾞｼｯｸM-PRO"/>
        </w:rPr>
      </w:pPr>
      <w:r>
        <w:rPr>
          <w:rFonts w:ascii="HG丸ｺﾞｼｯｸM-PRO" w:eastAsia="HG丸ｺﾞｼｯｸM-PRO" w:hAnsi="HG丸ｺﾞｼｯｸM-PRO" w:hint="eastAsia"/>
        </w:rPr>
        <w:t>署名</w:t>
      </w:r>
      <w:r w:rsidR="00FE738C" w:rsidRPr="00FE738C">
        <w:rPr>
          <w:rFonts w:ascii="HG丸ｺﾞｼｯｸM-PRO" w:eastAsia="HG丸ｺﾞｼｯｸM-PRO" w:hAnsi="HG丸ｺﾞｼｯｸM-PRO" w:hint="eastAsia"/>
        </w:rPr>
        <w:t>：</w:t>
      </w:r>
      <w:r w:rsidR="00FE738C">
        <w:rPr>
          <w:rFonts w:ascii="HG丸ｺﾞｼｯｸM-PRO" w:eastAsia="HG丸ｺﾞｼｯｸM-PRO" w:hAnsi="HG丸ｺﾞｼｯｸM-PRO" w:hint="eastAsia"/>
        </w:rPr>
        <w:t>＿＿＿＿＿＿＿＿＿＿＿＿＿＿＿＿</w:t>
      </w:r>
    </w:p>
    <w:p w14:paraId="01C4C7B3" w14:textId="77777777" w:rsidR="00FE738C" w:rsidRDefault="00FE738C" w:rsidP="00FE738C">
      <w:pPr>
        <w:pStyle w:val="affff6"/>
        <w:rPr>
          <w:rFonts w:ascii="HG丸ｺﾞｼｯｸM-PRO" w:eastAsia="HG丸ｺﾞｼｯｸM-PRO" w:hAnsi="HG丸ｺﾞｼｯｸM-PRO" w:cs="Times New Roman"/>
        </w:rPr>
      </w:pPr>
    </w:p>
    <w:p w14:paraId="2DB9CC19" w14:textId="77777777" w:rsidR="00D13401" w:rsidRDefault="00D13401" w:rsidP="00FE738C">
      <w:pPr>
        <w:pStyle w:val="affff6"/>
        <w:rPr>
          <w:rFonts w:ascii="HG丸ｺﾞｼｯｸM-PRO" w:eastAsia="HG丸ｺﾞｼｯｸM-PRO" w:hAnsi="HG丸ｺﾞｼｯｸM-PRO" w:cs="Times New Roman"/>
        </w:rPr>
      </w:pPr>
    </w:p>
    <w:p w14:paraId="04A6B6E0" w14:textId="37E60F1C" w:rsidR="00515123" w:rsidRPr="00FE738C" w:rsidRDefault="008F243B" w:rsidP="00F6122E">
      <w:pPr>
        <w:pStyle w:val="affff6"/>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D47F73" w:rsidRPr="00FE738C">
        <w:rPr>
          <w:rFonts w:ascii="HG丸ｺﾞｼｯｸM-PRO" w:eastAsia="HG丸ｺﾞｼｯｸM-PRO" w:hAnsi="HG丸ｺﾞｼｯｸM-PRO" w:cs="Times New Roman" w:hint="eastAsia"/>
        </w:rPr>
        <w:t>治験</w:t>
      </w:r>
      <w:r w:rsidR="00402365">
        <w:rPr>
          <w:rFonts w:ascii="HG丸ｺﾞｼｯｸM-PRO" w:eastAsia="HG丸ｺﾞｼｯｸM-PRO" w:hAnsi="HG丸ｺﾞｼｯｸM-PRO" w:cs="Times New Roman" w:hint="eastAsia"/>
        </w:rPr>
        <w:t>コーディネーター</w:t>
      </w:r>
      <w:r w:rsidR="00C109B8" w:rsidRPr="00FE738C">
        <w:rPr>
          <w:rFonts w:ascii="HG丸ｺﾞｼｯｸM-PRO" w:eastAsia="HG丸ｺﾞｼｯｸM-PRO" w:hAnsi="HG丸ｺﾞｼｯｸM-PRO" w:cs="Times New Roman" w:hint="eastAsia"/>
        </w:rPr>
        <w:t>の記入</w:t>
      </w:r>
      <w:r w:rsidR="002576AC" w:rsidRPr="00FE738C">
        <w:rPr>
          <w:rFonts w:ascii="HG丸ｺﾞｼｯｸM-PRO" w:eastAsia="HG丸ｺﾞｼｯｸM-PRO" w:hAnsi="HG丸ｺﾞｼｯｸM-PRO" w:cs="Times New Roman" w:hint="eastAsia"/>
        </w:rPr>
        <w:t>欄</w:t>
      </w:r>
      <w:r>
        <w:rPr>
          <w:rFonts w:ascii="HG丸ｺﾞｼｯｸM-PRO" w:eastAsia="HG丸ｺﾞｼｯｸM-PRO" w:hAnsi="HG丸ｺﾞｼｯｸM-PRO" w:cs="Times New Roman" w:hint="eastAsia"/>
        </w:rPr>
        <w:t>＞</w:t>
      </w:r>
    </w:p>
    <w:p w14:paraId="5EB312BA" w14:textId="55A2AD6B" w:rsidR="00515123" w:rsidRPr="00FE738C" w:rsidRDefault="00515123" w:rsidP="00F6122E">
      <w:pPr>
        <w:pStyle w:val="affff6"/>
        <w:spacing w:beforeLines="100" w:before="240"/>
        <w:ind w:firstLineChars="200" w:firstLine="480"/>
        <w:rPr>
          <w:rFonts w:ascii="HG丸ｺﾞｼｯｸM-PRO" w:eastAsia="HG丸ｺﾞｼｯｸM-PRO" w:hAnsi="HG丸ｺﾞｼｯｸM-PRO"/>
          <w:u w:val="single"/>
        </w:rPr>
      </w:pPr>
      <w:r w:rsidRPr="00FE738C">
        <w:rPr>
          <w:rFonts w:ascii="HG丸ｺﾞｼｯｸM-PRO" w:eastAsia="HG丸ｺﾞｼｯｸM-PRO" w:hAnsi="HG丸ｺﾞｼｯｸM-PRO" w:hint="eastAsia"/>
        </w:rPr>
        <w:t xml:space="preserve">説明日　</w:t>
      </w:r>
      <w:r w:rsidRPr="008A3B04">
        <w:rPr>
          <w:rFonts w:ascii="HG丸ｺﾞｼｯｸM-PRO" w:eastAsia="HG丸ｺﾞｼｯｸM-PRO" w:hAnsi="HG丸ｺﾞｼｯｸM-PRO" w:hint="eastAsia"/>
        </w:rPr>
        <w:t xml:space="preserve">　</w:t>
      </w:r>
      <w:r w:rsidR="008A3B04" w:rsidRPr="008A3B04">
        <w:rPr>
          <w:rFonts w:ascii="HG丸ｺﾞｼｯｸM-PRO" w:eastAsia="HG丸ｺﾞｼｯｸM-PRO" w:hAnsi="HG丸ｺﾞｼｯｸM-PRO" w:hint="eastAsia"/>
        </w:rPr>
        <w:t>西暦</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年　　　　月　　</w:t>
      </w:r>
      <w:r w:rsidR="00FE738C">
        <w:rPr>
          <w:rFonts w:ascii="HG丸ｺﾞｼｯｸM-PRO" w:eastAsia="HG丸ｺﾞｼｯｸM-PRO" w:hAnsi="HG丸ｺﾞｼｯｸM-PRO" w:hint="eastAsia"/>
          <w:u w:val="single"/>
        </w:rPr>
        <w:t xml:space="preserve">　</w:t>
      </w:r>
      <w:r w:rsidRPr="00FE738C">
        <w:rPr>
          <w:rFonts w:ascii="HG丸ｺﾞｼｯｸM-PRO" w:eastAsia="HG丸ｺﾞｼｯｸM-PRO" w:hAnsi="HG丸ｺﾞｼｯｸM-PRO" w:hint="eastAsia"/>
          <w:u w:val="single"/>
        </w:rPr>
        <w:t xml:space="preserve">　日</w:t>
      </w:r>
    </w:p>
    <w:p w14:paraId="1A621426" w14:textId="661483C0" w:rsidR="00FE738C" w:rsidRPr="00FE738C" w:rsidRDefault="00402365" w:rsidP="00402365">
      <w:pPr>
        <w:spacing w:beforeLines="100" w:before="240"/>
        <w:ind w:firstLineChars="700" w:firstLine="1680"/>
        <w:rPr>
          <w:rFonts w:ascii="HG丸ｺﾞｼｯｸM-PRO" w:eastAsia="HG丸ｺﾞｼｯｸM-PRO" w:hAnsi="HG丸ｺﾞｼｯｸM-PRO"/>
          <w:szCs w:val="24"/>
        </w:rPr>
      </w:pPr>
      <w:r>
        <w:rPr>
          <w:rFonts w:ascii="HG丸ｺﾞｼｯｸM-PRO" w:eastAsia="HG丸ｺﾞｼｯｸM-PRO" w:hAnsi="HG丸ｺﾞｼｯｸM-PRO" w:hint="eastAsia"/>
          <w:lang w:eastAsia="ja-JP"/>
        </w:rPr>
        <w:t>署名</w:t>
      </w:r>
      <w:r w:rsidR="00FE738C" w:rsidRPr="00FE738C">
        <w:rPr>
          <w:rFonts w:ascii="HG丸ｺﾞｼｯｸM-PRO" w:eastAsia="HG丸ｺﾞｼｯｸM-PRO" w:hAnsi="HG丸ｺﾞｼｯｸM-PRO" w:hint="eastAsia"/>
        </w:rPr>
        <w:t>：_</w:t>
      </w:r>
      <w:r w:rsidR="00FE738C" w:rsidRPr="00FE738C">
        <w:rPr>
          <w:rFonts w:ascii="HG丸ｺﾞｼｯｸM-PRO" w:eastAsia="HG丸ｺﾞｼｯｸM-PRO" w:hAnsi="HG丸ｺﾞｼｯｸM-PRO"/>
        </w:rPr>
        <w:t>_________________________________</w:t>
      </w:r>
    </w:p>
    <w:p w14:paraId="3EB49494" w14:textId="57888107" w:rsidR="00E11C71" w:rsidRPr="00FE738C" w:rsidRDefault="00E11C71" w:rsidP="00FE738C">
      <w:pPr>
        <w:pStyle w:val="affff6"/>
        <w:spacing w:line="360" w:lineRule="auto"/>
        <w:ind w:firstLineChars="100" w:firstLine="240"/>
        <w:rPr>
          <w:rFonts w:ascii="HG丸ｺﾞｼｯｸM-PRO" w:eastAsia="HG丸ｺﾞｼｯｸM-PRO" w:hAnsi="HG丸ｺﾞｼｯｸM-PRO"/>
        </w:rPr>
      </w:pPr>
    </w:p>
    <w:sectPr w:rsidR="00E11C71" w:rsidRPr="00FE738C" w:rsidSect="00C109B8">
      <w:headerReference w:type="default" r:id="rId75"/>
      <w:footerReference w:type="default" r:id="rId76"/>
      <w:headerReference w:type="first" r:id="rId77"/>
      <w:footerReference w:type="first" r:id="rId78"/>
      <w:pgSz w:w="11907" w:h="16839" w:code="9"/>
      <w:pgMar w:top="1418" w:right="1134" w:bottom="1134" w:left="1134" w:header="1134" w:footer="851"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8886" w14:textId="77777777" w:rsidR="004D64AF" w:rsidRDefault="004D64AF">
      <w:r>
        <w:separator/>
      </w:r>
    </w:p>
  </w:endnote>
  <w:endnote w:type="continuationSeparator" w:id="0">
    <w:p w14:paraId="27078F40" w14:textId="77777777" w:rsidR="004D64AF" w:rsidRDefault="004D64AF">
      <w:r>
        <w:continuationSeparator/>
      </w:r>
    </w:p>
  </w:endnote>
  <w:endnote w:type="continuationNotice" w:id="1">
    <w:p w14:paraId="2D63875D" w14:textId="77777777" w:rsidR="004D64AF" w:rsidRDefault="004D6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426" w14:textId="77777777" w:rsidR="00667711" w:rsidRPr="008536DD" w:rsidRDefault="00667711"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長崎大学病院</w:t>
    </w:r>
  </w:p>
  <w:p w14:paraId="612E9569" w14:textId="77777777" w:rsidR="00667711" w:rsidRPr="008536DD" w:rsidRDefault="00667711"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治験実施計画書番号：</w:t>
    </w:r>
    <w:r w:rsidRPr="008536DD">
      <w:rPr>
        <w:rFonts w:ascii="HG丸ｺﾞｼｯｸM-PRO" w:eastAsia="HG丸ｺﾞｼｯｸM-PRO"/>
        <w:sz w:val="24"/>
        <w:szCs w:val="24"/>
      </w:rPr>
      <w:t>ATL-DC-101-JP-P201</w:t>
    </w:r>
  </w:p>
  <w:p w14:paraId="5326D4A8" w14:textId="77777777" w:rsidR="00667711" w:rsidRPr="008536DD" w:rsidRDefault="00667711" w:rsidP="008536DD">
    <w:pPr>
      <w:pStyle w:val="a6"/>
      <w:spacing w:before="0" w:line="400" w:lineRule="exact"/>
      <w:ind w:leftChars="1800" w:left="4320"/>
      <w:rPr>
        <w:rFonts w:ascii="HG丸ｺﾞｼｯｸM-PRO" w:eastAsia="HG丸ｺﾞｼｯｸM-PRO"/>
        <w:sz w:val="24"/>
        <w:szCs w:val="24"/>
      </w:rPr>
    </w:pPr>
    <w:r w:rsidRPr="008536DD">
      <w:rPr>
        <w:rFonts w:ascii="HG丸ｺﾞｼｯｸM-PRO" w:eastAsia="HG丸ｺﾞｼｯｸM-PRO" w:hint="eastAsia"/>
        <w:sz w:val="24"/>
        <w:szCs w:val="24"/>
      </w:rPr>
      <w:t>版番号　　　　　　：</w:t>
    </w:r>
    <w:r w:rsidRPr="008536DD">
      <w:rPr>
        <w:rFonts w:ascii="HG丸ｺﾞｼｯｸM-PRO" w:eastAsia="HG丸ｺﾞｼｯｸM-PRO"/>
        <w:sz w:val="24"/>
        <w:szCs w:val="24"/>
      </w:rPr>
      <w:t xml:space="preserve"> </w:t>
    </w:r>
    <w:r w:rsidRPr="008536DD">
      <w:rPr>
        <w:rFonts w:ascii="HG丸ｺﾞｼｯｸM-PRO" w:eastAsia="HG丸ｺﾞｼｯｸM-PRO" w:hint="eastAsia"/>
        <w:sz w:val="24"/>
        <w:szCs w:val="24"/>
      </w:rPr>
      <w:t>第1</w:t>
    </w:r>
    <w:r w:rsidRPr="008536DD">
      <w:rPr>
        <w:rFonts w:ascii="HG丸ｺﾞｼｯｸM-PRO" w:eastAsia="HG丸ｺﾞｼｯｸM-PRO"/>
        <w:sz w:val="24"/>
        <w:szCs w:val="24"/>
      </w:rPr>
      <w:t>.0</w:t>
    </w:r>
    <w:r w:rsidRPr="008536DD">
      <w:rPr>
        <w:rFonts w:ascii="HG丸ｺﾞｼｯｸM-PRO" w:eastAsia="HG丸ｺﾞｼｯｸM-PRO" w:hint="eastAsia"/>
        <w:sz w:val="24"/>
        <w:szCs w:val="24"/>
      </w:rPr>
      <w:t>版</w:t>
    </w:r>
  </w:p>
  <w:p w14:paraId="13B90002" w14:textId="77777777" w:rsidR="00667711" w:rsidRPr="008536DD" w:rsidRDefault="00667711" w:rsidP="008536DD">
    <w:pPr>
      <w:pStyle w:val="a6"/>
      <w:spacing w:before="0" w:line="400" w:lineRule="exact"/>
      <w:ind w:leftChars="1800" w:left="4320"/>
      <w:rPr>
        <w:rFonts w:ascii="HG丸ｺﾞｼｯｸM-PRO" w:eastAsia="HG丸ｺﾞｼｯｸM-PRO" w:hAnsi="HG丸ｺﾞｼｯｸM-PRO"/>
        <w:sz w:val="24"/>
        <w:szCs w:val="24"/>
      </w:rPr>
    </w:pPr>
    <w:r w:rsidRPr="008536DD">
      <w:rPr>
        <w:rFonts w:ascii="HG丸ｺﾞｼｯｸM-PRO" w:eastAsia="HG丸ｺﾞｼｯｸM-PRO" w:hint="eastAsia"/>
        <w:sz w:val="24"/>
        <w:szCs w:val="24"/>
      </w:rPr>
      <w:t>作成年月日　　　　：</w:t>
    </w:r>
    <w:r w:rsidRPr="008536DD">
      <w:rPr>
        <w:rFonts w:ascii="HG丸ｺﾞｼｯｸM-PRO" w:eastAsia="HG丸ｺﾞｼｯｸM-PRO"/>
        <w:sz w:val="24"/>
        <w:szCs w:val="24"/>
      </w:rPr>
      <w:t xml:space="preserve"> </w:t>
    </w:r>
    <w:r w:rsidRPr="008536DD">
      <w:rPr>
        <w:rFonts w:ascii="HG丸ｺﾞｼｯｸM-PRO" w:eastAsia="HG丸ｺﾞｼｯｸM-PRO" w:hint="eastAsia"/>
        <w:sz w:val="24"/>
        <w:szCs w:val="24"/>
      </w:rPr>
      <w:t>2</w:t>
    </w:r>
    <w:r w:rsidRPr="008536DD">
      <w:rPr>
        <w:rFonts w:ascii="HG丸ｺﾞｼｯｸM-PRO" w:eastAsia="HG丸ｺﾞｼｯｸM-PRO"/>
        <w:sz w:val="24"/>
        <w:szCs w:val="24"/>
      </w:rPr>
      <w:t>021</w:t>
    </w:r>
    <w:r w:rsidRPr="008536DD">
      <w:rPr>
        <w:rFonts w:ascii="HG丸ｺﾞｼｯｸM-PRO" w:eastAsia="HG丸ｺﾞｼｯｸM-PRO" w:hint="eastAsia"/>
        <w:sz w:val="24"/>
        <w:szCs w:val="24"/>
      </w:rPr>
      <w:t>年●月●日</w:t>
    </w:r>
  </w:p>
  <w:p w14:paraId="5D975A89" w14:textId="77777777" w:rsidR="00667711" w:rsidRPr="008536DD" w:rsidRDefault="00667711" w:rsidP="00FE52F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05EF" w14:textId="77777777" w:rsidR="00667711" w:rsidRPr="00120CC8" w:rsidRDefault="00667711" w:rsidP="00120CC8">
    <w:pPr>
      <w:spacing w:before="0"/>
      <w:ind w:leftChars="1700" w:left="4080"/>
      <w:rPr>
        <w:rFonts w:ascii="HG丸ｺﾞｼｯｸM-PRO" w:eastAsia="HG丸ｺﾞｼｯｸM-PRO" w:hAnsi="HG丸ｺﾞｼｯｸM-PRO"/>
        <w:sz w:val="21"/>
        <w:szCs w:val="21"/>
      </w:rPr>
    </w:pPr>
    <w:bookmarkStart w:id="4" w:name="_Hlk66719668"/>
    <w:bookmarkStart w:id="5" w:name="_Hlk66719669"/>
    <w:r w:rsidRPr="00120CC8">
      <w:rPr>
        <w:rFonts w:ascii="HG丸ｺﾞｼｯｸM-PRO" w:eastAsia="HG丸ｺﾞｼｯｸM-PRO" w:hAnsi="HG丸ｺﾞｼｯｸM-PRO" w:hint="eastAsia"/>
        <w:sz w:val="21"/>
        <w:szCs w:val="21"/>
      </w:rPr>
      <w:t>長崎大学病院</w:t>
    </w:r>
  </w:p>
  <w:p w14:paraId="4D047B70" w14:textId="164EF901" w:rsidR="00667711" w:rsidRPr="00120CC8" w:rsidRDefault="00667711" w:rsidP="00120CC8">
    <w:pPr>
      <w:spacing w:before="0"/>
      <w:ind w:leftChars="1700" w:left="4080"/>
      <w:rPr>
        <w:rFonts w:ascii="HG丸ｺﾞｼｯｸM-PRO" w:eastAsia="HG丸ｺﾞｼｯｸM-PRO" w:hAnsi="HG丸ｺﾞｼｯｸM-PRO"/>
        <w:sz w:val="21"/>
        <w:szCs w:val="21"/>
      </w:rPr>
    </w:pPr>
    <w:r w:rsidRPr="00120CC8">
      <w:rPr>
        <w:rFonts w:ascii="HG丸ｺﾞｼｯｸM-PRO" w:eastAsia="HG丸ｺﾞｼｯｸM-PRO" w:hAnsi="HG丸ｺﾞｼｯｸM-PRO" w:hint="eastAsia"/>
        <w:sz w:val="21"/>
        <w:szCs w:val="21"/>
      </w:rPr>
      <w:t>治験実施計画書番号：</w:t>
    </w:r>
  </w:p>
  <w:p w14:paraId="40005AD1" w14:textId="26EF90E7" w:rsidR="00667711" w:rsidRPr="00120CC8" w:rsidRDefault="00667711" w:rsidP="00120CC8">
    <w:pPr>
      <w:spacing w:before="0"/>
      <w:ind w:leftChars="1700" w:left="4080"/>
      <w:rPr>
        <w:rFonts w:ascii="HG丸ｺﾞｼｯｸM-PRO" w:eastAsia="HG丸ｺﾞｼｯｸM-PRO" w:hAnsi="HG丸ｺﾞｼｯｸM-PRO"/>
        <w:sz w:val="21"/>
        <w:szCs w:val="21"/>
      </w:rPr>
    </w:pPr>
    <w:r w:rsidRPr="00120CC8">
      <w:rPr>
        <w:rFonts w:ascii="HG丸ｺﾞｼｯｸM-PRO" w:eastAsia="HG丸ｺﾞｼｯｸM-PRO" w:hAnsi="HG丸ｺﾞｼｯｸM-PRO" w:hint="eastAsia"/>
        <w:sz w:val="21"/>
        <w:szCs w:val="21"/>
      </w:rPr>
      <w:t>版番号　　　　　　：</w:t>
    </w:r>
    <w:r w:rsidR="00421FDB">
      <w:rPr>
        <w:rFonts w:ascii="HG丸ｺﾞｼｯｸM-PRO" w:eastAsia="HG丸ｺﾞｼｯｸM-PRO" w:hAnsi="HG丸ｺﾞｼｯｸM-PRO" w:hint="eastAsia"/>
        <w:sz w:val="21"/>
        <w:szCs w:val="21"/>
        <w:lang w:eastAsia="ja-JP"/>
      </w:rPr>
      <w:t>妊娠追跡調査</w:t>
    </w:r>
  </w:p>
  <w:p w14:paraId="2DBF426B" w14:textId="056B3C86" w:rsidR="00667711" w:rsidRPr="00120CC8" w:rsidRDefault="00667711" w:rsidP="00120CC8">
    <w:pPr>
      <w:spacing w:before="0"/>
      <w:ind w:leftChars="1700" w:left="4080"/>
      <w:rPr>
        <w:rFonts w:ascii="HG丸ｺﾞｼｯｸM-PRO" w:eastAsia="HG丸ｺﾞｼｯｸM-PRO" w:hAnsi="HG丸ｺﾞｼｯｸM-PRO"/>
        <w:sz w:val="21"/>
        <w:szCs w:val="21"/>
      </w:rPr>
    </w:pPr>
    <w:r w:rsidRPr="00120CC8">
      <w:rPr>
        <w:rFonts w:ascii="HG丸ｺﾞｼｯｸM-PRO" w:eastAsia="HG丸ｺﾞｼｯｸM-PRO" w:hAnsi="HG丸ｺﾞｼｯｸM-PRO" w:hint="eastAsia"/>
        <w:sz w:val="21"/>
        <w:szCs w:val="21"/>
      </w:rPr>
      <w:t>作成年月日　　　　：</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8432" w14:textId="77777777" w:rsidR="00667711" w:rsidRDefault="00667711" w:rsidP="00D47F73">
    <w:pPr>
      <w:pStyle w:val="a6"/>
      <w:keepLines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4B63" w14:textId="77777777" w:rsidR="00667711" w:rsidRPr="00FE52F4" w:rsidRDefault="00667711" w:rsidP="00FE52F4">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353448"/>
      <w:docPartObj>
        <w:docPartGallery w:val="Page Numbers (Bottom of Page)"/>
        <w:docPartUnique/>
      </w:docPartObj>
    </w:sdtPr>
    <w:sdtEndPr>
      <w:rPr>
        <w:rFonts w:ascii="HG丸ｺﾞｼｯｸM-PRO" w:eastAsia="HG丸ｺﾞｼｯｸM-PRO" w:hAnsi="HG丸ｺﾞｼｯｸM-PRO"/>
        <w:sz w:val="24"/>
        <w:szCs w:val="24"/>
      </w:rPr>
    </w:sdtEndPr>
    <w:sdtContent>
      <w:p w14:paraId="5DA89D15" w14:textId="4268092E" w:rsidR="00667711" w:rsidRPr="003D330A" w:rsidRDefault="00667711" w:rsidP="003D330A">
        <w:pPr>
          <w:pStyle w:val="a6"/>
          <w:jc w:val="center"/>
          <w:rPr>
            <w:rFonts w:ascii="HG丸ｺﾞｼｯｸM-PRO" w:eastAsia="HG丸ｺﾞｼｯｸM-PRO" w:hAnsi="HG丸ｺﾞｼｯｸM-PRO"/>
            <w:sz w:val="24"/>
            <w:szCs w:val="24"/>
          </w:rPr>
        </w:pPr>
        <w:r w:rsidRPr="003D330A">
          <w:rPr>
            <w:rFonts w:ascii="HG丸ｺﾞｼｯｸM-PRO" w:eastAsia="HG丸ｺﾞｼｯｸM-PRO" w:hAnsi="HG丸ｺﾞｼｯｸM-PRO"/>
            <w:sz w:val="24"/>
            <w:szCs w:val="24"/>
          </w:rPr>
          <w:fldChar w:fldCharType="begin"/>
        </w:r>
        <w:r w:rsidRPr="003D330A">
          <w:rPr>
            <w:rFonts w:ascii="HG丸ｺﾞｼｯｸM-PRO" w:eastAsia="HG丸ｺﾞｼｯｸM-PRO" w:hAnsi="HG丸ｺﾞｼｯｸM-PRO"/>
            <w:sz w:val="24"/>
            <w:szCs w:val="24"/>
          </w:rPr>
          <w:instrText>PAGE   \* MERGEFORMAT</w:instrText>
        </w:r>
        <w:r w:rsidRPr="003D330A">
          <w:rPr>
            <w:rFonts w:ascii="HG丸ｺﾞｼｯｸM-PRO" w:eastAsia="HG丸ｺﾞｼｯｸM-PRO" w:hAnsi="HG丸ｺﾞｼｯｸM-PRO"/>
            <w:sz w:val="24"/>
            <w:szCs w:val="24"/>
          </w:rPr>
          <w:fldChar w:fldCharType="separate"/>
        </w:r>
        <w:r w:rsidRPr="00123A0D">
          <w:rPr>
            <w:rFonts w:ascii="HG丸ｺﾞｼｯｸM-PRO" w:eastAsia="HG丸ｺﾞｼｯｸM-PRO" w:hAnsi="HG丸ｺﾞｼｯｸM-PRO"/>
            <w:noProof/>
            <w:sz w:val="24"/>
            <w:szCs w:val="24"/>
            <w:lang w:val="ja-JP" w:eastAsia="ja-JP"/>
          </w:rPr>
          <w:t>4</w:t>
        </w:r>
        <w:r w:rsidRPr="003D330A">
          <w:rPr>
            <w:rFonts w:ascii="HG丸ｺﾞｼｯｸM-PRO" w:eastAsia="HG丸ｺﾞｼｯｸM-PRO" w:hAnsi="HG丸ｺﾞｼｯｸM-PRO"/>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FB89" w14:textId="77777777" w:rsidR="00667711" w:rsidRPr="00FE52F4" w:rsidRDefault="00667711" w:rsidP="00FE52F4">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B00" w14:textId="06B15DB0" w:rsidR="00667711" w:rsidRDefault="00667711">
    <w:pPr>
      <w:pStyle w:val="a6"/>
      <w:jc w:val="center"/>
    </w:pPr>
  </w:p>
  <w:p w14:paraId="1C5A5F08" w14:textId="77777777" w:rsidR="00667711" w:rsidRDefault="00667711" w:rsidP="00D47F73">
    <w:pPr>
      <w:pStyle w:val="a6"/>
      <w:keepLines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3EA8" w14:textId="77777777" w:rsidR="00667711" w:rsidRPr="00421FDB" w:rsidRDefault="00667711" w:rsidP="0094729B">
    <w:pPr>
      <w:pStyle w:val="a6"/>
      <w:spacing w:before="0"/>
      <w:ind w:leftChars="1800" w:left="4320"/>
      <w:rPr>
        <w:rFonts w:ascii="HG丸ｺﾞｼｯｸM-PRO" w:eastAsia="HG丸ｺﾞｼｯｸM-PRO"/>
        <w:sz w:val="21"/>
        <w:szCs w:val="21"/>
      </w:rPr>
    </w:pPr>
    <w:r w:rsidRPr="00421FDB">
      <w:rPr>
        <w:rFonts w:ascii="HG丸ｺﾞｼｯｸM-PRO" w:eastAsia="HG丸ｺﾞｼｯｸM-PRO" w:hint="eastAsia"/>
        <w:sz w:val="21"/>
        <w:szCs w:val="21"/>
      </w:rPr>
      <w:t>長崎大学病院</w:t>
    </w:r>
  </w:p>
  <w:p w14:paraId="1D0885FB" w14:textId="7F4B94AB" w:rsidR="00667711" w:rsidRPr="00421FDB" w:rsidRDefault="00667711" w:rsidP="0094729B">
    <w:pPr>
      <w:pStyle w:val="a6"/>
      <w:spacing w:before="0"/>
      <w:ind w:leftChars="1800" w:left="4320"/>
      <w:rPr>
        <w:rFonts w:ascii="HG丸ｺﾞｼｯｸM-PRO" w:eastAsia="HG丸ｺﾞｼｯｸM-PRO"/>
        <w:sz w:val="21"/>
        <w:szCs w:val="21"/>
      </w:rPr>
    </w:pPr>
    <w:r w:rsidRPr="00421FDB">
      <w:rPr>
        <w:rFonts w:ascii="HG丸ｺﾞｼｯｸM-PRO" w:eastAsia="HG丸ｺﾞｼｯｸM-PRO" w:hint="eastAsia"/>
        <w:sz w:val="21"/>
        <w:szCs w:val="21"/>
      </w:rPr>
      <w:t>治験実施計画書番号：</w:t>
    </w:r>
  </w:p>
  <w:p w14:paraId="6B08A494" w14:textId="1E856395" w:rsidR="00667711" w:rsidRPr="00421FDB" w:rsidRDefault="00667711" w:rsidP="0094729B">
    <w:pPr>
      <w:pStyle w:val="a6"/>
      <w:spacing w:before="0"/>
      <w:ind w:leftChars="1800" w:left="4320"/>
      <w:rPr>
        <w:rFonts w:ascii="HG丸ｺﾞｼｯｸM-PRO" w:eastAsia="HG丸ｺﾞｼｯｸM-PRO"/>
        <w:sz w:val="21"/>
        <w:szCs w:val="21"/>
      </w:rPr>
    </w:pPr>
    <w:r w:rsidRPr="00421FDB">
      <w:rPr>
        <w:rFonts w:ascii="HG丸ｺﾞｼｯｸM-PRO" w:eastAsia="HG丸ｺﾞｼｯｸM-PRO" w:hint="eastAsia"/>
        <w:sz w:val="21"/>
        <w:szCs w:val="21"/>
      </w:rPr>
      <w:t>版番号　　　　　　：</w:t>
    </w:r>
    <w:r w:rsidR="00421FDB" w:rsidRPr="00421FDB">
      <w:rPr>
        <w:rFonts w:ascii="HG丸ｺﾞｼｯｸM-PRO" w:eastAsia="HG丸ｺﾞｼｯｸM-PRO" w:hint="eastAsia"/>
        <w:sz w:val="21"/>
        <w:szCs w:val="21"/>
        <w:lang w:eastAsia="ja-JP"/>
      </w:rPr>
      <w:t>妊娠追跡調査</w:t>
    </w:r>
  </w:p>
  <w:p w14:paraId="4817074A" w14:textId="5F42ECE6" w:rsidR="00667711" w:rsidRPr="00421FDB" w:rsidRDefault="00667711" w:rsidP="0094729B">
    <w:pPr>
      <w:pStyle w:val="a6"/>
      <w:keepLines w:val="0"/>
      <w:spacing w:before="0"/>
      <w:ind w:leftChars="1800" w:left="4320"/>
      <w:rPr>
        <w:sz w:val="21"/>
        <w:szCs w:val="21"/>
      </w:rPr>
    </w:pPr>
    <w:r w:rsidRPr="00421FDB">
      <w:rPr>
        <w:rFonts w:ascii="HG丸ｺﾞｼｯｸM-PRO" w:eastAsia="HG丸ｺﾞｼｯｸM-PRO" w:hint="eastAsia"/>
        <w:sz w:val="21"/>
        <w:szCs w:val="21"/>
      </w:rPr>
      <w:t>作成年月日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E7E7" w14:textId="77777777" w:rsidR="004D64AF" w:rsidRDefault="004D64AF">
      <w:r>
        <w:rPr>
          <w:rFonts w:hint="eastAsia"/>
          <w:lang w:eastAsia="ja-JP"/>
        </w:rPr>
        <w:separator/>
      </w:r>
    </w:p>
  </w:footnote>
  <w:footnote w:type="continuationSeparator" w:id="0">
    <w:p w14:paraId="3AF1DFA1" w14:textId="77777777" w:rsidR="004D64AF" w:rsidRDefault="004D64AF">
      <w:r>
        <w:continuationSeparator/>
      </w:r>
    </w:p>
  </w:footnote>
  <w:footnote w:type="continuationNotice" w:id="1">
    <w:p w14:paraId="2D18A93E" w14:textId="77777777" w:rsidR="004D64AF" w:rsidRDefault="004D6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4B9C" w14:textId="77777777" w:rsidR="00667711" w:rsidRDefault="00667711" w:rsidP="008536DD">
    <w:pPr>
      <w:pStyle w:val="a7"/>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E37D" w14:textId="2BB98FE6" w:rsidR="00667711" w:rsidRPr="00FE52F4" w:rsidRDefault="00667711" w:rsidP="009F2E20">
    <w:pPr>
      <w:keepLines w:val="0"/>
      <w:widowControl w:val="0"/>
      <w:tabs>
        <w:tab w:val="left" w:pos="6372"/>
      </w:tabs>
      <w:ind w:right="960"/>
      <w:rPr>
        <w:rFonts w:eastAsia="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8C96" w14:textId="7FB9B987" w:rsidR="00667711" w:rsidRPr="00A45020" w:rsidRDefault="00667711" w:rsidP="00D47F73">
    <w:pPr>
      <w:keepLines w:val="0"/>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7B2B" w14:textId="0F8223FE" w:rsidR="00667711" w:rsidRPr="00A45020" w:rsidRDefault="00667711" w:rsidP="00D47F73">
    <w:pPr>
      <w:keepLines w:val="0"/>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EB87" w14:textId="142F0365" w:rsidR="00667711" w:rsidRPr="00FE52F4" w:rsidRDefault="00667711" w:rsidP="007C1A59">
    <w:pPr>
      <w:keepLines w:val="0"/>
      <w:widowControl w:val="0"/>
      <w:tabs>
        <w:tab w:val="left" w:pos="6372"/>
      </w:tabs>
      <w:ind w:right="960"/>
      <w:rPr>
        <w:rFonts w:eastAsia="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2A5"/>
    <w:multiLevelType w:val="hybridMultilevel"/>
    <w:tmpl w:val="BD981274"/>
    <w:lvl w:ilvl="0" w:tplc="5F4E8EE0">
      <w:start w:val="1"/>
      <w:numFmt w:val="decimal"/>
      <w:lvlText w:val="%1."/>
      <w:lvlJc w:val="left"/>
      <w:pPr>
        <w:ind w:left="562" w:hanging="420"/>
      </w:pPr>
      <w:rPr>
        <w:sz w:val="28"/>
        <w:szCs w:val="28"/>
      </w:rPr>
    </w:lvl>
    <w:lvl w:ilvl="1" w:tplc="2692F832">
      <w:numFmt w:val="bullet"/>
      <w:lvlText w:val="•"/>
      <w:lvlJc w:val="left"/>
      <w:pPr>
        <w:ind w:left="1072" w:hanging="510"/>
      </w:pPr>
      <w:rPr>
        <w:rFonts w:ascii="HG丸ｺﾞｼｯｸM-PRO" w:eastAsia="HG丸ｺﾞｼｯｸM-PRO" w:hAnsi="Times New Roman"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308494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7163CD8"/>
    <w:multiLevelType w:val="multilevel"/>
    <w:tmpl w:val="8F206BFC"/>
    <w:lvl w:ilvl="0">
      <w:start w:val="1"/>
      <w:numFmt w:val="decimal"/>
      <w:pStyle w:val="1"/>
      <w:lvlText w:val="%1"/>
      <w:lvlJc w:val="left"/>
      <w:pPr>
        <w:tabs>
          <w:tab w:val="num" w:pos="1008"/>
        </w:tabs>
        <w:ind w:left="1008" w:hanging="1008"/>
      </w:pPr>
      <w:rPr>
        <w:rFonts w:hint="default"/>
        <w:sz w:val="28"/>
        <w:szCs w:val="28"/>
      </w:rPr>
    </w:lvl>
    <w:lvl w:ilvl="1">
      <w:start w:val="1"/>
      <w:numFmt w:val="decimal"/>
      <w:pStyle w:val="2"/>
      <w:lvlText w:val="%1.%2"/>
      <w:lvlJc w:val="left"/>
      <w:pPr>
        <w:tabs>
          <w:tab w:val="num" w:pos="1008"/>
        </w:tabs>
        <w:ind w:left="1008" w:hanging="1008"/>
      </w:pPr>
      <w:rPr>
        <w:rFonts w:hint="default"/>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BCF5DF6"/>
    <w:multiLevelType w:val="multilevel"/>
    <w:tmpl w:val="04090023"/>
    <w:styleLink w:val="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3FDB6ED0"/>
    <w:multiLevelType w:val="singleLevel"/>
    <w:tmpl w:val="BC966BDC"/>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417B3C8A"/>
    <w:multiLevelType w:val="hybridMultilevel"/>
    <w:tmpl w:val="33F81C74"/>
    <w:lvl w:ilvl="0" w:tplc="0EFEABB8">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4250451D"/>
    <w:multiLevelType w:val="singleLevel"/>
    <w:tmpl w:val="F594BF2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554801F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606EDB"/>
    <w:multiLevelType w:val="hybridMultilevel"/>
    <w:tmpl w:val="52A2A4C4"/>
    <w:lvl w:ilvl="0" w:tplc="4F28279A">
      <w:start w:val="1"/>
      <w:numFmt w:val="bullet"/>
      <w:lvlText w:val=""/>
      <w:lvlJc w:val="left"/>
      <w:pPr>
        <w:ind w:left="630" w:hanging="420"/>
      </w:pPr>
      <w:rPr>
        <w:rFonts w:ascii="Symbol" w:hAnsi="Symbol" w:hint="default"/>
      </w:rPr>
    </w:lvl>
    <w:lvl w:ilvl="1" w:tplc="4F28279A">
      <w:start w:val="1"/>
      <w:numFmt w:val="bullet"/>
      <w:lvlText w:val=""/>
      <w:lvlJc w:val="left"/>
      <w:pPr>
        <w:ind w:left="1050" w:hanging="420"/>
      </w:pPr>
      <w:rPr>
        <w:rFonts w:ascii="Symbol" w:hAnsi="Symbol"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0"/>
  </w:num>
  <w:num w:numId="7">
    <w:abstractNumId w:val="4"/>
  </w:num>
  <w:num w:numId="8">
    <w:abstractNumId w:val="8"/>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6A"/>
    <w:rsid w:val="000004AD"/>
    <w:rsid w:val="0000054A"/>
    <w:rsid w:val="00000B2C"/>
    <w:rsid w:val="00002015"/>
    <w:rsid w:val="00002216"/>
    <w:rsid w:val="0000375D"/>
    <w:rsid w:val="00004D69"/>
    <w:rsid w:val="000050F5"/>
    <w:rsid w:val="00005372"/>
    <w:rsid w:val="00005575"/>
    <w:rsid w:val="00006227"/>
    <w:rsid w:val="00006D58"/>
    <w:rsid w:val="00010CEF"/>
    <w:rsid w:val="00012E6C"/>
    <w:rsid w:val="0001481A"/>
    <w:rsid w:val="00015E94"/>
    <w:rsid w:val="000169ED"/>
    <w:rsid w:val="00016D95"/>
    <w:rsid w:val="000177DE"/>
    <w:rsid w:val="00017ADA"/>
    <w:rsid w:val="00020006"/>
    <w:rsid w:val="000200AF"/>
    <w:rsid w:val="00020421"/>
    <w:rsid w:val="00020F7E"/>
    <w:rsid w:val="000226FE"/>
    <w:rsid w:val="000239D2"/>
    <w:rsid w:val="000247F9"/>
    <w:rsid w:val="00025B3C"/>
    <w:rsid w:val="00027FEE"/>
    <w:rsid w:val="000305A8"/>
    <w:rsid w:val="000318B5"/>
    <w:rsid w:val="00031CAD"/>
    <w:rsid w:val="00031FF1"/>
    <w:rsid w:val="0003383F"/>
    <w:rsid w:val="00033EE5"/>
    <w:rsid w:val="00034156"/>
    <w:rsid w:val="0003446F"/>
    <w:rsid w:val="00034B96"/>
    <w:rsid w:val="000351F6"/>
    <w:rsid w:val="00036ACA"/>
    <w:rsid w:val="0003731A"/>
    <w:rsid w:val="000377D5"/>
    <w:rsid w:val="00040B47"/>
    <w:rsid w:val="0004122A"/>
    <w:rsid w:val="00041504"/>
    <w:rsid w:val="00041C3E"/>
    <w:rsid w:val="00042697"/>
    <w:rsid w:val="0004337A"/>
    <w:rsid w:val="00043887"/>
    <w:rsid w:val="00043E34"/>
    <w:rsid w:val="00044FDC"/>
    <w:rsid w:val="000452E3"/>
    <w:rsid w:val="0004783A"/>
    <w:rsid w:val="00050B03"/>
    <w:rsid w:val="000515AD"/>
    <w:rsid w:val="00051D7F"/>
    <w:rsid w:val="0005331C"/>
    <w:rsid w:val="0005451A"/>
    <w:rsid w:val="000547EA"/>
    <w:rsid w:val="00054C3D"/>
    <w:rsid w:val="00055436"/>
    <w:rsid w:val="00055D66"/>
    <w:rsid w:val="00056541"/>
    <w:rsid w:val="00056794"/>
    <w:rsid w:val="00057610"/>
    <w:rsid w:val="000601A1"/>
    <w:rsid w:val="00060762"/>
    <w:rsid w:val="000611DC"/>
    <w:rsid w:val="00061624"/>
    <w:rsid w:val="00062848"/>
    <w:rsid w:val="0006398B"/>
    <w:rsid w:val="00063FC8"/>
    <w:rsid w:val="00064166"/>
    <w:rsid w:val="00064B73"/>
    <w:rsid w:val="00064ED9"/>
    <w:rsid w:val="000657FA"/>
    <w:rsid w:val="00066404"/>
    <w:rsid w:val="0006690D"/>
    <w:rsid w:val="00066A02"/>
    <w:rsid w:val="00066B68"/>
    <w:rsid w:val="00066BCA"/>
    <w:rsid w:val="00066E9F"/>
    <w:rsid w:val="000674C7"/>
    <w:rsid w:val="00067D50"/>
    <w:rsid w:val="000701F8"/>
    <w:rsid w:val="000713A1"/>
    <w:rsid w:val="0007155D"/>
    <w:rsid w:val="00071796"/>
    <w:rsid w:val="0007196A"/>
    <w:rsid w:val="000721BB"/>
    <w:rsid w:val="0007271F"/>
    <w:rsid w:val="00072BA9"/>
    <w:rsid w:val="00073E57"/>
    <w:rsid w:val="00074151"/>
    <w:rsid w:val="000755F0"/>
    <w:rsid w:val="00076581"/>
    <w:rsid w:val="00076947"/>
    <w:rsid w:val="00076EAF"/>
    <w:rsid w:val="00077DE0"/>
    <w:rsid w:val="000804CD"/>
    <w:rsid w:val="00080BFA"/>
    <w:rsid w:val="00081218"/>
    <w:rsid w:val="00082727"/>
    <w:rsid w:val="00082841"/>
    <w:rsid w:val="0008384D"/>
    <w:rsid w:val="00083ED7"/>
    <w:rsid w:val="000840BF"/>
    <w:rsid w:val="0008492D"/>
    <w:rsid w:val="000852CA"/>
    <w:rsid w:val="0008532D"/>
    <w:rsid w:val="00087D54"/>
    <w:rsid w:val="00087F49"/>
    <w:rsid w:val="0009010D"/>
    <w:rsid w:val="00091E8A"/>
    <w:rsid w:val="00093456"/>
    <w:rsid w:val="0009361D"/>
    <w:rsid w:val="00093E75"/>
    <w:rsid w:val="000941F6"/>
    <w:rsid w:val="00094498"/>
    <w:rsid w:val="000944CB"/>
    <w:rsid w:val="00094D24"/>
    <w:rsid w:val="000952FD"/>
    <w:rsid w:val="00096083"/>
    <w:rsid w:val="00096740"/>
    <w:rsid w:val="00096BDB"/>
    <w:rsid w:val="00097518"/>
    <w:rsid w:val="00097E67"/>
    <w:rsid w:val="000A1B0D"/>
    <w:rsid w:val="000A2332"/>
    <w:rsid w:val="000A3791"/>
    <w:rsid w:val="000A6850"/>
    <w:rsid w:val="000A6C56"/>
    <w:rsid w:val="000A744C"/>
    <w:rsid w:val="000A7C91"/>
    <w:rsid w:val="000B04B3"/>
    <w:rsid w:val="000B0D22"/>
    <w:rsid w:val="000B1589"/>
    <w:rsid w:val="000B2743"/>
    <w:rsid w:val="000B3246"/>
    <w:rsid w:val="000B346D"/>
    <w:rsid w:val="000B3D03"/>
    <w:rsid w:val="000B4281"/>
    <w:rsid w:val="000B439F"/>
    <w:rsid w:val="000B5011"/>
    <w:rsid w:val="000B7BA7"/>
    <w:rsid w:val="000B7DD2"/>
    <w:rsid w:val="000C04C0"/>
    <w:rsid w:val="000C04C1"/>
    <w:rsid w:val="000C077F"/>
    <w:rsid w:val="000C0EE3"/>
    <w:rsid w:val="000C1F92"/>
    <w:rsid w:val="000C2625"/>
    <w:rsid w:val="000C3E5A"/>
    <w:rsid w:val="000C4224"/>
    <w:rsid w:val="000C44B6"/>
    <w:rsid w:val="000C5492"/>
    <w:rsid w:val="000C6266"/>
    <w:rsid w:val="000C7364"/>
    <w:rsid w:val="000D1A78"/>
    <w:rsid w:val="000D20C4"/>
    <w:rsid w:val="000D3E7E"/>
    <w:rsid w:val="000D4AB0"/>
    <w:rsid w:val="000D56DD"/>
    <w:rsid w:val="000D606B"/>
    <w:rsid w:val="000D7EE9"/>
    <w:rsid w:val="000E0091"/>
    <w:rsid w:val="000E14E1"/>
    <w:rsid w:val="000E1C55"/>
    <w:rsid w:val="000E31F8"/>
    <w:rsid w:val="000E32CF"/>
    <w:rsid w:val="000E3ABE"/>
    <w:rsid w:val="000E3C11"/>
    <w:rsid w:val="000E3F79"/>
    <w:rsid w:val="000E3F8A"/>
    <w:rsid w:val="000E524D"/>
    <w:rsid w:val="000E54E6"/>
    <w:rsid w:val="000E59B4"/>
    <w:rsid w:val="000E5BC3"/>
    <w:rsid w:val="000E5CDE"/>
    <w:rsid w:val="000E6420"/>
    <w:rsid w:val="000E6F24"/>
    <w:rsid w:val="000E76B4"/>
    <w:rsid w:val="000F074E"/>
    <w:rsid w:val="000F13D6"/>
    <w:rsid w:val="000F1811"/>
    <w:rsid w:val="000F25F8"/>
    <w:rsid w:val="000F4094"/>
    <w:rsid w:val="000F4323"/>
    <w:rsid w:val="000F460E"/>
    <w:rsid w:val="000F648B"/>
    <w:rsid w:val="00100744"/>
    <w:rsid w:val="0010124C"/>
    <w:rsid w:val="001026DE"/>
    <w:rsid w:val="00103057"/>
    <w:rsid w:val="00103431"/>
    <w:rsid w:val="00104F89"/>
    <w:rsid w:val="0010561B"/>
    <w:rsid w:val="001058A8"/>
    <w:rsid w:val="00106164"/>
    <w:rsid w:val="00106927"/>
    <w:rsid w:val="00106C6D"/>
    <w:rsid w:val="00107334"/>
    <w:rsid w:val="0010785B"/>
    <w:rsid w:val="0010798E"/>
    <w:rsid w:val="00107A7C"/>
    <w:rsid w:val="00110054"/>
    <w:rsid w:val="001105E3"/>
    <w:rsid w:val="00110EF5"/>
    <w:rsid w:val="0011233E"/>
    <w:rsid w:val="00112AF3"/>
    <w:rsid w:val="00113291"/>
    <w:rsid w:val="001147C9"/>
    <w:rsid w:val="00114902"/>
    <w:rsid w:val="00115A8D"/>
    <w:rsid w:val="00115B60"/>
    <w:rsid w:val="00115B83"/>
    <w:rsid w:val="00116F23"/>
    <w:rsid w:val="001172FD"/>
    <w:rsid w:val="00117549"/>
    <w:rsid w:val="001207DB"/>
    <w:rsid w:val="00120CC8"/>
    <w:rsid w:val="00121A36"/>
    <w:rsid w:val="00122856"/>
    <w:rsid w:val="00122AF6"/>
    <w:rsid w:val="00123312"/>
    <w:rsid w:val="001239C1"/>
    <w:rsid w:val="00123A0D"/>
    <w:rsid w:val="0012416B"/>
    <w:rsid w:val="0012511D"/>
    <w:rsid w:val="00125120"/>
    <w:rsid w:val="0012532A"/>
    <w:rsid w:val="00125C35"/>
    <w:rsid w:val="0012615B"/>
    <w:rsid w:val="0012622D"/>
    <w:rsid w:val="001262ED"/>
    <w:rsid w:val="00130CA0"/>
    <w:rsid w:val="00130D94"/>
    <w:rsid w:val="001311B6"/>
    <w:rsid w:val="001313BE"/>
    <w:rsid w:val="00131491"/>
    <w:rsid w:val="00132F72"/>
    <w:rsid w:val="001331E4"/>
    <w:rsid w:val="00133753"/>
    <w:rsid w:val="001337A0"/>
    <w:rsid w:val="00133F31"/>
    <w:rsid w:val="00134606"/>
    <w:rsid w:val="0013505E"/>
    <w:rsid w:val="00135132"/>
    <w:rsid w:val="001353E4"/>
    <w:rsid w:val="001353F1"/>
    <w:rsid w:val="0013544B"/>
    <w:rsid w:val="001360BE"/>
    <w:rsid w:val="001367AA"/>
    <w:rsid w:val="001370C1"/>
    <w:rsid w:val="0013793C"/>
    <w:rsid w:val="00137D98"/>
    <w:rsid w:val="00137F98"/>
    <w:rsid w:val="001417E0"/>
    <w:rsid w:val="00141DDE"/>
    <w:rsid w:val="00141E37"/>
    <w:rsid w:val="0014204E"/>
    <w:rsid w:val="00142CC8"/>
    <w:rsid w:val="00142FAB"/>
    <w:rsid w:val="00143606"/>
    <w:rsid w:val="001439CA"/>
    <w:rsid w:val="001442A4"/>
    <w:rsid w:val="001442CB"/>
    <w:rsid w:val="00144A16"/>
    <w:rsid w:val="00145984"/>
    <w:rsid w:val="00146692"/>
    <w:rsid w:val="00146943"/>
    <w:rsid w:val="0014698F"/>
    <w:rsid w:val="00147472"/>
    <w:rsid w:val="00151D1B"/>
    <w:rsid w:val="00153ACB"/>
    <w:rsid w:val="0015424A"/>
    <w:rsid w:val="00154B0D"/>
    <w:rsid w:val="00155332"/>
    <w:rsid w:val="00156074"/>
    <w:rsid w:val="00157F41"/>
    <w:rsid w:val="00160BB5"/>
    <w:rsid w:val="0016136D"/>
    <w:rsid w:val="001615F1"/>
    <w:rsid w:val="00161C03"/>
    <w:rsid w:val="00161E67"/>
    <w:rsid w:val="001621D5"/>
    <w:rsid w:val="001644FA"/>
    <w:rsid w:val="0016476E"/>
    <w:rsid w:val="00164ADA"/>
    <w:rsid w:val="00165450"/>
    <w:rsid w:val="00165C74"/>
    <w:rsid w:val="00165CFA"/>
    <w:rsid w:val="0016684D"/>
    <w:rsid w:val="00166EA5"/>
    <w:rsid w:val="00167D16"/>
    <w:rsid w:val="0017017D"/>
    <w:rsid w:val="00170C69"/>
    <w:rsid w:val="00170CAC"/>
    <w:rsid w:val="00170D0E"/>
    <w:rsid w:val="00170F90"/>
    <w:rsid w:val="00171F91"/>
    <w:rsid w:val="0017241A"/>
    <w:rsid w:val="001725F1"/>
    <w:rsid w:val="00172849"/>
    <w:rsid w:val="00174679"/>
    <w:rsid w:val="00174874"/>
    <w:rsid w:val="00175A21"/>
    <w:rsid w:val="00176DE6"/>
    <w:rsid w:val="001771BF"/>
    <w:rsid w:val="00177291"/>
    <w:rsid w:val="0018093F"/>
    <w:rsid w:val="00180D28"/>
    <w:rsid w:val="001829FB"/>
    <w:rsid w:val="00182AA9"/>
    <w:rsid w:val="001834FE"/>
    <w:rsid w:val="001837F7"/>
    <w:rsid w:val="001837F9"/>
    <w:rsid w:val="0018580A"/>
    <w:rsid w:val="00186AEE"/>
    <w:rsid w:val="00187D85"/>
    <w:rsid w:val="00187E0B"/>
    <w:rsid w:val="00190152"/>
    <w:rsid w:val="00191413"/>
    <w:rsid w:val="00191671"/>
    <w:rsid w:val="0019195A"/>
    <w:rsid w:val="00191AA5"/>
    <w:rsid w:val="00192B9F"/>
    <w:rsid w:val="0019387C"/>
    <w:rsid w:val="00194626"/>
    <w:rsid w:val="0019578A"/>
    <w:rsid w:val="00195951"/>
    <w:rsid w:val="00195968"/>
    <w:rsid w:val="00195A7D"/>
    <w:rsid w:val="001961EE"/>
    <w:rsid w:val="001963C4"/>
    <w:rsid w:val="0019684B"/>
    <w:rsid w:val="001A1D0D"/>
    <w:rsid w:val="001A2BE4"/>
    <w:rsid w:val="001A2ED8"/>
    <w:rsid w:val="001A3293"/>
    <w:rsid w:val="001A3EBB"/>
    <w:rsid w:val="001A4269"/>
    <w:rsid w:val="001A47F2"/>
    <w:rsid w:val="001A4A39"/>
    <w:rsid w:val="001A4F35"/>
    <w:rsid w:val="001A5A1F"/>
    <w:rsid w:val="001A63BC"/>
    <w:rsid w:val="001A716A"/>
    <w:rsid w:val="001A71C4"/>
    <w:rsid w:val="001B030D"/>
    <w:rsid w:val="001B04EF"/>
    <w:rsid w:val="001B0869"/>
    <w:rsid w:val="001B0F7B"/>
    <w:rsid w:val="001B127A"/>
    <w:rsid w:val="001B218D"/>
    <w:rsid w:val="001B252F"/>
    <w:rsid w:val="001B2E8B"/>
    <w:rsid w:val="001B3393"/>
    <w:rsid w:val="001B49DC"/>
    <w:rsid w:val="001B5311"/>
    <w:rsid w:val="001B55E3"/>
    <w:rsid w:val="001B5CC0"/>
    <w:rsid w:val="001B5E40"/>
    <w:rsid w:val="001B6401"/>
    <w:rsid w:val="001B65F9"/>
    <w:rsid w:val="001B7429"/>
    <w:rsid w:val="001C037D"/>
    <w:rsid w:val="001C0743"/>
    <w:rsid w:val="001C11B2"/>
    <w:rsid w:val="001C12A5"/>
    <w:rsid w:val="001C22F3"/>
    <w:rsid w:val="001C25B1"/>
    <w:rsid w:val="001C27CB"/>
    <w:rsid w:val="001C2A9E"/>
    <w:rsid w:val="001C3082"/>
    <w:rsid w:val="001C3468"/>
    <w:rsid w:val="001C3DB0"/>
    <w:rsid w:val="001C53F6"/>
    <w:rsid w:val="001C6418"/>
    <w:rsid w:val="001C67D3"/>
    <w:rsid w:val="001C6D3B"/>
    <w:rsid w:val="001C6FAE"/>
    <w:rsid w:val="001C76EC"/>
    <w:rsid w:val="001D0972"/>
    <w:rsid w:val="001D2648"/>
    <w:rsid w:val="001D3DA5"/>
    <w:rsid w:val="001D4298"/>
    <w:rsid w:val="001D43BA"/>
    <w:rsid w:val="001D687F"/>
    <w:rsid w:val="001D68F9"/>
    <w:rsid w:val="001D6A6A"/>
    <w:rsid w:val="001D6CBB"/>
    <w:rsid w:val="001D6E3D"/>
    <w:rsid w:val="001D74F6"/>
    <w:rsid w:val="001E14E4"/>
    <w:rsid w:val="001E1B1A"/>
    <w:rsid w:val="001E1E22"/>
    <w:rsid w:val="001E2B74"/>
    <w:rsid w:val="001E2B7E"/>
    <w:rsid w:val="001E2D97"/>
    <w:rsid w:val="001E3109"/>
    <w:rsid w:val="001E3CC5"/>
    <w:rsid w:val="001E4329"/>
    <w:rsid w:val="001E4881"/>
    <w:rsid w:val="001E63A0"/>
    <w:rsid w:val="001E7717"/>
    <w:rsid w:val="001E7A30"/>
    <w:rsid w:val="001F073A"/>
    <w:rsid w:val="001F1279"/>
    <w:rsid w:val="001F2286"/>
    <w:rsid w:val="001F3366"/>
    <w:rsid w:val="001F399F"/>
    <w:rsid w:val="001F4176"/>
    <w:rsid w:val="001F41F1"/>
    <w:rsid w:val="001F56E2"/>
    <w:rsid w:val="001F5AAF"/>
    <w:rsid w:val="001F63C8"/>
    <w:rsid w:val="001F7082"/>
    <w:rsid w:val="001F7BE5"/>
    <w:rsid w:val="001F7D9A"/>
    <w:rsid w:val="001F7E66"/>
    <w:rsid w:val="002009CB"/>
    <w:rsid w:val="002013A8"/>
    <w:rsid w:val="00201EF0"/>
    <w:rsid w:val="002020E2"/>
    <w:rsid w:val="00202407"/>
    <w:rsid w:val="00202435"/>
    <w:rsid w:val="00203366"/>
    <w:rsid w:val="00203985"/>
    <w:rsid w:val="00203B7F"/>
    <w:rsid w:val="00203E0A"/>
    <w:rsid w:val="00204AD6"/>
    <w:rsid w:val="0020503D"/>
    <w:rsid w:val="0020529C"/>
    <w:rsid w:val="002055FE"/>
    <w:rsid w:val="002059D4"/>
    <w:rsid w:val="002062A2"/>
    <w:rsid w:val="00206409"/>
    <w:rsid w:val="00206581"/>
    <w:rsid w:val="00206666"/>
    <w:rsid w:val="002066F0"/>
    <w:rsid w:val="002070E7"/>
    <w:rsid w:val="0020714D"/>
    <w:rsid w:val="00207F75"/>
    <w:rsid w:val="00210489"/>
    <w:rsid w:val="002104DE"/>
    <w:rsid w:val="00210E0A"/>
    <w:rsid w:val="0021101B"/>
    <w:rsid w:val="002131C2"/>
    <w:rsid w:val="00213481"/>
    <w:rsid w:val="002147ED"/>
    <w:rsid w:val="0021503D"/>
    <w:rsid w:val="002158E0"/>
    <w:rsid w:val="0021611C"/>
    <w:rsid w:val="00220D6B"/>
    <w:rsid w:val="0022125D"/>
    <w:rsid w:val="0022167C"/>
    <w:rsid w:val="00222649"/>
    <w:rsid w:val="00223894"/>
    <w:rsid w:val="002245E8"/>
    <w:rsid w:val="002245EE"/>
    <w:rsid w:val="00224F11"/>
    <w:rsid w:val="00225D68"/>
    <w:rsid w:val="0022632C"/>
    <w:rsid w:val="0022744D"/>
    <w:rsid w:val="00227E36"/>
    <w:rsid w:val="00230076"/>
    <w:rsid w:val="002307AC"/>
    <w:rsid w:val="002316D5"/>
    <w:rsid w:val="00232075"/>
    <w:rsid w:val="0023208B"/>
    <w:rsid w:val="00233647"/>
    <w:rsid w:val="00233E66"/>
    <w:rsid w:val="002344A7"/>
    <w:rsid w:val="0023582D"/>
    <w:rsid w:val="00235B03"/>
    <w:rsid w:val="00236C64"/>
    <w:rsid w:val="00236D8D"/>
    <w:rsid w:val="00236F6A"/>
    <w:rsid w:val="00237536"/>
    <w:rsid w:val="00237A07"/>
    <w:rsid w:val="00237D70"/>
    <w:rsid w:val="00240393"/>
    <w:rsid w:val="00240603"/>
    <w:rsid w:val="00241B15"/>
    <w:rsid w:val="002420CB"/>
    <w:rsid w:val="00242473"/>
    <w:rsid w:val="00242526"/>
    <w:rsid w:val="002426C3"/>
    <w:rsid w:val="00242958"/>
    <w:rsid w:val="00243413"/>
    <w:rsid w:val="002436CE"/>
    <w:rsid w:val="002439BB"/>
    <w:rsid w:val="00243B03"/>
    <w:rsid w:val="00243CB1"/>
    <w:rsid w:val="002443A1"/>
    <w:rsid w:val="0024579F"/>
    <w:rsid w:val="00245E27"/>
    <w:rsid w:val="002465AE"/>
    <w:rsid w:val="0025050B"/>
    <w:rsid w:val="00250765"/>
    <w:rsid w:val="00250891"/>
    <w:rsid w:val="0025141B"/>
    <w:rsid w:val="00251A66"/>
    <w:rsid w:val="0025344C"/>
    <w:rsid w:val="00253B42"/>
    <w:rsid w:val="00253E9D"/>
    <w:rsid w:val="00256129"/>
    <w:rsid w:val="002576AC"/>
    <w:rsid w:val="00261436"/>
    <w:rsid w:val="002616F2"/>
    <w:rsid w:val="00261F3F"/>
    <w:rsid w:val="0026444C"/>
    <w:rsid w:val="00265032"/>
    <w:rsid w:val="00266498"/>
    <w:rsid w:val="002664EE"/>
    <w:rsid w:val="002665E0"/>
    <w:rsid w:val="00271DA3"/>
    <w:rsid w:val="00271DAE"/>
    <w:rsid w:val="00271FFC"/>
    <w:rsid w:val="00274A1F"/>
    <w:rsid w:val="00274B17"/>
    <w:rsid w:val="002750F6"/>
    <w:rsid w:val="00275871"/>
    <w:rsid w:val="0027587F"/>
    <w:rsid w:val="0027637A"/>
    <w:rsid w:val="0027686E"/>
    <w:rsid w:val="002773B2"/>
    <w:rsid w:val="002773ED"/>
    <w:rsid w:val="00277BDB"/>
    <w:rsid w:val="002803D5"/>
    <w:rsid w:val="00280D49"/>
    <w:rsid w:val="002814D1"/>
    <w:rsid w:val="00281540"/>
    <w:rsid w:val="00281683"/>
    <w:rsid w:val="00281A97"/>
    <w:rsid w:val="00281CD4"/>
    <w:rsid w:val="0028231B"/>
    <w:rsid w:val="00282CFD"/>
    <w:rsid w:val="00282F80"/>
    <w:rsid w:val="002833A4"/>
    <w:rsid w:val="00283BA0"/>
    <w:rsid w:val="002843E7"/>
    <w:rsid w:val="00284786"/>
    <w:rsid w:val="00284F21"/>
    <w:rsid w:val="00286848"/>
    <w:rsid w:val="00286990"/>
    <w:rsid w:val="00286AAB"/>
    <w:rsid w:val="00286AD0"/>
    <w:rsid w:val="00290610"/>
    <w:rsid w:val="00290D49"/>
    <w:rsid w:val="002915EC"/>
    <w:rsid w:val="00291C01"/>
    <w:rsid w:val="0029280A"/>
    <w:rsid w:val="002939F3"/>
    <w:rsid w:val="002941C2"/>
    <w:rsid w:val="002946E7"/>
    <w:rsid w:val="002950AE"/>
    <w:rsid w:val="002950B8"/>
    <w:rsid w:val="00295504"/>
    <w:rsid w:val="002961B7"/>
    <w:rsid w:val="00296992"/>
    <w:rsid w:val="00297D63"/>
    <w:rsid w:val="002A01EE"/>
    <w:rsid w:val="002A0CEE"/>
    <w:rsid w:val="002A1054"/>
    <w:rsid w:val="002A11E0"/>
    <w:rsid w:val="002A290A"/>
    <w:rsid w:val="002A29D6"/>
    <w:rsid w:val="002A379A"/>
    <w:rsid w:val="002A4A8C"/>
    <w:rsid w:val="002A4AA4"/>
    <w:rsid w:val="002A573E"/>
    <w:rsid w:val="002A5FB5"/>
    <w:rsid w:val="002A6908"/>
    <w:rsid w:val="002A6D4A"/>
    <w:rsid w:val="002A6DE5"/>
    <w:rsid w:val="002A719F"/>
    <w:rsid w:val="002A731E"/>
    <w:rsid w:val="002A7577"/>
    <w:rsid w:val="002A7D66"/>
    <w:rsid w:val="002A7DB2"/>
    <w:rsid w:val="002B1C41"/>
    <w:rsid w:val="002B1C7F"/>
    <w:rsid w:val="002B20CE"/>
    <w:rsid w:val="002B26EE"/>
    <w:rsid w:val="002B29DB"/>
    <w:rsid w:val="002B3E87"/>
    <w:rsid w:val="002B501F"/>
    <w:rsid w:val="002B505D"/>
    <w:rsid w:val="002B5B32"/>
    <w:rsid w:val="002B6AFD"/>
    <w:rsid w:val="002B736C"/>
    <w:rsid w:val="002B741B"/>
    <w:rsid w:val="002B7CB0"/>
    <w:rsid w:val="002C0041"/>
    <w:rsid w:val="002C04B1"/>
    <w:rsid w:val="002C0838"/>
    <w:rsid w:val="002C0E13"/>
    <w:rsid w:val="002C1477"/>
    <w:rsid w:val="002C1E42"/>
    <w:rsid w:val="002C21CF"/>
    <w:rsid w:val="002C233C"/>
    <w:rsid w:val="002C3257"/>
    <w:rsid w:val="002C364A"/>
    <w:rsid w:val="002C4353"/>
    <w:rsid w:val="002C4411"/>
    <w:rsid w:val="002C466B"/>
    <w:rsid w:val="002C4686"/>
    <w:rsid w:val="002C4821"/>
    <w:rsid w:val="002C7397"/>
    <w:rsid w:val="002D0436"/>
    <w:rsid w:val="002D0D22"/>
    <w:rsid w:val="002D0D8A"/>
    <w:rsid w:val="002D18D0"/>
    <w:rsid w:val="002D2702"/>
    <w:rsid w:val="002D2CF6"/>
    <w:rsid w:val="002D3158"/>
    <w:rsid w:val="002D3F16"/>
    <w:rsid w:val="002D5F36"/>
    <w:rsid w:val="002D660E"/>
    <w:rsid w:val="002D7558"/>
    <w:rsid w:val="002D7CE6"/>
    <w:rsid w:val="002D7CF7"/>
    <w:rsid w:val="002E0695"/>
    <w:rsid w:val="002E17F9"/>
    <w:rsid w:val="002E27EC"/>
    <w:rsid w:val="002E2D4E"/>
    <w:rsid w:val="002E3929"/>
    <w:rsid w:val="002E3A78"/>
    <w:rsid w:val="002E3C2B"/>
    <w:rsid w:val="002E44D7"/>
    <w:rsid w:val="002E46B0"/>
    <w:rsid w:val="002E582E"/>
    <w:rsid w:val="002E596B"/>
    <w:rsid w:val="002E68DB"/>
    <w:rsid w:val="002E6DD5"/>
    <w:rsid w:val="002E7643"/>
    <w:rsid w:val="002F075E"/>
    <w:rsid w:val="002F0BF9"/>
    <w:rsid w:val="002F1D08"/>
    <w:rsid w:val="002F2DE6"/>
    <w:rsid w:val="002F3AFD"/>
    <w:rsid w:val="002F4871"/>
    <w:rsid w:val="002F4BEA"/>
    <w:rsid w:val="002F608C"/>
    <w:rsid w:val="002F7BE1"/>
    <w:rsid w:val="00302A3D"/>
    <w:rsid w:val="00302AA1"/>
    <w:rsid w:val="003034DE"/>
    <w:rsid w:val="00304107"/>
    <w:rsid w:val="00306552"/>
    <w:rsid w:val="00306F90"/>
    <w:rsid w:val="003117CE"/>
    <w:rsid w:val="003119C1"/>
    <w:rsid w:val="00311C93"/>
    <w:rsid w:val="00312424"/>
    <w:rsid w:val="003124B3"/>
    <w:rsid w:val="003125C1"/>
    <w:rsid w:val="00312E5C"/>
    <w:rsid w:val="00313DC5"/>
    <w:rsid w:val="00314684"/>
    <w:rsid w:val="0031497B"/>
    <w:rsid w:val="003172D7"/>
    <w:rsid w:val="003178C4"/>
    <w:rsid w:val="00320A82"/>
    <w:rsid w:val="00320B23"/>
    <w:rsid w:val="00320C0B"/>
    <w:rsid w:val="00321039"/>
    <w:rsid w:val="00321161"/>
    <w:rsid w:val="0032161F"/>
    <w:rsid w:val="00321A8B"/>
    <w:rsid w:val="00321D6F"/>
    <w:rsid w:val="00322929"/>
    <w:rsid w:val="00323327"/>
    <w:rsid w:val="00323BFB"/>
    <w:rsid w:val="003240D9"/>
    <w:rsid w:val="00325B33"/>
    <w:rsid w:val="00326DA6"/>
    <w:rsid w:val="00327E20"/>
    <w:rsid w:val="00327F53"/>
    <w:rsid w:val="00331190"/>
    <w:rsid w:val="0033120F"/>
    <w:rsid w:val="00332658"/>
    <w:rsid w:val="00333610"/>
    <w:rsid w:val="00333D9E"/>
    <w:rsid w:val="00333F22"/>
    <w:rsid w:val="00334B04"/>
    <w:rsid w:val="00335D3C"/>
    <w:rsid w:val="0033629A"/>
    <w:rsid w:val="0033655D"/>
    <w:rsid w:val="00337226"/>
    <w:rsid w:val="00337D68"/>
    <w:rsid w:val="0034184A"/>
    <w:rsid w:val="00341B62"/>
    <w:rsid w:val="00341FA8"/>
    <w:rsid w:val="00342F48"/>
    <w:rsid w:val="003437BD"/>
    <w:rsid w:val="00343DD0"/>
    <w:rsid w:val="003444DA"/>
    <w:rsid w:val="00344552"/>
    <w:rsid w:val="00344D69"/>
    <w:rsid w:val="00345948"/>
    <w:rsid w:val="00345A98"/>
    <w:rsid w:val="003468DF"/>
    <w:rsid w:val="003476DD"/>
    <w:rsid w:val="003509C7"/>
    <w:rsid w:val="00350B35"/>
    <w:rsid w:val="00351B85"/>
    <w:rsid w:val="00352516"/>
    <w:rsid w:val="00352787"/>
    <w:rsid w:val="00353054"/>
    <w:rsid w:val="00353E82"/>
    <w:rsid w:val="003542B2"/>
    <w:rsid w:val="00354988"/>
    <w:rsid w:val="00354ED9"/>
    <w:rsid w:val="00355728"/>
    <w:rsid w:val="00355A2A"/>
    <w:rsid w:val="00355EC2"/>
    <w:rsid w:val="003611FD"/>
    <w:rsid w:val="003612A1"/>
    <w:rsid w:val="00361EE8"/>
    <w:rsid w:val="00363A56"/>
    <w:rsid w:val="00363AB8"/>
    <w:rsid w:val="00363CB8"/>
    <w:rsid w:val="00363F20"/>
    <w:rsid w:val="00365D31"/>
    <w:rsid w:val="003666AA"/>
    <w:rsid w:val="00366BEB"/>
    <w:rsid w:val="003706F5"/>
    <w:rsid w:val="00370BFC"/>
    <w:rsid w:val="00370EA8"/>
    <w:rsid w:val="003711B5"/>
    <w:rsid w:val="00371298"/>
    <w:rsid w:val="00371BA2"/>
    <w:rsid w:val="00371F4F"/>
    <w:rsid w:val="003726BC"/>
    <w:rsid w:val="00372DDD"/>
    <w:rsid w:val="00372FB9"/>
    <w:rsid w:val="00373562"/>
    <w:rsid w:val="0037585E"/>
    <w:rsid w:val="00376AD5"/>
    <w:rsid w:val="00376CE3"/>
    <w:rsid w:val="00377453"/>
    <w:rsid w:val="00380ED6"/>
    <w:rsid w:val="00380F0A"/>
    <w:rsid w:val="003812DE"/>
    <w:rsid w:val="003832F4"/>
    <w:rsid w:val="00383416"/>
    <w:rsid w:val="00384BB9"/>
    <w:rsid w:val="0038513A"/>
    <w:rsid w:val="00385E0E"/>
    <w:rsid w:val="003878D4"/>
    <w:rsid w:val="00387E4C"/>
    <w:rsid w:val="00392306"/>
    <w:rsid w:val="00392D54"/>
    <w:rsid w:val="00393027"/>
    <w:rsid w:val="00393B0E"/>
    <w:rsid w:val="00395177"/>
    <w:rsid w:val="0039520C"/>
    <w:rsid w:val="00395DF8"/>
    <w:rsid w:val="00396224"/>
    <w:rsid w:val="00396311"/>
    <w:rsid w:val="003963E3"/>
    <w:rsid w:val="00396BE9"/>
    <w:rsid w:val="003976B5"/>
    <w:rsid w:val="003A0EFC"/>
    <w:rsid w:val="003A219E"/>
    <w:rsid w:val="003A294D"/>
    <w:rsid w:val="003A30C5"/>
    <w:rsid w:val="003A327D"/>
    <w:rsid w:val="003A356E"/>
    <w:rsid w:val="003A4A06"/>
    <w:rsid w:val="003A4F39"/>
    <w:rsid w:val="003B0903"/>
    <w:rsid w:val="003B0C2A"/>
    <w:rsid w:val="003B10C5"/>
    <w:rsid w:val="003B1401"/>
    <w:rsid w:val="003B1FB4"/>
    <w:rsid w:val="003B5382"/>
    <w:rsid w:val="003B684B"/>
    <w:rsid w:val="003B6CD0"/>
    <w:rsid w:val="003C2310"/>
    <w:rsid w:val="003C31E8"/>
    <w:rsid w:val="003C3650"/>
    <w:rsid w:val="003C3658"/>
    <w:rsid w:val="003C4358"/>
    <w:rsid w:val="003C5C11"/>
    <w:rsid w:val="003D01B2"/>
    <w:rsid w:val="003D0202"/>
    <w:rsid w:val="003D0FD7"/>
    <w:rsid w:val="003D3003"/>
    <w:rsid w:val="003D330A"/>
    <w:rsid w:val="003D3BCE"/>
    <w:rsid w:val="003D3CE2"/>
    <w:rsid w:val="003D4842"/>
    <w:rsid w:val="003D5611"/>
    <w:rsid w:val="003D59AB"/>
    <w:rsid w:val="003D66B7"/>
    <w:rsid w:val="003D66FF"/>
    <w:rsid w:val="003D6A03"/>
    <w:rsid w:val="003E001B"/>
    <w:rsid w:val="003E06B2"/>
    <w:rsid w:val="003E2414"/>
    <w:rsid w:val="003E270A"/>
    <w:rsid w:val="003E2F3E"/>
    <w:rsid w:val="003E41BB"/>
    <w:rsid w:val="003E4A2C"/>
    <w:rsid w:val="003E545F"/>
    <w:rsid w:val="003E5C98"/>
    <w:rsid w:val="003E7DF5"/>
    <w:rsid w:val="003F0286"/>
    <w:rsid w:val="003F119E"/>
    <w:rsid w:val="003F2A5E"/>
    <w:rsid w:val="003F3506"/>
    <w:rsid w:val="003F3695"/>
    <w:rsid w:val="003F39EC"/>
    <w:rsid w:val="003F3E60"/>
    <w:rsid w:val="003F413D"/>
    <w:rsid w:val="003F4BA2"/>
    <w:rsid w:val="003F5A6A"/>
    <w:rsid w:val="003F602D"/>
    <w:rsid w:val="003F6AC9"/>
    <w:rsid w:val="003F7EBC"/>
    <w:rsid w:val="00401087"/>
    <w:rsid w:val="00402365"/>
    <w:rsid w:val="00402607"/>
    <w:rsid w:val="00403A2B"/>
    <w:rsid w:val="004045B6"/>
    <w:rsid w:val="004066D9"/>
    <w:rsid w:val="00407BC7"/>
    <w:rsid w:val="00410482"/>
    <w:rsid w:val="004109A6"/>
    <w:rsid w:val="004109AC"/>
    <w:rsid w:val="004110CA"/>
    <w:rsid w:val="0041196D"/>
    <w:rsid w:val="004123E8"/>
    <w:rsid w:val="00412BD4"/>
    <w:rsid w:val="0041382F"/>
    <w:rsid w:val="00413D06"/>
    <w:rsid w:val="00413F4C"/>
    <w:rsid w:val="00413FB6"/>
    <w:rsid w:val="0041675B"/>
    <w:rsid w:val="004170F2"/>
    <w:rsid w:val="0041723F"/>
    <w:rsid w:val="00417968"/>
    <w:rsid w:val="00417D38"/>
    <w:rsid w:val="004201A5"/>
    <w:rsid w:val="0042026A"/>
    <w:rsid w:val="004209B3"/>
    <w:rsid w:val="004209FA"/>
    <w:rsid w:val="00420DD3"/>
    <w:rsid w:val="0042180A"/>
    <w:rsid w:val="00421FDB"/>
    <w:rsid w:val="00422397"/>
    <w:rsid w:val="0042291B"/>
    <w:rsid w:val="00422BC4"/>
    <w:rsid w:val="0042360A"/>
    <w:rsid w:val="004239E5"/>
    <w:rsid w:val="00424153"/>
    <w:rsid w:val="004241C2"/>
    <w:rsid w:val="00424D2E"/>
    <w:rsid w:val="00424F87"/>
    <w:rsid w:val="004255E5"/>
    <w:rsid w:val="004261ED"/>
    <w:rsid w:val="00426581"/>
    <w:rsid w:val="004271F5"/>
    <w:rsid w:val="00427E09"/>
    <w:rsid w:val="00430C95"/>
    <w:rsid w:val="00431697"/>
    <w:rsid w:val="0043190D"/>
    <w:rsid w:val="00431AEF"/>
    <w:rsid w:val="00431BE4"/>
    <w:rsid w:val="00431D84"/>
    <w:rsid w:val="00432412"/>
    <w:rsid w:val="004326BC"/>
    <w:rsid w:val="00432822"/>
    <w:rsid w:val="004335D7"/>
    <w:rsid w:val="00433AAE"/>
    <w:rsid w:val="0043403D"/>
    <w:rsid w:val="0043460E"/>
    <w:rsid w:val="004348EF"/>
    <w:rsid w:val="00436279"/>
    <w:rsid w:val="0043661A"/>
    <w:rsid w:val="00436F23"/>
    <w:rsid w:val="004373FD"/>
    <w:rsid w:val="004407E7"/>
    <w:rsid w:val="00440A19"/>
    <w:rsid w:val="00441273"/>
    <w:rsid w:val="00441334"/>
    <w:rsid w:val="004417F1"/>
    <w:rsid w:val="004418E7"/>
    <w:rsid w:val="004425A9"/>
    <w:rsid w:val="00442918"/>
    <w:rsid w:val="00442CA5"/>
    <w:rsid w:val="00442DE0"/>
    <w:rsid w:val="004437CE"/>
    <w:rsid w:val="00444828"/>
    <w:rsid w:val="00445076"/>
    <w:rsid w:val="004455FC"/>
    <w:rsid w:val="0044568F"/>
    <w:rsid w:val="004476DA"/>
    <w:rsid w:val="00450D6C"/>
    <w:rsid w:val="00451153"/>
    <w:rsid w:val="004521FF"/>
    <w:rsid w:val="0045255E"/>
    <w:rsid w:val="004527E0"/>
    <w:rsid w:val="004535E6"/>
    <w:rsid w:val="00453CE4"/>
    <w:rsid w:val="00453E97"/>
    <w:rsid w:val="00454F64"/>
    <w:rsid w:val="004554E1"/>
    <w:rsid w:val="004561F9"/>
    <w:rsid w:val="00456F99"/>
    <w:rsid w:val="004570B2"/>
    <w:rsid w:val="00457883"/>
    <w:rsid w:val="004600D9"/>
    <w:rsid w:val="0046012B"/>
    <w:rsid w:val="004608A3"/>
    <w:rsid w:val="00461366"/>
    <w:rsid w:val="004619AF"/>
    <w:rsid w:val="00461B33"/>
    <w:rsid w:val="00461D89"/>
    <w:rsid w:val="0046232D"/>
    <w:rsid w:val="004624A4"/>
    <w:rsid w:val="0046280D"/>
    <w:rsid w:val="00462B70"/>
    <w:rsid w:val="00462DE2"/>
    <w:rsid w:val="00463513"/>
    <w:rsid w:val="00463609"/>
    <w:rsid w:val="004636CC"/>
    <w:rsid w:val="0046384A"/>
    <w:rsid w:val="00464592"/>
    <w:rsid w:val="00465FC6"/>
    <w:rsid w:val="0046620A"/>
    <w:rsid w:val="00466DB1"/>
    <w:rsid w:val="00466F83"/>
    <w:rsid w:val="004677B6"/>
    <w:rsid w:val="0047001C"/>
    <w:rsid w:val="00470E78"/>
    <w:rsid w:val="004711B5"/>
    <w:rsid w:val="00471571"/>
    <w:rsid w:val="00472601"/>
    <w:rsid w:val="00472940"/>
    <w:rsid w:val="00472BC0"/>
    <w:rsid w:val="00472C74"/>
    <w:rsid w:val="004750B2"/>
    <w:rsid w:val="00475437"/>
    <w:rsid w:val="00475E7E"/>
    <w:rsid w:val="004772F7"/>
    <w:rsid w:val="00477EF0"/>
    <w:rsid w:val="004804C0"/>
    <w:rsid w:val="0048309B"/>
    <w:rsid w:val="00483BD0"/>
    <w:rsid w:val="00483FB3"/>
    <w:rsid w:val="00484017"/>
    <w:rsid w:val="004841DE"/>
    <w:rsid w:val="004859E8"/>
    <w:rsid w:val="00485A66"/>
    <w:rsid w:val="00485F00"/>
    <w:rsid w:val="00486224"/>
    <w:rsid w:val="004878F1"/>
    <w:rsid w:val="004901D9"/>
    <w:rsid w:val="00490768"/>
    <w:rsid w:val="00491938"/>
    <w:rsid w:val="004922CB"/>
    <w:rsid w:val="004925B9"/>
    <w:rsid w:val="004925FA"/>
    <w:rsid w:val="0049301D"/>
    <w:rsid w:val="00495D17"/>
    <w:rsid w:val="00496A70"/>
    <w:rsid w:val="00496EF8"/>
    <w:rsid w:val="004979EA"/>
    <w:rsid w:val="004A0870"/>
    <w:rsid w:val="004A0D20"/>
    <w:rsid w:val="004A1CCC"/>
    <w:rsid w:val="004A1F5B"/>
    <w:rsid w:val="004A235A"/>
    <w:rsid w:val="004A255C"/>
    <w:rsid w:val="004A2635"/>
    <w:rsid w:val="004A2B0A"/>
    <w:rsid w:val="004A45D8"/>
    <w:rsid w:val="004A6403"/>
    <w:rsid w:val="004B0044"/>
    <w:rsid w:val="004B3B71"/>
    <w:rsid w:val="004B4550"/>
    <w:rsid w:val="004B4C2D"/>
    <w:rsid w:val="004B5109"/>
    <w:rsid w:val="004B71CC"/>
    <w:rsid w:val="004B7AEB"/>
    <w:rsid w:val="004B7E2D"/>
    <w:rsid w:val="004C0227"/>
    <w:rsid w:val="004C0DBA"/>
    <w:rsid w:val="004C0F3C"/>
    <w:rsid w:val="004C0FE9"/>
    <w:rsid w:val="004C1130"/>
    <w:rsid w:val="004C127B"/>
    <w:rsid w:val="004C20A1"/>
    <w:rsid w:val="004C2A87"/>
    <w:rsid w:val="004C307C"/>
    <w:rsid w:val="004C3B0E"/>
    <w:rsid w:val="004C4033"/>
    <w:rsid w:val="004C4404"/>
    <w:rsid w:val="004C53F1"/>
    <w:rsid w:val="004C5536"/>
    <w:rsid w:val="004C5927"/>
    <w:rsid w:val="004C5D90"/>
    <w:rsid w:val="004C5F19"/>
    <w:rsid w:val="004C602F"/>
    <w:rsid w:val="004C6B18"/>
    <w:rsid w:val="004C6DE4"/>
    <w:rsid w:val="004C7787"/>
    <w:rsid w:val="004D0EF8"/>
    <w:rsid w:val="004D28CD"/>
    <w:rsid w:val="004D2984"/>
    <w:rsid w:val="004D3240"/>
    <w:rsid w:val="004D3798"/>
    <w:rsid w:val="004D3A4A"/>
    <w:rsid w:val="004D3BB6"/>
    <w:rsid w:val="004D3D95"/>
    <w:rsid w:val="004D4242"/>
    <w:rsid w:val="004D4B1C"/>
    <w:rsid w:val="004D5E53"/>
    <w:rsid w:val="004D64AF"/>
    <w:rsid w:val="004D69F4"/>
    <w:rsid w:val="004E0147"/>
    <w:rsid w:val="004E11FB"/>
    <w:rsid w:val="004E1B3F"/>
    <w:rsid w:val="004E1CFD"/>
    <w:rsid w:val="004E239B"/>
    <w:rsid w:val="004E30F1"/>
    <w:rsid w:val="004E364D"/>
    <w:rsid w:val="004E3EA0"/>
    <w:rsid w:val="004E3F4F"/>
    <w:rsid w:val="004E47AC"/>
    <w:rsid w:val="004E5416"/>
    <w:rsid w:val="004E54DC"/>
    <w:rsid w:val="004E6691"/>
    <w:rsid w:val="004E6A3B"/>
    <w:rsid w:val="004E700F"/>
    <w:rsid w:val="004E7011"/>
    <w:rsid w:val="004E7DD0"/>
    <w:rsid w:val="004F0171"/>
    <w:rsid w:val="004F01A5"/>
    <w:rsid w:val="004F0EA1"/>
    <w:rsid w:val="004F15B3"/>
    <w:rsid w:val="004F1A72"/>
    <w:rsid w:val="004F1EF3"/>
    <w:rsid w:val="004F2BB7"/>
    <w:rsid w:val="004F41BA"/>
    <w:rsid w:val="004F4497"/>
    <w:rsid w:val="004F4DBD"/>
    <w:rsid w:val="004F5C25"/>
    <w:rsid w:val="004F6193"/>
    <w:rsid w:val="004F6F88"/>
    <w:rsid w:val="004F7CB1"/>
    <w:rsid w:val="0050087E"/>
    <w:rsid w:val="00500DC4"/>
    <w:rsid w:val="00503DBB"/>
    <w:rsid w:val="00504B55"/>
    <w:rsid w:val="005053B9"/>
    <w:rsid w:val="0050541E"/>
    <w:rsid w:val="00506F44"/>
    <w:rsid w:val="005074A9"/>
    <w:rsid w:val="0051064B"/>
    <w:rsid w:val="00511888"/>
    <w:rsid w:val="00512442"/>
    <w:rsid w:val="00513352"/>
    <w:rsid w:val="00513A72"/>
    <w:rsid w:val="005146A0"/>
    <w:rsid w:val="00515123"/>
    <w:rsid w:val="00515B59"/>
    <w:rsid w:val="00515D5A"/>
    <w:rsid w:val="0051605F"/>
    <w:rsid w:val="005161DD"/>
    <w:rsid w:val="005164B6"/>
    <w:rsid w:val="00517474"/>
    <w:rsid w:val="00517497"/>
    <w:rsid w:val="005200D0"/>
    <w:rsid w:val="00520B86"/>
    <w:rsid w:val="005218A4"/>
    <w:rsid w:val="00521A2B"/>
    <w:rsid w:val="005223AC"/>
    <w:rsid w:val="005230C6"/>
    <w:rsid w:val="00523BCA"/>
    <w:rsid w:val="0052458D"/>
    <w:rsid w:val="00524D38"/>
    <w:rsid w:val="00526ADA"/>
    <w:rsid w:val="00526D31"/>
    <w:rsid w:val="00527703"/>
    <w:rsid w:val="005300B5"/>
    <w:rsid w:val="0053036D"/>
    <w:rsid w:val="005305C8"/>
    <w:rsid w:val="005307F9"/>
    <w:rsid w:val="00530F09"/>
    <w:rsid w:val="00532648"/>
    <w:rsid w:val="00532A00"/>
    <w:rsid w:val="00532A54"/>
    <w:rsid w:val="00532B28"/>
    <w:rsid w:val="00532F22"/>
    <w:rsid w:val="00534BD1"/>
    <w:rsid w:val="00534DE8"/>
    <w:rsid w:val="00534F7F"/>
    <w:rsid w:val="005353D4"/>
    <w:rsid w:val="00536670"/>
    <w:rsid w:val="00542257"/>
    <w:rsid w:val="005424C1"/>
    <w:rsid w:val="00542E3B"/>
    <w:rsid w:val="00544303"/>
    <w:rsid w:val="00544A61"/>
    <w:rsid w:val="0054502C"/>
    <w:rsid w:val="005457CD"/>
    <w:rsid w:val="00550109"/>
    <w:rsid w:val="005514F0"/>
    <w:rsid w:val="00551A67"/>
    <w:rsid w:val="0055237A"/>
    <w:rsid w:val="00552584"/>
    <w:rsid w:val="00552AFB"/>
    <w:rsid w:val="005537F3"/>
    <w:rsid w:val="00554397"/>
    <w:rsid w:val="00554883"/>
    <w:rsid w:val="00554C66"/>
    <w:rsid w:val="005561C6"/>
    <w:rsid w:val="005570AF"/>
    <w:rsid w:val="0055723E"/>
    <w:rsid w:val="00557D79"/>
    <w:rsid w:val="00560BE0"/>
    <w:rsid w:val="00560E36"/>
    <w:rsid w:val="00561259"/>
    <w:rsid w:val="0056143F"/>
    <w:rsid w:val="0056164B"/>
    <w:rsid w:val="00562EE5"/>
    <w:rsid w:val="00563345"/>
    <w:rsid w:val="00564505"/>
    <w:rsid w:val="0056480E"/>
    <w:rsid w:val="005653CA"/>
    <w:rsid w:val="00566491"/>
    <w:rsid w:val="00566B1C"/>
    <w:rsid w:val="00566F9E"/>
    <w:rsid w:val="005671A5"/>
    <w:rsid w:val="00567360"/>
    <w:rsid w:val="00567B5C"/>
    <w:rsid w:val="0057022E"/>
    <w:rsid w:val="00570450"/>
    <w:rsid w:val="00570D91"/>
    <w:rsid w:val="00571425"/>
    <w:rsid w:val="005719D5"/>
    <w:rsid w:val="00572382"/>
    <w:rsid w:val="00572625"/>
    <w:rsid w:val="005726D0"/>
    <w:rsid w:val="00572B53"/>
    <w:rsid w:val="00572DDC"/>
    <w:rsid w:val="00572EA6"/>
    <w:rsid w:val="00573A92"/>
    <w:rsid w:val="0057410E"/>
    <w:rsid w:val="00574E99"/>
    <w:rsid w:val="00575719"/>
    <w:rsid w:val="00576E4A"/>
    <w:rsid w:val="00577457"/>
    <w:rsid w:val="0057753A"/>
    <w:rsid w:val="005777D5"/>
    <w:rsid w:val="00577809"/>
    <w:rsid w:val="00580E66"/>
    <w:rsid w:val="00581281"/>
    <w:rsid w:val="0058176C"/>
    <w:rsid w:val="0058433D"/>
    <w:rsid w:val="00584892"/>
    <w:rsid w:val="00584914"/>
    <w:rsid w:val="005854D2"/>
    <w:rsid w:val="00585A8F"/>
    <w:rsid w:val="00585C9C"/>
    <w:rsid w:val="00585E3D"/>
    <w:rsid w:val="005900B9"/>
    <w:rsid w:val="00590B76"/>
    <w:rsid w:val="005920C1"/>
    <w:rsid w:val="0059233B"/>
    <w:rsid w:val="005927B1"/>
    <w:rsid w:val="00593203"/>
    <w:rsid w:val="00594A4A"/>
    <w:rsid w:val="005955CB"/>
    <w:rsid w:val="00595CA5"/>
    <w:rsid w:val="00595DFB"/>
    <w:rsid w:val="00597260"/>
    <w:rsid w:val="00597864"/>
    <w:rsid w:val="005A1F78"/>
    <w:rsid w:val="005A2A02"/>
    <w:rsid w:val="005A34B8"/>
    <w:rsid w:val="005A3DA3"/>
    <w:rsid w:val="005A3DB1"/>
    <w:rsid w:val="005A495B"/>
    <w:rsid w:val="005A4F3F"/>
    <w:rsid w:val="005A5AC7"/>
    <w:rsid w:val="005A6B6D"/>
    <w:rsid w:val="005A6B8E"/>
    <w:rsid w:val="005B0202"/>
    <w:rsid w:val="005B3243"/>
    <w:rsid w:val="005B3367"/>
    <w:rsid w:val="005B3738"/>
    <w:rsid w:val="005B3E8C"/>
    <w:rsid w:val="005B48ED"/>
    <w:rsid w:val="005B634F"/>
    <w:rsid w:val="005B6B6E"/>
    <w:rsid w:val="005B71D7"/>
    <w:rsid w:val="005B7DBD"/>
    <w:rsid w:val="005C1209"/>
    <w:rsid w:val="005C13DB"/>
    <w:rsid w:val="005C2983"/>
    <w:rsid w:val="005C2D12"/>
    <w:rsid w:val="005C319D"/>
    <w:rsid w:val="005C4707"/>
    <w:rsid w:val="005C51FA"/>
    <w:rsid w:val="005C5416"/>
    <w:rsid w:val="005C56AD"/>
    <w:rsid w:val="005C5811"/>
    <w:rsid w:val="005C6069"/>
    <w:rsid w:val="005C6116"/>
    <w:rsid w:val="005C7831"/>
    <w:rsid w:val="005C7F92"/>
    <w:rsid w:val="005D001D"/>
    <w:rsid w:val="005D0300"/>
    <w:rsid w:val="005D069A"/>
    <w:rsid w:val="005D0C68"/>
    <w:rsid w:val="005D1A15"/>
    <w:rsid w:val="005D1BC8"/>
    <w:rsid w:val="005D21B8"/>
    <w:rsid w:val="005D2C1D"/>
    <w:rsid w:val="005D4B1C"/>
    <w:rsid w:val="005D4E37"/>
    <w:rsid w:val="005D5923"/>
    <w:rsid w:val="005D795F"/>
    <w:rsid w:val="005E0BEF"/>
    <w:rsid w:val="005E1DBC"/>
    <w:rsid w:val="005E2806"/>
    <w:rsid w:val="005E28C8"/>
    <w:rsid w:val="005E2ACB"/>
    <w:rsid w:val="005E2E2D"/>
    <w:rsid w:val="005E3323"/>
    <w:rsid w:val="005E3623"/>
    <w:rsid w:val="005E3FCE"/>
    <w:rsid w:val="005E44E1"/>
    <w:rsid w:val="005E49BA"/>
    <w:rsid w:val="005E52F5"/>
    <w:rsid w:val="005E599C"/>
    <w:rsid w:val="005E7B2A"/>
    <w:rsid w:val="005F0381"/>
    <w:rsid w:val="005F0781"/>
    <w:rsid w:val="005F0DCD"/>
    <w:rsid w:val="005F0E6C"/>
    <w:rsid w:val="005F1E47"/>
    <w:rsid w:val="005F23D3"/>
    <w:rsid w:val="005F343A"/>
    <w:rsid w:val="005F3756"/>
    <w:rsid w:val="005F38D5"/>
    <w:rsid w:val="005F3C93"/>
    <w:rsid w:val="005F3F1D"/>
    <w:rsid w:val="005F400C"/>
    <w:rsid w:val="005F573C"/>
    <w:rsid w:val="005F65E7"/>
    <w:rsid w:val="005F702B"/>
    <w:rsid w:val="00600B5C"/>
    <w:rsid w:val="00601052"/>
    <w:rsid w:val="00601529"/>
    <w:rsid w:val="006043C7"/>
    <w:rsid w:val="00604A92"/>
    <w:rsid w:val="00605D7D"/>
    <w:rsid w:val="00606961"/>
    <w:rsid w:val="00606EF1"/>
    <w:rsid w:val="00606FF9"/>
    <w:rsid w:val="00607164"/>
    <w:rsid w:val="0060764C"/>
    <w:rsid w:val="0061004E"/>
    <w:rsid w:val="0061046C"/>
    <w:rsid w:val="00610927"/>
    <w:rsid w:val="006123B2"/>
    <w:rsid w:val="006133D3"/>
    <w:rsid w:val="0061343F"/>
    <w:rsid w:val="006139FF"/>
    <w:rsid w:val="00614420"/>
    <w:rsid w:val="006145B6"/>
    <w:rsid w:val="006175FC"/>
    <w:rsid w:val="006176A9"/>
    <w:rsid w:val="006219AA"/>
    <w:rsid w:val="00621B51"/>
    <w:rsid w:val="00621B92"/>
    <w:rsid w:val="006223D4"/>
    <w:rsid w:val="00623FF6"/>
    <w:rsid w:val="006242A2"/>
    <w:rsid w:val="0062442C"/>
    <w:rsid w:val="00624891"/>
    <w:rsid w:val="00625B9A"/>
    <w:rsid w:val="00625B9C"/>
    <w:rsid w:val="006266C0"/>
    <w:rsid w:val="006266E1"/>
    <w:rsid w:val="006269CA"/>
    <w:rsid w:val="00631716"/>
    <w:rsid w:val="00631AD2"/>
    <w:rsid w:val="00633531"/>
    <w:rsid w:val="00633B9F"/>
    <w:rsid w:val="00634F4D"/>
    <w:rsid w:val="00634FA4"/>
    <w:rsid w:val="006351D1"/>
    <w:rsid w:val="0063546F"/>
    <w:rsid w:val="00636B68"/>
    <w:rsid w:val="006375B6"/>
    <w:rsid w:val="00640164"/>
    <w:rsid w:val="00640374"/>
    <w:rsid w:val="00641A5A"/>
    <w:rsid w:val="0064284D"/>
    <w:rsid w:val="00643962"/>
    <w:rsid w:val="00643E68"/>
    <w:rsid w:val="00644187"/>
    <w:rsid w:val="0064563E"/>
    <w:rsid w:val="006459CB"/>
    <w:rsid w:val="00645EBC"/>
    <w:rsid w:val="00646736"/>
    <w:rsid w:val="006473AD"/>
    <w:rsid w:val="006476F2"/>
    <w:rsid w:val="006478AF"/>
    <w:rsid w:val="0065002D"/>
    <w:rsid w:val="006502B3"/>
    <w:rsid w:val="00651A45"/>
    <w:rsid w:val="00651DB2"/>
    <w:rsid w:val="006529CE"/>
    <w:rsid w:val="00652A4A"/>
    <w:rsid w:val="006536DE"/>
    <w:rsid w:val="00653CF4"/>
    <w:rsid w:val="00654021"/>
    <w:rsid w:val="006547CE"/>
    <w:rsid w:val="00654829"/>
    <w:rsid w:val="00655D77"/>
    <w:rsid w:val="00656D72"/>
    <w:rsid w:val="0065783B"/>
    <w:rsid w:val="0065792D"/>
    <w:rsid w:val="006609B7"/>
    <w:rsid w:val="00660BED"/>
    <w:rsid w:val="00660E5D"/>
    <w:rsid w:val="0066101B"/>
    <w:rsid w:val="006610E9"/>
    <w:rsid w:val="00661151"/>
    <w:rsid w:val="006622E1"/>
    <w:rsid w:val="006639C5"/>
    <w:rsid w:val="00663BCA"/>
    <w:rsid w:val="006647B5"/>
    <w:rsid w:val="00665285"/>
    <w:rsid w:val="00665512"/>
    <w:rsid w:val="00665B84"/>
    <w:rsid w:val="00667711"/>
    <w:rsid w:val="00672A61"/>
    <w:rsid w:val="00672CDF"/>
    <w:rsid w:val="00673BC3"/>
    <w:rsid w:val="00674727"/>
    <w:rsid w:val="00674AF7"/>
    <w:rsid w:val="0067580D"/>
    <w:rsid w:val="0067655F"/>
    <w:rsid w:val="006767A6"/>
    <w:rsid w:val="00676CFF"/>
    <w:rsid w:val="0067778C"/>
    <w:rsid w:val="006807D7"/>
    <w:rsid w:val="00681A68"/>
    <w:rsid w:val="00682EDB"/>
    <w:rsid w:val="0068312E"/>
    <w:rsid w:val="006847B6"/>
    <w:rsid w:val="00684A89"/>
    <w:rsid w:val="00684C80"/>
    <w:rsid w:val="006851C3"/>
    <w:rsid w:val="00685A7C"/>
    <w:rsid w:val="00685B02"/>
    <w:rsid w:val="00686424"/>
    <w:rsid w:val="006864C8"/>
    <w:rsid w:val="00687654"/>
    <w:rsid w:val="0068798A"/>
    <w:rsid w:val="00687A5A"/>
    <w:rsid w:val="00687F11"/>
    <w:rsid w:val="0069020E"/>
    <w:rsid w:val="006904E1"/>
    <w:rsid w:val="006906EA"/>
    <w:rsid w:val="00691981"/>
    <w:rsid w:val="00691B97"/>
    <w:rsid w:val="00691DB7"/>
    <w:rsid w:val="00692F8B"/>
    <w:rsid w:val="006937AF"/>
    <w:rsid w:val="006947CD"/>
    <w:rsid w:val="00694966"/>
    <w:rsid w:val="0069570B"/>
    <w:rsid w:val="00696048"/>
    <w:rsid w:val="006962A1"/>
    <w:rsid w:val="006969A5"/>
    <w:rsid w:val="00697279"/>
    <w:rsid w:val="0069730B"/>
    <w:rsid w:val="006A11FD"/>
    <w:rsid w:val="006A1729"/>
    <w:rsid w:val="006A1972"/>
    <w:rsid w:val="006A237C"/>
    <w:rsid w:val="006A3336"/>
    <w:rsid w:val="006A4544"/>
    <w:rsid w:val="006A4570"/>
    <w:rsid w:val="006A5D10"/>
    <w:rsid w:val="006A6A90"/>
    <w:rsid w:val="006A6C03"/>
    <w:rsid w:val="006A6D8A"/>
    <w:rsid w:val="006A7150"/>
    <w:rsid w:val="006B037C"/>
    <w:rsid w:val="006B05AA"/>
    <w:rsid w:val="006B1ADA"/>
    <w:rsid w:val="006B2FC9"/>
    <w:rsid w:val="006B3B5A"/>
    <w:rsid w:val="006B3E61"/>
    <w:rsid w:val="006B4439"/>
    <w:rsid w:val="006B469E"/>
    <w:rsid w:val="006B4D1E"/>
    <w:rsid w:val="006B622D"/>
    <w:rsid w:val="006B6839"/>
    <w:rsid w:val="006B6CDE"/>
    <w:rsid w:val="006B7362"/>
    <w:rsid w:val="006B7E45"/>
    <w:rsid w:val="006C007D"/>
    <w:rsid w:val="006C00B7"/>
    <w:rsid w:val="006C071B"/>
    <w:rsid w:val="006C10A8"/>
    <w:rsid w:val="006C2235"/>
    <w:rsid w:val="006C24C3"/>
    <w:rsid w:val="006C26BC"/>
    <w:rsid w:val="006C2F68"/>
    <w:rsid w:val="006C365B"/>
    <w:rsid w:val="006C3B0B"/>
    <w:rsid w:val="006C6BDE"/>
    <w:rsid w:val="006C7023"/>
    <w:rsid w:val="006C777B"/>
    <w:rsid w:val="006C7901"/>
    <w:rsid w:val="006C7E13"/>
    <w:rsid w:val="006D0727"/>
    <w:rsid w:val="006D1D77"/>
    <w:rsid w:val="006D3EF5"/>
    <w:rsid w:val="006D4955"/>
    <w:rsid w:val="006D4B16"/>
    <w:rsid w:val="006D57C1"/>
    <w:rsid w:val="006D635E"/>
    <w:rsid w:val="006D7B53"/>
    <w:rsid w:val="006E03F0"/>
    <w:rsid w:val="006E0BE7"/>
    <w:rsid w:val="006E129F"/>
    <w:rsid w:val="006E17C0"/>
    <w:rsid w:val="006E188C"/>
    <w:rsid w:val="006E20CC"/>
    <w:rsid w:val="006E2AC4"/>
    <w:rsid w:val="006E31E1"/>
    <w:rsid w:val="006E336E"/>
    <w:rsid w:val="006E3BCA"/>
    <w:rsid w:val="006E4F93"/>
    <w:rsid w:val="006E5A6D"/>
    <w:rsid w:val="006E609A"/>
    <w:rsid w:val="006E6A76"/>
    <w:rsid w:val="006E7000"/>
    <w:rsid w:val="006E785A"/>
    <w:rsid w:val="006E7CA5"/>
    <w:rsid w:val="006F03C7"/>
    <w:rsid w:val="006F0430"/>
    <w:rsid w:val="006F0573"/>
    <w:rsid w:val="006F1403"/>
    <w:rsid w:val="006F1F5A"/>
    <w:rsid w:val="006F204E"/>
    <w:rsid w:val="006F2E2A"/>
    <w:rsid w:val="006F483C"/>
    <w:rsid w:val="006F487F"/>
    <w:rsid w:val="006F541D"/>
    <w:rsid w:val="006F5B07"/>
    <w:rsid w:val="006F5F64"/>
    <w:rsid w:val="006F7184"/>
    <w:rsid w:val="006F74F1"/>
    <w:rsid w:val="006F7A53"/>
    <w:rsid w:val="006F7ABD"/>
    <w:rsid w:val="00700500"/>
    <w:rsid w:val="00700792"/>
    <w:rsid w:val="00700ADF"/>
    <w:rsid w:val="00701629"/>
    <w:rsid w:val="007023BF"/>
    <w:rsid w:val="00702459"/>
    <w:rsid w:val="00702507"/>
    <w:rsid w:val="00702646"/>
    <w:rsid w:val="0070310D"/>
    <w:rsid w:val="007033A8"/>
    <w:rsid w:val="00703C06"/>
    <w:rsid w:val="00705037"/>
    <w:rsid w:val="0070698D"/>
    <w:rsid w:val="00706D48"/>
    <w:rsid w:val="007104BC"/>
    <w:rsid w:val="007107A0"/>
    <w:rsid w:val="00710C30"/>
    <w:rsid w:val="00710D0D"/>
    <w:rsid w:val="0071131C"/>
    <w:rsid w:val="007114D3"/>
    <w:rsid w:val="007118F6"/>
    <w:rsid w:val="00712273"/>
    <w:rsid w:val="007124C8"/>
    <w:rsid w:val="0071260A"/>
    <w:rsid w:val="00712A66"/>
    <w:rsid w:val="00713F0C"/>
    <w:rsid w:val="00713F1B"/>
    <w:rsid w:val="007151A3"/>
    <w:rsid w:val="00715B32"/>
    <w:rsid w:val="00715E15"/>
    <w:rsid w:val="007160B8"/>
    <w:rsid w:val="0071643C"/>
    <w:rsid w:val="00716F4D"/>
    <w:rsid w:val="0071731C"/>
    <w:rsid w:val="00717468"/>
    <w:rsid w:val="0071772C"/>
    <w:rsid w:val="00717A4A"/>
    <w:rsid w:val="00717FE0"/>
    <w:rsid w:val="00720B8E"/>
    <w:rsid w:val="0072129E"/>
    <w:rsid w:val="007232AF"/>
    <w:rsid w:val="007239DE"/>
    <w:rsid w:val="007259E8"/>
    <w:rsid w:val="00727003"/>
    <w:rsid w:val="00727C17"/>
    <w:rsid w:val="00727FF8"/>
    <w:rsid w:val="007300D0"/>
    <w:rsid w:val="0073469F"/>
    <w:rsid w:val="00734E90"/>
    <w:rsid w:val="007350EC"/>
    <w:rsid w:val="0073696A"/>
    <w:rsid w:val="00736DB3"/>
    <w:rsid w:val="007413E4"/>
    <w:rsid w:val="00741B2C"/>
    <w:rsid w:val="00742C39"/>
    <w:rsid w:val="00742C87"/>
    <w:rsid w:val="00743E16"/>
    <w:rsid w:val="007445F5"/>
    <w:rsid w:val="00745192"/>
    <w:rsid w:val="007461FB"/>
    <w:rsid w:val="00746D00"/>
    <w:rsid w:val="007471AF"/>
    <w:rsid w:val="007475FE"/>
    <w:rsid w:val="007508E2"/>
    <w:rsid w:val="00752F1F"/>
    <w:rsid w:val="00753F19"/>
    <w:rsid w:val="0075452D"/>
    <w:rsid w:val="007547AA"/>
    <w:rsid w:val="007549A7"/>
    <w:rsid w:val="00755687"/>
    <w:rsid w:val="00755F67"/>
    <w:rsid w:val="007566B1"/>
    <w:rsid w:val="007569EA"/>
    <w:rsid w:val="007575CE"/>
    <w:rsid w:val="007578D4"/>
    <w:rsid w:val="007579E7"/>
    <w:rsid w:val="00757B11"/>
    <w:rsid w:val="007604EA"/>
    <w:rsid w:val="007605C6"/>
    <w:rsid w:val="00761C98"/>
    <w:rsid w:val="00762A74"/>
    <w:rsid w:val="00762B30"/>
    <w:rsid w:val="00762B82"/>
    <w:rsid w:val="00762E82"/>
    <w:rsid w:val="00764C8D"/>
    <w:rsid w:val="007657E1"/>
    <w:rsid w:val="00766806"/>
    <w:rsid w:val="00767C43"/>
    <w:rsid w:val="00767E94"/>
    <w:rsid w:val="00767ED7"/>
    <w:rsid w:val="00767F45"/>
    <w:rsid w:val="007702F8"/>
    <w:rsid w:val="00770421"/>
    <w:rsid w:val="007745BA"/>
    <w:rsid w:val="00777065"/>
    <w:rsid w:val="00780CCC"/>
    <w:rsid w:val="00781069"/>
    <w:rsid w:val="00781071"/>
    <w:rsid w:val="00781759"/>
    <w:rsid w:val="00781B4E"/>
    <w:rsid w:val="00781EA2"/>
    <w:rsid w:val="00782B0D"/>
    <w:rsid w:val="00783ED2"/>
    <w:rsid w:val="007857FF"/>
    <w:rsid w:val="00786869"/>
    <w:rsid w:val="00786924"/>
    <w:rsid w:val="00786D22"/>
    <w:rsid w:val="00787FB9"/>
    <w:rsid w:val="00790194"/>
    <w:rsid w:val="007906E0"/>
    <w:rsid w:val="00790CC6"/>
    <w:rsid w:val="00790D28"/>
    <w:rsid w:val="007914C5"/>
    <w:rsid w:val="00791AF9"/>
    <w:rsid w:val="00791CCB"/>
    <w:rsid w:val="00791E3D"/>
    <w:rsid w:val="00791E44"/>
    <w:rsid w:val="00791FEA"/>
    <w:rsid w:val="007921EB"/>
    <w:rsid w:val="00792860"/>
    <w:rsid w:val="007928D0"/>
    <w:rsid w:val="00792BD6"/>
    <w:rsid w:val="00792EA7"/>
    <w:rsid w:val="00792FC7"/>
    <w:rsid w:val="00793000"/>
    <w:rsid w:val="00793454"/>
    <w:rsid w:val="007936E4"/>
    <w:rsid w:val="0079408F"/>
    <w:rsid w:val="007941A2"/>
    <w:rsid w:val="0079469C"/>
    <w:rsid w:val="00794948"/>
    <w:rsid w:val="00794D98"/>
    <w:rsid w:val="0079580D"/>
    <w:rsid w:val="00795F36"/>
    <w:rsid w:val="007A0912"/>
    <w:rsid w:val="007A1F48"/>
    <w:rsid w:val="007A21E0"/>
    <w:rsid w:val="007A2367"/>
    <w:rsid w:val="007A29A3"/>
    <w:rsid w:val="007A3C20"/>
    <w:rsid w:val="007A3D3F"/>
    <w:rsid w:val="007A4738"/>
    <w:rsid w:val="007A496E"/>
    <w:rsid w:val="007A55A4"/>
    <w:rsid w:val="007A66E0"/>
    <w:rsid w:val="007A6C78"/>
    <w:rsid w:val="007A79CE"/>
    <w:rsid w:val="007A7D80"/>
    <w:rsid w:val="007A7EB1"/>
    <w:rsid w:val="007B067C"/>
    <w:rsid w:val="007B11D1"/>
    <w:rsid w:val="007B21F0"/>
    <w:rsid w:val="007B22C8"/>
    <w:rsid w:val="007B2A22"/>
    <w:rsid w:val="007B3888"/>
    <w:rsid w:val="007B502F"/>
    <w:rsid w:val="007B56F2"/>
    <w:rsid w:val="007B63D1"/>
    <w:rsid w:val="007C0855"/>
    <w:rsid w:val="007C1A59"/>
    <w:rsid w:val="007C24BB"/>
    <w:rsid w:val="007C2BBA"/>
    <w:rsid w:val="007C30EF"/>
    <w:rsid w:val="007C3C5A"/>
    <w:rsid w:val="007C4928"/>
    <w:rsid w:val="007C4B28"/>
    <w:rsid w:val="007C5AEB"/>
    <w:rsid w:val="007C5BB0"/>
    <w:rsid w:val="007C5D83"/>
    <w:rsid w:val="007C60E9"/>
    <w:rsid w:val="007C7AF8"/>
    <w:rsid w:val="007D088B"/>
    <w:rsid w:val="007D0AE7"/>
    <w:rsid w:val="007D11C2"/>
    <w:rsid w:val="007D1BD6"/>
    <w:rsid w:val="007D2DCD"/>
    <w:rsid w:val="007D2E95"/>
    <w:rsid w:val="007D351C"/>
    <w:rsid w:val="007D3776"/>
    <w:rsid w:val="007D430C"/>
    <w:rsid w:val="007D5761"/>
    <w:rsid w:val="007D57F2"/>
    <w:rsid w:val="007D6AE3"/>
    <w:rsid w:val="007D7AE9"/>
    <w:rsid w:val="007E1145"/>
    <w:rsid w:val="007E2DDE"/>
    <w:rsid w:val="007E2F76"/>
    <w:rsid w:val="007E3149"/>
    <w:rsid w:val="007E3BD5"/>
    <w:rsid w:val="007E5753"/>
    <w:rsid w:val="007E58CE"/>
    <w:rsid w:val="007E613A"/>
    <w:rsid w:val="007E6244"/>
    <w:rsid w:val="007E6B2D"/>
    <w:rsid w:val="007E74D1"/>
    <w:rsid w:val="007E7831"/>
    <w:rsid w:val="007F0923"/>
    <w:rsid w:val="007F0D93"/>
    <w:rsid w:val="007F1472"/>
    <w:rsid w:val="007F2140"/>
    <w:rsid w:val="007F2598"/>
    <w:rsid w:val="007F32A6"/>
    <w:rsid w:val="007F3EED"/>
    <w:rsid w:val="007F6123"/>
    <w:rsid w:val="007F62AF"/>
    <w:rsid w:val="007F6432"/>
    <w:rsid w:val="007F6E89"/>
    <w:rsid w:val="007F71B9"/>
    <w:rsid w:val="007F7317"/>
    <w:rsid w:val="007F7AE1"/>
    <w:rsid w:val="008001DC"/>
    <w:rsid w:val="008011B5"/>
    <w:rsid w:val="00802786"/>
    <w:rsid w:val="0080284B"/>
    <w:rsid w:val="0080311D"/>
    <w:rsid w:val="008034BE"/>
    <w:rsid w:val="00803D11"/>
    <w:rsid w:val="008058B7"/>
    <w:rsid w:val="00805D0E"/>
    <w:rsid w:val="00806152"/>
    <w:rsid w:val="00806376"/>
    <w:rsid w:val="00806A2C"/>
    <w:rsid w:val="00807CA8"/>
    <w:rsid w:val="0081070A"/>
    <w:rsid w:val="008119DB"/>
    <w:rsid w:val="00811C30"/>
    <w:rsid w:val="00811F89"/>
    <w:rsid w:val="00812FE5"/>
    <w:rsid w:val="00813FD4"/>
    <w:rsid w:val="00815374"/>
    <w:rsid w:val="0081753F"/>
    <w:rsid w:val="0081774A"/>
    <w:rsid w:val="00817C6E"/>
    <w:rsid w:val="00817E95"/>
    <w:rsid w:val="00817F9A"/>
    <w:rsid w:val="00820844"/>
    <w:rsid w:val="0082143A"/>
    <w:rsid w:val="00821729"/>
    <w:rsid w:val="008218A0"/>
    <w:rsid w:val="00821965"/>
    <w:rsid w:val="00821B4D"/>
    <w:rsid w:val="00821CD1"/>
    <w:rsid w:val="00822DA7"/>
    <w:rsid w:val="0082348F"/>
    <w:rsid w:val="0082450F"/>
    <w:rsid w:val="00824E47"/>
    <w:rsid w:val="00824F30"/>
    <w:rsid w:val="00825720"/>
    <w:rsid w:val="00825E32"/>
    <w:rsid w:val="00825E50"/>
    <w:rsid w:val="008263DB"/>
    <w:rsid w:val="008269E0"/>
    <w:rsid w:val="00826FFA"/>
    <w:rsid w:val="00827022"/>
    <w:rsid w:val="00827F81"/>
    <w:rsid w:val="00830052"/>
    <w:rsid w:val="00830149"/>
    <w:rsid w:val="00831445"/>
    <w:rsid w:val="0083168A"/>
    <w:rsid w:val="0083176F"/>
    <w:rsid w:val="008325A4"/>
    <w:rsid w:val="00832C19"/>
    <w:rsid w:val="00832C8F"/>
    <w:rsid w:val="008347EE"/>
    <w:rsid w:val="0083543C"/>
    <w:rsid w:val="00835C93"/>
    <w:rsid w:val="008375D8"/>
    <w:rsid w:val="00837B0B"/>
    <w:rsid w:val="00837BEA"/>
    <w:rsid w:val="00837EA8"/>
    <w:rsid w:val="00840E26"/>
    <w:rsid w:val="00841014"/>
    <w:rsid w:val="0084261A"/>
    <w:rsid w:val="008432DE"/>
    <w:rsid w:val="0084493C"/>
    <w:rsid w:val="00844CE8"/>
    <w:rsid w:val="008459C7"/>
    <w:rsid w:val="00845DD6"/>
    <w:rsid w:val="00845E16"/>
    <w:rsid w:val="0084606B"/>
    <w:rsid w:val="00846883"/>
    <w:rsid w:val="00847B4D"/>
    <w:rsid w:val="008500B0"/>
    <w:rsid w:val="0085031C"/>
    <w:rsid w:val="00850ED0"/>
    <w:rsid w:val="00851583"/>
    <w:rsid w:val="008524F1"/>
    <w:rsid w:val="00853394"/>
    <w:rsid w:val="008536DD"/>
    <w:rsid w:val="00854AA1"/>
    <w:rsid w:val="00855724"/>
    <w:rsid w:val="008565A4"/>
    <w:rsid w:val="00856CCC"/>
    <w:rsid w:val="0086053D"/>
    <w:rsid w:val="0086097D"/>
    <w:rsid w:val="00861ECD"/>
    <w:rsid w:val="00862EED"/>
    <w:rsid w:val="008630B3"/>
    <w:rsid w:val="00863876"/>
    <w:rsid w:val="00864A89"/>
    <w:rsid w:val="00864B84"/>
    <w:rsid w:val="00865367"/>
    <w:rsid w:val="008655FE"/>
    <w:rsid w:val="00866495"/>
    <w:rsid w:val="00866799"/>
    <w:rsid w:val="00866EB6"/>
    <w:rsid w:val="00866FED"/>
    <w:rsid w:val="00867504"/>
    <w:rsid w:val="00867906"/>
    <w:rsid w:val="00871BDF"/>
    <w:rsid w:val="00871C4C"/>
    <w:rsid w:val="00871E3A"/>
    <w:rsid w:val="00873512"/>
    <w:rsid w:val="00874057"/>
    <w:rsid w:val="008750CE"/>
    <w:rsid w:val="00875650"/>
    <w:rsid w:val="0087594B"/>
    <w:rsid w:val="0087743D"/>
    <w:rsid w:val="008779F9"/>
    <w:rsid w:val="008803DE"/>
    <w:rsid w:val="00881F42"/>
    <w:rsid w:val="00882A6A"/>
    <w:rsid w:val="00882B69"/>
    <w:rsid w:val="00883B9A"/>
    <w:rsid w:val="008845D9"/>
    <w:rsid w:val="008849C4"/>
    <w:rsid w:val="00884EB4"/>
    <w:rsid w:val="00885182"/>
    <w:rsid w:val="00885B1E"/>
    <w:rsid w:val="00885EE1"/>
    <w:rsid w:val="008866CC"/>
    <w:rsid w:val="00887CBA"/>
    <w:rsid w:val="00887D1E"/>
    <w:rsid w:val="008902E5"/>
    <w:rsid w:val="008911B7"/>
    <w:rsid w:val="00891268"/>
    <w:rsid w:val="00891F06"/>
    <w:rsid w:val="008922AE"/>
    <w:rsid w:val="00892464"/>
    <w:rsid w:val="00894BB6"/>
    <w:rsid w:val="00894F6D"/>
    <w:rsid w:val="00894FAF"/>
    <w:rsid w:val="0089535D"/>
    <w:rsid w:val="008953F8"/>
    <w:rsid w:val="00895B6F"/>
    <w:rsid w:val="0089685D"/>
    <w:rsid w:val="00896E53"/>
    <w:rsid w:val="00897AAC"/>
    <w:rsid w:val="008A21DE"/>
    <w:rsid w:val="008A2AC9"/>
    <w:rsid w:val="008A2CBF"/>
    <w:rsid w:val="008A36AF"/>
    <w:rsid w:val="008A3B04"/>
    <w:rsid w:val="008A3D64"/>
    <w:rsid w:val="008A3F94"/>
    <w:rsid w:val="008A5C29"/>
    <w:rsid w:val="008A5D52"/>
    <w:rsid w:val="008A5FAC"/>
    <w:rsid w:val="008A64EC"/>
    <w:rsid w:val="008B018D"/>
    <w:rsid w:val="008B021C"/>
    <w:rsid w:val="008B12B8"/>
    <w:rsid w:val="008B2622"/>
    <w:rsid w:val="008B4058"/>
    <w:rsid w:val="008B4C7F"/>
    <w:rsid w:val="008B5275"/>
    <w:rsid w:val="008B545F"/>
    <w:rsid w:val="008B5958"/>
    <w:rsid w:val="008B5F12"/>
    <w:rsid w:val="008B7AD9"/>
    <w:rsid w:val="008B7B00"/>
    <w:rsid w:val="008B7C21"/>
    <w:rsid w:val="008B7DCA"/>
    <w:rsid w:val="008C00BC"/>
    <w:rsid w:val="008C063C"/>
    <w:rsid w:val="008C0926"/>
    <w:rsid w:val="008C0EAD"/>
    <w:rsid w:val="008C1E13"/>
    <w:rsid w:val="008C23DE"/>
    <w:rsid w:val="008C2DC7"/>
    <w:rsid w:val="008C31A8"/>
    <w:rsid w:val="008C34EB"/>
    <w:rsid w:val="008C37F0"/>
    <w:rsid w:val="008C5ED1"/>
    <w:rsid w:val="008C63A1"/>
    <w:rsid w:val="008C6601"/>
    <w:rsid w:val="008C676C"/>
    <w:rsid w:val="008C7CFB"/>
    <w:rsid w:val="008C7E4B"/>
    <w:rsid w:val="008D047D"/>
    <w:rsid w:val="008D0D56"/>
    <w:rsid w:val="008D0EBB"/>
    <w:rsid w:val="008D193D"/>
    <w:rsid w:val="008D2941"/>
    <w:rsid w:val="008D2FB3"/>
    <w:rsid w:val="008D42DB"/>
    <w:rsid w:val="008D5254"/>
    <w:rsid w:val="008D565E"/>
    <w:rsid w:val="008D598C"/>
    <w:rsid w:val="008D66E0"/>
    <w:rsid w:val="008D7512"/>
    <w:rsid w:val="008D7539"/>
    <w:rsid w:val="008D7611"/>
    <w:rsid w:val="008D772A"/>
    <w:rsid w:val="008D7DA7"/>
    <w:rsid w:val="008E0466"/>
    <w:rsid w:val="008E06D2"/>
    <w:rsid w:val="008E08E5"/>
    <w:rsid w:val="008E09B9"/>
    <w:rsid w:val="008E2190"/>
    <w:rsid w:val="008E2307"/>
    <w:rsid w:val="008E31DA"/>
    <w:rsid w:val="008E417E"/>
    <w:rsid w:val="008E4219"/>
    <w:rsid w:val="008E4CF4"/>
    <w:rsid w:val="008E4E37"/>
    <w:rsid w:val="008E622A"/>
    <w:rsid w:val="008E6437"/>
    <w:rsid w:val="008E6DF9"/>
    <w:rsid w:val="008E794A"/>
    <w:rsid w:val="008F1645"/>
    <w:rsid w:val="008F1912"/>
    <w:rsid w:val="008F1D6B"/>
    <w:rsid w:val="008F243B"/>
    <w:rsid w:val="008F369C"/>
    <w:rsid w:val="008F3D9C"/>
    <w:rsid w:val="008F419D"/>
    <w:rsid w:val="008F439B"/>
    <w:rsid w:val="008F6C6B"/>
    <w:rsid w:val="008F7EB4"/>
    <w:rsid w:val="0090007B"/>
    <w:rsid w:val="00900C7B"/>
    <w:rsid w:val="009015EF"/>
    <w:rsid w:val="0090174F"/>
    <w:rsid w:val="009018A7"/>
    <w:rsid w:val="00902555"/>
    <w:rsid w:val="00902D80"/>
    <w:rsid w:val="00903A33"/>
    <w:rsid w:val="00905886"/>
    <w:rsid w:val="00905AD9"/>
    <w:rsid w:val="00905F46"/>
    <w:rsid w:val="0090760B"/>
    <w:rsid w:val="009108DF"/>
    <w:rsid w:val="0091189C"/>
    <w:rsid w:val="00912A3E"/>
    <w:rsid w:val="00912AFA"/>
    <w:rsid w:val="00912C88"/>
    <w:rsid w:val="00912DE6"/>
    <w:rsid w:val="00914D38"/>
    <w:rsid w:val="0091529A"/>
    <w:rsid w:val="00916006"/>
    <w:rsid w:val="009178CF"/>
    <w:rsid w:val="00920288"/>
    <w:rsid w:val="00920799"/>
    <w:rsid w:val="00921030"/>
    <w:rsid w:val="00922B05"/>
    <w:rsid w:val="00923B5E"/>
    <w:rsid w:val="00925C09"/>
    <w:rsid w:val="0092618D"/>
    <w:rsid w:val="00926A0D"/>
    <w:rsid w:val="00926A8C"/>
    <w:rsid w:val="0093012E"/>
    <w:rsid w:val="009310A7"/>
    <w:rsid w:val="00931741"/>
    <w:rsid w:val="00931CB4"/>
    <w:rsid w:val="009329B2"/>
    <w:rsid w:val="00933100"/>
    <w:rsid w:val="00933209"/>
    <w:rsid w:val="00933620"/>
    <w:rsid w:val="00933C34"/>
    <w:rsid w:val="00934627"/>
    <w:rsid w:val="009349FF"/>
    <w:rsid w:val="0093543C"/>
    <w:rsid w:val="00935C91"/>
    <w:rsid w:val="00936CE9"/>
    <w:rsid w:val="00937BA1"/>
    <w:rsid w:val="0094080E"/>
    <w:rsid w:val="00941299"/>
    <w:rsid w:val="00941473"/>
    <w:rsid w:val="00941AFC"/>
    <w:rsid w:val="00942FA9"/>
    <w:rsid w:val="009449B2"/>
    <w:rsid w:val="009461EC"/>
    <w:rsid w:val="009465CF"/>
    <w:rsid w:val="00946861"/>
    <w:rsid w:val="00946C4F"/>
    <w:rsid w:val="0094729B"/>
    <w:rsid w:val="00947D58"/>
    <w:rsid w:val="009511EA"/>
    <w:rsid w:val="00951342"/>
    <w:rsid w:val="009523C7"/>
    <w:rsid w:val="0095260D"/>
    <w:rsid w:val="009528BD"/>
    <w:rsid w:val="009531A7"/>
    <w:rsid w:val="00953CE1"/>
    <w:rsid w:val="00953F9F"/>
    <w:rsid w:val="00955BDB"/>
    <w:rsid w:val="00957063"/>
    <w:rsid w:val="0095776C"/>
    <w:rsid w:val="00961CB5"/>
    <w:rsid w:val="00964137"/>
    <w:rsid w:val="009645DB"/>
    <w:rsid w:val="00964A2A"/>
    <w:rsid w:val="00965FB4"/>
    <w:rsid w:val="00966062"/>
    <w:rsid w:val="0096646A"/>
    <w:rsid w:val="00970080"/>
    <w:rsid w:val="00971B1B"/>
    <w:rsid w:val="00971C62"/>
    <w:rsid w:val="00971D6C"/>
    <w:rsid w:val="00972144"/>
    <w:rsid w:val="009724D1"/>
    <w:rsid w:val="009728AC"/>
    <w:rsid w:val="009728BF"/>
    <w:rsid w:val="00972AA6"/>
    <w:rsid w:val="00972B2C"/>
    <w:rsid w:val="00972F9F"/>
    <w:rsid w:val="00973572"/>
    <w:rsid w:val="00974BEA"/>
    <w:rsid w:val="0097511F"/>
    <w:rsid w:val="009752D5"/>
    <w:rsid w:val="00975EE0"/>
    <w:rsid w:val="009760D3"/>
    <w:rsid w:val="009776AD"/>
    <w:rsid w:val="00977ADC"/>
    <w:rsid w:val="00977EF5"/>
    <w:rsid w:val="00980275"/>
    <w:rsid w:val="00980556"/>
    <w:rsid w:val="00980A25"/>
    <w:rsid w:val="009823F4"/>
    <w:rsid w:val="00982BF8"/>
    <w:rsid w:val="00982DA5"/>
    <w:rsid w:val="0098319E"/>
    <w:rsid w:val="009835C5"/>
    <w:rsid w:val="00983C3F"/>
    <w:rsid w:val="00984240"/>
    <w:rsid w:val="00984460"/>
    <w:rsid w:val="00984913"/>
    <w:rsid w:val="00984B6C"/>
    <w:rsid w:val="00984BCA"/>
    <w:rsid w:val="00984D46"/>
    <w:rsid w:val="0098580C"/>
    <w:rsid w:val="009858C4"/>
    <w:rsid w:val="00985ADA"/>
    <w:rsid w:val="00986EF6"/>
    <w:rsid w:val="00987D3A"/>
    <w:rsid w:val="00990424"/>
    <w:rsid w:val="009905E9"/>
    <w:rsid w:val="0099075C"/>
    <w:rsid w:val="00990BDA"/>
    <w:rsid w:val="009918BE"/>
    <w:rsid w:val="00991DC6"/>
    <w:rsid w:val="00991EB7"/>
    <w:rsid w:val="00991F96"/>
    <w:rsid w:val="0099212E"/>
    <w:rsid w:val="00992869"/>
    <w:rsid w:val="00994246"/>
    <w:rsid w:val="0099569C"/>
    <w:rsid w:val="00995DC1"/>
    <w:rsid w:val="0099778E"/>
    <w:rsid w:val="009A0124"/>
    <w:rsid w:val="009A0C32"/>
    <w:rsid w:val="009A19FD"/>
    <w:rsid w:val="009A251F"/>
    <w:rsid w:val="009A3123"/>
    <w:rsid w:val="009A3514"/>
    <w:rsid w:val="009A38BD"/>
    <w:rsid w:val="009A3E4B"/>
    <w:rsid w:val="009A42FE"/>
    <w:rsid w:val="009A453B"/>
    <w:rsid w:val="009A47C8"/>
    <w:rsid w:val="009A5060"/>
    <w:rsid w:val="009A5BE5"/>
    <w:rsid w:val="009A5DE0"/>
    <w:rsid w:val="009A6A79"/>
    <w:rsid w:val="009A7B1C"/>
    <w:rsid w:val="009B0A99"/>
    <w:rsid w:val="009B2F80"/>
    <w:rsid w:val="009B4C30"/>
    <w:rsid w:val="009B4CA3"/>
    <w:rsid w:val="009B4F3D"/>
    <w:rsid w:val="009B5B17"/>
    <w:rsid w:val="009B5DDC"/>
    <w:rsid w:val="009B5FB5"/>
    <w:rsid w:val="009B6E96"/>
    <w:rsid w:val="009B76F6"/>
    <w:rsid w:val="009C0775"/>
    <w:rsid w:val="009C0D62"/>
    <w:rsid w:val="009C0DA9"/>
    <w:rsid w:val="009C0EBA"/>
    <w:rsid w:val="009C26BA"/>
    <w:rsid w:val="009C34C9"/>
    <w:rsid w:val="009C431A"/>
    <w:rsid w:val="009C47DC"/>
    <w:rsid w:val="009C4A31"/>
    <w:rsid w:val="009C4D2D"/>
    <w:rsid w:val="009C5860"/>
    <w:rsid w:val="009C603E"/>
    <w:rsid w:val="009C6288"/>
    <w:rsid w:val="009C65EE"/>
    <w:rsid w:val="009C6789"/>
    <w:rsid w:val="009C6CE0"/>
    <w:rsid w:val="009C78B6"/>
    <w:rsid w:val="009D1E57"/>
    <w:rsid w:val="009D2966"/>
    <w:rsid w:val="009D2EE0"/>
    <w:rsid w:val="009D3D71"/>
    <w:rsid w:val="009D4691"/>
    <w:rsid w:val="009D47F1"/>
    <w:rsid w:val="009D4D81"/>
    <w:rsid w:val="009D631D"/>
    <w:rsid w:val="009D63B0"/>
    <w:rsid w:val="009D6FE7"/>
    <w:rsid w:val="009D77B4"/>
    <w:rsid w:val="009E06D2"/>
    <w:rsid w:val="009E10C3"/>
    <w:rsid w:val="009E13E6"/>
    <w:rsid w:val="009E1D74"/>
    <w:rsid w:val="009E2680"/>
    <w:rsid w:val="009E2780"/>
    <w:rsid w:val="009E50E5"/>
    <w:rsid w:val="009E5883"/>
    <w:rsid w:val="009E6CBD"/>
    <w:rsid w:val="009E6E21"/>
    <w:rsid w:val="009E6EE3"/>
    <w:rsid w:val="009E7E8B"/>
    <w:rsid w:val="009F019B"/>
    <w:rsid w:val="009F176C"/>
    <w:rsid w:val="009F18B9"/>
    <w:rsid w:val="009F1D55"/>
    <w:rsid w:val="009F1E2C"/>
    <w:rsid w:val="009F28F9"/>
    <w:rsid w:val="009F2E20"/>
    <w:rsid w:val="009F311D"/>
    <w:rsid w:val="009F5AF3"/>
    <w:rsid w:val="009F5CB1"/>
    <w:rsid w:val="009F680A"/>
    <w:rsid w:val="009F748B"/>
    <w:rsid w:val="009F749D"/>
    <w:rsid w:val="009F786B"/>
    <w:rsid w:val="009F79D6"/>
    <w:rsid w:val="009F7E86"/>
    <w:rsid w:val="00A00000"/>
    <w:rsid w:val="00A0242F"/>
    <w:rsid w:val="00A029FD"/>
    <w:rsid w:val="00A03AD2"/>
    <w:rsid w:val="00A03B6F"/>
    <w:rsid w:val="00A04613"/>
    <w:rsid w:val="00A059BD"/>
    <w:rsid w:val="00A0698A"/>
    <w:rsid w:val="00A07BA4"/>
    <w:rsid w:val="00A07C38"/>
    <w:rsid w:val="00A07DAD"/>
    <w:rsid w:val="00A1112D"/>
    <w:rsid w:val="00A11949"/>
    <w:rsid w:val="00A1221C"/>
    <w:rsid w:val="00A1286F"/>
    <w:rsid w:val="00A131FD"/>
    <w:rsid w:val="00A1607D"/>
    <w:rsid w:val="00A175BF"/>
    <w:rsid w:val="00A1793D"/>
    <w:rsid w:val="00A17E7C"/>
    <w:rsid w:val="00A2056D"/>
    <w:rsid w:val="00A20684"/>
    <w:rsid w:val="00A2142A"/>
    <w:rsid w:val="00A219DA"/>
    <w:rsid w:val="00A22145"/>
    <w:rsid w:val="00A234E7"/>
    <w:rsid w:val="00A2453C"/>
    <w:rsid w:val="00A245FC"/>
    <w:rsid w:val="00A248F1"/>
    <w:rsid w:val="00A274B5"/>
    <w:rsid w:val="00A309ED"/>
    <w:rsid w:val="00A30F55"/>
    <w:rsid w:val="00A31D06"/>
    <w:rsid w:val="00A31F8D"/>
    <w:rsid w:val="00A31F97"/>
    <w:rsid w:val="00A3264F"/>
    <w:rsid w:val="00A32CD4"/>
    <w:rsid w:val="00A336C0"/>
    <w:rsid w:val="00A343C9"/>
    <w:rsid w:val="00A34FE2"/>
    <w:rsid w:val="00A355D4"/>
    <w:rsid w:val="00A355E0"/>
    <w:rsid w:val="00A357AD"/>
    <w:rsid w:val="00A35FF9"/>
    <w:rsid w:val="00A362B0"/>
    <w:rsid w:val="00A40F18"/>
    <w:rsid w:val="00A410F3"/>
    <w:rsid w:val="00A41203"/>
    <w:rsid w:val="00A41780"/>
    <w:rsid w:val="00A41944"/>
    <w:rsid w:val="00A42569"/>
    <w:rsid w:val="00A44E35"/>
    <w:rsid w:val="00A44EAF"/>
    <w:rsid w:val="00A45020"/>
    <w:rsid w:val="00A45712"/>
    <w:rsid w:val="00A45A8E"/>
    <w:rsid w:val="00A45CAD"/>
    <w:rsid w:val="00A46215"/>
    <w:rsid w:val="00A477E4"/>
    <w:rsid w:val="00A477F7"/>
    <w:rsid w:val="00A47839"/>
    <w:rsid w:val="00A47DC6"/>
    <w:rsid w:val="00A47EC1"/>
    <w:rsid w:val="00A47FC7"/>
    <w:rsid w:val="00A50806"/>
    <w:rsid w:val="00A508F2"/>
    <w:rsid w:val="00A50DBB"/>
    <w:rsid w:val="00A51029"/>
    <w:rsid w:val="00A511CA"/>
    <w:rsid w:val="00A519EA"/>
    <w:rsid w:val="00A523D0"/>
    <w:rsid w:val="00A5297B"/>
    <w:rsid w:val="00A52BC5"/>
    <w:rsid w:val="00A533BA"/>
    <w:rsid w:val="00A557BC"/>
    <w:rsid w:val="00A5590A"/>
    <w:rsid w:val="00A55A08"/>
    <w:rsid w:val="00A55D64"/>
    <w:rsid w:val="00A561E9"/>
    <w:rsid w:val="00A5783D"/>
    <w:rsid w:val="00A57842"/>
    <w:rsid w:val="00A6059B"/>
    <w:rsid w:val="00A61441"/>
    <w:rsid w:val="00A61592"/>
    <w:rsid w:val="00A61AAC"/>
    <w:rsid w:val="00A62623"/>
    <w:rsid w:val="00A62F77"/>
    <w:rsid w:val="00A637F0"/>
    <w:rsid w:val="00A638FD"/>
    <w:rsid w:val="00A64459"/>
    <w:rsid w:val="00A6451E"/>
    <w:rsid w:val="00A64B3D"/>
    <w:rsid w:val="00A65CD6"/>
    <w:rsid w:val="00A65D8A"/>
    <w:rsid w:val="00A6705C"/>
    <w:rsid w:val="00A67EAA"/>
    <w:rsid w:val="00A7028C"/>
    <w:rsid w:val="00A70A22"/>
    <w:rsid w:val="00A71062"/>
    <w:rsid w:val="00A7157E"/>
    <w:rsid w:val="00A715AF"/>
    <w:rsid w:val="00A71ABF"/>
    <w:rsid w:val="00A71F96"/>
    <w:rsid w:val="00A72AC2"/>
    <w:rsid w:val="00A73724"/>
    <w:rsid w:val="00A74372"/>
    <w:rsid w:val="00A74FEE"/>
    <w:rsid w:val="00A75A42"/>
    <w:rsid w:val="00A7621A"/>
    <w:rsid w:val="00A77D24"/>
    <w:rsid w:val="00A800D7"/>
    <w:rsid w:val="00A8063F"/>
    <w:rsid w:val="00A80C7F"/>
    <w:rsid w:val="00A822D8"/>
    <w:rsid w:val="00A82777"/>
    <w:rsid w:val="00A82CF5"/>
    <w:rsid w:val="00A833CF"/>
    <w:rsid w:val="00A83A94"/>
    <w:rsid w:val="00A85833"/>
    <w:rsid w:val="00A86C0B"/>
    <w:rsid w:val="00A86D19"/>
    <w:rsid w:val="00A879A3"/>
    <w:rsid w:val="00A87AAE"/>
    <w:rsid w:val="00A87E45"/>
    <w:rsid w:val="00A91943"/>
    <w:rsid w:val="00A92D06"/>
    <w:rsid w:val="00A93386"/>
    <w:rsid w:val="00A938FD"/>
    <w:rsid w:val="00A93B48"/>
    <w:rsid w:val="00A93B8F"/>
    <w:rsid w:val="00A9452E"/>
    <w:rsid w:val="00A95362"/>
    <w:rsid w:val="00A97196"/>
    <w:rsid w:val="00A9785A"/>
    <w:rsid w:val="00A97E46"/>
    <w:rsid w:val="00AA0A25"/>
    <w:rsid w:val="00AA144A"/>
    <w:rsid w:val="00AA1678"/>
    <w:rsid w:val="00AA3590"/>
    <w:rsid w:val="00AA3916"/>
    <w:rsid w:val="00AA4F6D"/>
    <w:rsid w:val="00AA54FB"/>
    <w:rsid w:val="00AA6027"/>
    <w:rsid w:val="00AA644B"/>
    <w:rsid w:val="00AB0A1C"/>
    <w:rsid w:val="00AB0BF1"/>
    <w:rsid w:val="00AB1D01"/>
    <w:rsid w:val="00AB1D58"/>
    <w:rsid w:val="00AB3784"/>
    <w:rsid w:val="00AB39C3"/>
    <w:rsid w:val="00AB3F42"/>
    <w:rsid w:val="00AB40A1"/>
    <w:rsid w:val="00AB45FB"/>
    <w:rsid w:val="00AB503D"/>
    <w:rsid w:val="00AB6FAB"/>
    <w:rsid w:val="00AB7F4B"/>
    <w:rsid w:val="00AC0368"/>
    <w:rsid w:val="00AC0652"/>
    <w:rsid w:val="00AC106B"/>
    <w:rsid w:val="00AC1A7A"/>
    <w:rsid w:val="00AC1D4C"/>
    <w:rsid w:val="00AC1DC6"/>
    <w:rsid w:val="00AC2007"/>
    <w:rsid w:val="00AC234A"/>
    <w:rsid w:val="00AC2542"/>
    <w:rsid w:val="00AC2B05"/>
    <w:rsid w:val="00AC2BD9"/>
    <w:rsid w:val="00AC4161"/>
    <w:rsid w:val="00AC4186"/>
    <w:rsid w:val="00AC4723"/>
    <w:rsid w:val="00AC507F"/>
    <w:rsid w:val="00AC50CC"/>
    <w:rsid w:val="00AC639A"/>
    <w:rsid w:val="00AC76E0"/>
    <w:rsid w:val="00AC7D3D"/>
    <w:rsid w:val="00AD0EF5"/>
    <w:rsid w:val="00AD2A27"/>
    <w:rsid w:val="00AD2DBF"/>
    <w:rsid w:val="00AD3C2D"/>
    <w:rsid w:val="00AD44C4"/>
    <w:rsid w:val="00AD4622"/>
    <w:rsid w:val="00AD48F5"/>
    <w:rsid w:val="00AD54FF"/>
    <w:rsid w:val="00AE13E1"/>
    <w:rsid w:val="00AE189A"/>
    <w:rsid w:val="00AE1FBD"/>
    <w:rsid w:val="00AE2738"/>
    <w:rsid w:val="00AE3C66"/>
    <w:rsid w:val="00AE3D52"/>
    <w:rsid w:val="00AE444A"/>
    <w:rsid w:val="00AE4ACD"/>
    <w:rsid w:val="00AE513C"/>
    <w:rsid w:val="00AE565A"/>
    <w:rsid w:val="00AE582D"/>
    <w:rsid w:val="00AE5AEA"/>
    <w:rsid w:val="00AE60DE"/>
    <w:rsid w:val="00AE6381"/>
    <w:rsid w:val="00AE75FB"/>
    <w:rsid w:val="00AF034B"/>
    <w:rsid w:val="00AF0420"/>
    <w:rsid w:val="00AF2B94"/>
    <w:rsid w:val="00AF325B"/>
    <w:rsid w:val="00AF3790"/>
    <w:rsid w:val="00AF4616"/>
    <w:rsid w:val="00AF5432"/>
    <w:rsid w:val="00AF5692"/>
    <w:rsid w:val="00AF56AF"/>
    <w:rsid w:val="00AF5729"/>
    <w:rsid w:val="00AF5B20"/>
    <w:rsid w:val="00AF6180"/>
    <w:rsid w:val="00AF7678"/>
    <w:rsid w:val="00AF7B2B"/>
    <w:rsid w:val="00B00C88"/>
    <w:rsid w:val="00B00CBA"/>
    <w:rsid w:val="00B00F2E"/>
    <w:rsid w:val="00B01A59"/>
    <w:rsid w:val="00B0357F"/>
    <w:rsid w:val="00B03B00"/>
    <w:rsid w:val="00B03F0A"/>
    <w:rsid w:val="00B04160"/>
    <w:rsid w:val="00B054E4"/>
    <w:rsid w:val="00B05BAA"/>
    <w:rsid w:val="00B05F4F"/>
    <w:rsid w:val="00B07B0C"/>
    <w:rsid w:val="00B10F0B"/>
    <w:rsid w:val="00B1166D"/>
    <w:rsid w:val="00B11811"/>
    <w:rsid w:val="00B12072"/>
    <w:rsid w:val="00B12387"/>
    <w:rsid w:val="00B12D67"/>
    <w:rsid w:val="00B13732"/>
    <w:rsid w:val="00B13A92"/>
    <w:rsid w:val="00B142FC"/>
    <w:rsid w:val="00B1431B"/>
    <w:rsid w:val="00B1432E"/>
    <w:rsid w:val="00B147E1"/>
    <w:rsid w:val="00B157EC"/>
    <w:rsid w:val="00B15E48"/>
    <w:rsid w:val="00B1641A"/>
    <w:rsid w:val="00B17329"/>
    <w:rsid w:val="00B17564"/>
    <w:rsid w:val="00B201A9"/>
    <w:rsid w:val="00B201D5"/>
    <w:rsid w:val="00B20849"/>
    <w:rsid w:val="00B213B4"/>
    <w:rsid w:val="00B2250D"/>
    <w:rsid w:val="00B22F58"/>
    <w:rsid w:val="00B2305B"/>
    <w:rsid w:val="00B2377B"/>
    <w:rsid w:val="00B23856"/>
    <w:rsid w:val="00B23A02"/>
    <w:rsid w:val="00B24606"/>
    <w:rsid w:val="00B262EB"/>
    <w:rsid w:val="00B2742D"/>
    <w:rsid w:val="00B27DB9"/>
    <w:rsid w:val="00B31353"/>
    <w:rsid w:val="00B31A3B"/>
    <w:rsid w:val="00B32A8A"/>
    <w:rsid w:val="00B32EA1"/>
    <w:rsid w:val="00B32FC1"/>
    <w:rsid w:val="00B334DD"/>
    <w:rsid w:val="00B34E01"/>
    <w:rsid w:val="00B35898"/>
    <w:rsid w:val="00B3606E"/>
    <w:rsid w:val="00B36D0C"/>
    <w:rsid w:val="00B36DBF"/>
    <w:rsid w:val="00B40191"/>
    <w:rsid w:val="00B401AC"/>
    <w:rsid w:val="00B407B0"/>
    <w:rsid w:val="00B40980"/>
    <w:rsid w:val="00B42761"/>
    <w:rsid w:val="00B42AA4"/>
    <w:rsid w:val="00B44E10"/>
    <w:rsid w:val="00B4554D"/>
    <w:rsid w:val="00B459F2"/>
    <w:rsid w:val="00B46AE5"/>
    <w:rsid w:val="00B4740E"/>
    <w:rsid w:val="00B4756C"/>
    <w:rsid w:val="00B47AE7"/>
    <w:rsid w:val="00B47DF7"/>
    <w:rsid w:val="00B50928"/>
    <w:rsid w:val="00B514DF"/>
    <w:rsid w:val="00B52CF8"/>
    <w:rsid w:val="00B53716"/>
    <w:rsid w:val="00B53F84"/>
    <w:rsid w:val="00B5458F"/>
    <w:rsid w:val="00B554F1"/>
    <w:rsid w:val="00B55C90"/>
    <w:rsid w:val="00B55D34"/>
    <w:rsid w:val="00B55D5A"/>
    <w:rsid w:val="00B5619C"/>
    <w:rsid w:val="00B5683C"/>
    <w:rsid w:val="00B571B8"/>
    <w:rsid w:val="00B571DC"/>
    <w:rsid w:val="00B613F2"/>
    <w:rsid w:val="00B614A1"/>
    <w:rsid w:val="00B61833"/>
    <w:rsid w:val="00B6273C"/>
    <w:rsid w:val="00B64812"/>
    <w:rsid w:val="00B6496C"/>
    <w:rsid w:val="00B66693"/>
    <w:rsid w:val="00B672FF"/>
    <w:rsid w:val="00B706F3"/>
    <w:rsid w:val="00B70A54"/>
    <w:rsid w:val="00B70DC3"/>
    <w:rsid w:val="00B7187F"/>
    <w:rsid w:val="00B71901"/>
    <w:rsid w:val="00B71B0E"/>
    <w:rsid w:val="00B71E25"/>
    <w:rsid w:val="00B7240E"/>
    <w:rsid w:val="00B72B0F"/>
    <w:rsid w:val="00B730A9"/>
    <w:rsid w:val="00B74AFA"/>
    <w:rsid w:val="00B756DC"/>
    <w:rsid w:val="00B75E7C"/>
    <w:rsid w:val="00B75E97"/>
    <w:rsid w:val="00B76A17"/>
    <w:rsid w:val="00B77252"/>
    <w:rsid w:val="00B77303"/>
    <w:rsid w:val="00B773C2"/>
    <w:rsid w:val="00B7793C"/>
    <w:rsid w:val="00B818D0"/>
    <w:rsid w:val="00B840C3"/>
    <w:rsid w:val="00B842AA"/>
    <w:rsid w:val="00B85E6A"/>
    <w:rsid w:val="00B86B9A"/>
    <w:rsid w:val="00B86E93"/>
    <w:rsid w:val="00B86EAA"/>
    <w:rsid w:val="00B90D4D"/>
    <w:rsid w:val="00B91652"/>
    <w:rsid w:val="00B919AE"/>
    <w:rsid w:val="00B91F9E"/>
    <w:rsid w:val="00B92198"/>
    <w:rsid w:val="00B927B1"/>
    <w:rsid w:val="00B92BF0"/>
    <w:rsid w:val="00B93E1A"/>
    <w:rsid w:val="00B94ACD"/>
    <w:rsid w:val="00B9592B"/>
    <w:rsid w:val="00B9635B"/>
    <w:rsid w:val="00B96AF0"/>
    <w:rsid w:val="00B96F84"/>
    <w:rsid w:val="00B9746D"/>
    <w:rsid w:val="00BA0F97"/>
    <w:rsid w:val="00BA23B4"/>
    <w:rsid w:val="00BA29E4"/>
    <w:rsid w:val="00BA2FB3"/>
    <w:rsid w:val="00BA30A4"/>
    <w:rsid w:val="00BA3341"/>
    <w:rsid w:val="00BA3D62"/>
    <w:rsid w:val="00BA46E1"/>
    <w:rsid w:val="00BA535B"/>
    <w:rsid w:val="00BA6772"/>
    <w:rsid w:val="00BA70AF"/>
    <w:rsid w:val="00BB0963"/>
    <w:rsid w:val="00BB2056"/>
    <w:rsid w:val="00BB3732"/>
    <w:rsid w:val="00BB47C3"/>
    <w:rsid w:val="00BB4AA8"/>
    <w:rsid w:val="00BB5779"/>
    <w:rsid w:val="00BB623B"/>
    <w:rsid w:val="00BB711E"/>
    <w:rsid w:val="00BC0248"/>
    <w:rsid w:val="00BC113A"/>
    <w:rsid w:val="00BC2982"/>
    <w:rsid w:val="00BC2B78"/>
    <w:rsid w:val="00BC2CAF"/>
    <w:rsid w:val="00BC319F"/>
    <w:rsid w:val="00BC36B4"/>
    <w:rsid w:val="00BC37A8"/>
    <w:rsid w:val="00BC456D"/>
    <w:rsid w:val="00BC4FCD"/>
    <w:rsid w:val="00BD053A"/>
    <w:rsid w:val="00BD2189"/>
    <w:rsid w:val="00BD2D93"/>
    <w:rsid w:val="00BD3B70"/>
    <w:rsid w:val="00BD4612"/>
    <w:rsid w:val="00BD5A4C"/>
    <w:rsid w:val="00BD6530"/>
    <w:rsid w:val="00BD67F5"/>
    <w:rsid w:val="00BD6E80"/>
    <w:rsid w:val="00BD7259"/>
    <w:rsid w:val="00BE00B6"/>
    <w:rsid w:val="00BE168D"/>
    <w:rsid w:val="00BE1A08"/>
    <w:rsid w:val="00BE1C5D"/>
    <w:rsid w:val="00BE3264"/>
    <w:rsid w:val="00BE4F0B"/>
    <w:rsid w:val="00BE5731"/>
    <w:rsid w:val="00BE5C72"/>
    <w:rsid w:val="00BE61A8"/>
    <w:rsid w:val="00BE777A"/>
    <w:rsid w:val="00BE79FB"/>
    <w:rsid w:val="00BF0384"/>
    <w:rsid w:val="00BF092A"/>
    <w:rsid w:val="00BF0A90"/>
    <w:rsid w:val="00BF116A"/>
    <w:rsid w:val="00BF1A02"/>
    <w:rsid w:val="00BF1C0A"/>
    <w:rsid w:val="00BF1F38"/>
    <w:rsid w:val="00BF1F4B"/>
    <w:rsid w:val="00BF26BD"/>
    <w:rsid w:val="00BF3383"/>
    <w:rsid w:val="00BF4251"/>
    <w:rsid w:val="00BF473F"/>
    <w:rsid w:val="00BF494D"/>
    <w:rsid w:val="00BF61AE"/>
    <w:rsid w:val="00BF6384"/>
    <w:rsid w:val="00BF6FDD"/>
    <w:rsid w:val="00BF7F7F"/>
    <w:rsid w:val="00C00159"/>
    <w:rsid w:val="00C00579"/>
    <w:rsid w:val="00C005EF"/>
    <w:rsid w:val="00C010D3"/>
    <w:rsid w:val="00C0259A"/>
    <w:rsid w:val="00C03ADC"/>
    <w:rsid w:val="00C0416A"/>
    <w:rsid w:val="00C05056"/>
    <w:rsid w:val="00C05718"/>
    <w:rsid w:val="00C05EEA"/>
    <w:rsid w:val="00C07FF1"/>
    <w:rsid w:val="00C109B8"/>
    <w:rsid w:val="00C1128F"/>
    <w:rsid w:val="00C11C42"/>
    <w:rsid w:val="00C11ED7"/>
    <w:rsid w:val="00C125FE"/>
    <w:rsid w:val="00C137C0"/>
    <w:rsid w:val="00C1451B"/>
    <w:rsid w:val="00C14E75"/>
    <w:rsid w:val="00C1588B"/>
    <w:rsid w:val="00C15F97"/>
    <w:rsid w:val="00C16D10"/>
    <w:rsid w:val="00C16D4E"/>
    <w:rsid w:val="00C17588"/>
    <w:rsid w:val="00C175C9"/>
    <w:rsid w:val="00C20A09"/>
    <w:rsid w:val="00C21704"/>
    <w:rsid w:val="00C220E0"/>
    <w:rsid w:val="00C225E0"/>
    <w:rsid w:val="00C23B20"/>
    <w:rsid w:val="00C24228"/>
    <w:rsid w:val="00C253A6"/>
    <w:rsid w:val="00C25478"/>
    <w:rsid w:val="00C2611E"/>
    <w:rsid w:val="00C264C5"/>
    <w:rsid w:val="00C2789C"/>
    <w:rsid w:val="00C27BA4"/>
    <w:rsid w:val="00C314FF"/>
    <w:rsid w:val="00C318CE"/>
    <w:rsid w:val="00C32B09"/>
    <w:rsid w:val="00C32D39"/>
    <w:rsid w:val="00C34042"/>
    <w:rsid w:val="00C340B2"/>
    <w:rsid w:val="00C34980"/>
    <w:rsid w:val="00C36859"/>
    <w:rsid w:val="00C36AFD"/>
    <w:rsid w:val="00C37121"/>
    <w:rsid w:val="00C376F2"/>
    <w:rsid w:val="00C40171"/>
    <w:rsid w:val="00C40324"/>
    <w:rsid w:val="00C405BE"/>
    <w:rsid w:val="00C42BB8"/>
    <w:rsid w:val="00C432B9"/>
    <w:rsid w:val="00C44285"/>
    <w:rsid w:val="00C45A8A"/>
    <w:rsid w:val="00C46749"/>
    <w:rsid w:val="00C474BB"/>
    <w:rsid w:val="00C47898"/>
    <w:rsid w:val="00C505A0"/>
    <w:rsid w:val="00C50EDE"/>
    <w:rsid w:val="00C51A18"/>
    <w:rsid w:val="00C530A0"/>
    <w:rsid w:val="00C54B2C"/>
    <w:rsid w:val="00C557DE"/>
    <w:rsid w:val="00C55CB4"/>
    <w:rsid w:val="00C55F7D"/>
    <w:rsid w:val="00C560B6"/>
    <w:rsid w:val="00C5729E"/>
    <w:rsid w:val="00C600ED"/>
    <w:rsid w:val="00C606E0"/>
    <w:rsid w:val="00C61797"/>
    <w:rsid w:val="00C62011"/>
    <w:rsid w:val="00C620A5"/>
    <w:rsid w:val="00C6288A"/>
    <w:rsid w:val="00C648EC"/>
    <w:rsid w:val="00C66408"/>
    <w:rsid w:val="00C665BC"/>
    <w:rsid w:val="00C67B1A"/>
    <w:rsid w:val="00C67F84"/>
    <w:rsid w:val="00C706E5"/>
    <w:rsid w:val="00C71780"/>
    <w:rsid w:val="00C72CED"/>
    <w:rsid w:val="00C738CB"/>
    <w:rsid w:val="00C73C81"/>
    <w:rsid w:val="00C73DCF"/>
    <w:rsid w:val="00C75609"/>
    <w:rsid w:val="00C76533"/>
    <w:rsid w:val="00C77910"/>
    <w:rsid w:val="00C81FD2"/>
    <w:rsid w:val="00C82C3E"/>
    <w:rsid w:val="00C82E17"/>
    <w:rsid w:val="00C83825"/>
    <w:rsid w:val="00C83A30"/>
    <w:rsid w:val="00C8516F"/>
    <w:rsid w:val="00C85B03"/>
    <w:rsid w:val="00C85FD6"/>
    <w:rsid w:val="00C86339"/>
    <w:rsid w:val="00C86380"/>
    <w:rsid w:val="00C87778"/>
    <w:rsid w:val="00C877A1"/>
    <w:rsid w:val="00C9020D"/>
    <w:rsid w:val="00C90EC6"/>
    <w:rsid w:val="00C91830"/>
    <w:rsid w:val="00C9185B"/>
    <w:rsid w:val="00C92E05"/>
    <w:rsid w:val="00C93B1F"/>
    <w:rsid w:val="00C94415"/>
    <w:rsid w:val="00C945FE"/>
    <w:rsid w:val="00C94619"/>
    <w:rsid w:val="00C94BE9"/>
    <w:rsid w:val="00C94D04"/>
    <w:rsid w:val="00C95AB3"/>
    <w:rsid w:val="00C95B94"/>
    <w:rsid w:val="00C964B8"/>
    <w:rsid w:val="00C97D9C"/>
    <w:rsid w:val="00CA00AF"/>
    <w:rsid w:val="00CA0E4B"/>
    <w:rsid w:val="00CA143F"/>
    <w:rsid w:val="00CA1F83"/>
    <w:rsid w:val="00CA239B"/>
    <w:rsid w:val="00CA27A0"/>
    <w:rsid w:val="00CA2964"/>
    <w:rsid w:val="00CA35F7"/>
    <w:rsid w:val="00CA3F13"/>
    <w:rsid w:val="00CA68C0"/>
    <w:rsid w:val="00CA68D0"/>
    <w:rsid w:val="00CB146A"/>
    <w:rsid w:val="00CB150F"/>
    <w:rsid w:val="00CB15CB"/>
    <w:rsid w:val="00CB2BB9"/>
    <w:rsid w:val="00CB3628"/>
    <w:rsid w:val="00CB3973"/>
    <w:rsid w:val="00CB44B6"/>
    <w:rsid w:val="00CB4842"/>
    <w:rsid w:val="00CB4CB6"/>
    <w:rsid w:val="00CB5485"/>
    <w:rsid w:val="00CB550D"/>
    <w:rsid w:val="00CB73F2"/>
    <w:rsid w:val="00CC01D2"/>
    <w:rsid w:val="00CC075E"/>
    <w:rsid w:val="00CC0C27"/>
    <w:rsid w:val="00CC1900"/>
    <w:rsid w:val="00CC1B0E"/>
    <w:rsid w:val="00CC1C5C"/>
    <w:rsid w:val="00CC1F35"/>
    <w:rsid w:val="00CC1F3A"/>
    <w:rsid w:val="00CC26AC"/>
    <w:rsid w:val="00CC26EB"/>
    <w:rsid w:val="00CC294C"/>
    <w:rsid w:val="00CC2B18"/>
    <w:rsid w:val="00CC3A3A"/>
    <w:rsid w:val="00CC5101"/>
    <w:rsid w:val="00CC5392"/>
    <w:rsid w:val="00CC546E"/>
    <w:rsid w:val="00CC575E"/>
    <w:rsid w:val="00CC6E1A"/>
    <w:rsid w:val="00CC7041"/>
    <w:rsid w:val="00CC7CEA"/>
    <w:rsid w:val="00CC7E54"/>
    <w:rsid w:val="00CD05C3"/>
    <w:rsid w:val="00CD110E"/>
    <w:rsid w:val="00CD137D"/>
    <w:rsid w:val="00CD1869"/>
    <w:rsid w:val="00CD1D31"/>
    <w:rsid w:val="00CD2001"/>
    <w:rsid w:val="00CD2300"/>
    <w:rsid w:val="00CD2B95"/>
    <w:rsid w:val="00CD31B1"/>
    <w:rsid w:val="00CD3313"/>
    <w:rsid w:val="00CD3EC8"/>
    <w:rsid w:val="00CD3FCA"/>
    <w:rsid w:val="00CD4C04"/>
    <w:rsid w:val="00CD4DC9"/>
    <w:rsid w:val="00CD564E"/>
    <w:rsid w:val="00CD613D"/>
    <w:rsid w:val="00CD6B02"/>
    <w:rsid w:val="00CD6DB2"/>
    <w:rsid w:val="00CD6E12"/>
    <w:rsid w:val="00CD7122"/>
    <w:rsid w:val="00CD7153"/>
    <w:rsid w:val="00CD7777"/>
    <w:rsid w:val="00CE1F5A"/>
    <w:rsid w:val="00CE2872"/>
    <w:rsid w:val="00CE30E1"/>
    <w:rsid w:val="00CE44DB"/>
    <w:rsid w:val="00CE5FE7"/>
    <w:rsid w:val="00CE631B"/>
    <w:rsid w:val="00CE6535"/>
    <w:rsid w:val="00CE66F0"/>
    <w:rsid w:val="00CE6DAD"/>
    <w:rsid w:val="00CF05B1"/>
    <w:rsid w:val="00CF2F1B"/>
    <w:rsid w:val="00CF3B15"/>
    <w:rsid w:val="00CF41D2"/>
    <w:rsid w:val="00CF484F"/>
    <w:rsid w:val="00CF52BA"/>
    <w:rsid w:val="00CF5506"/>
    <w:rsid w:val="00CF5C36"/>
    <w:rsid w:val="00CF66E3"/>
    <w:rsid w:val="00D00031"/>
    <w:rsid w:val="00D006D3"/>
    <w:rsid w:val="00D03EB0"/>
    <w:rsid w:val="00D04C53"/>
    <w:rsid w:val="00D0526E"/>
    <w:rsid w:val="00D05C1C"/>
    <w:rsid w:val="00D06270"/>
    <w:rsid w:val="00D06AED"/>
    <w:rsid w:val="00D06BDF"/>
    <w:rsid w:val="00D07261"/>
    <w:rsid w:val="00D077DA"/>
    <w:rsid w:val="00D10DA5"/>
    <w:rsid w:val="00D1109F"/>
    <w:rsid w:val="00D113C0"/>
    <w:rsid w:val="00D12572"/>
    <w:rsid w:val="00D12750"/>
    <w:rsid w:val="00D1292B"/>
    <w:rsid w:val="00D12D02"/>
    <w:rsid w:val="00D12D10"/>
    <w:rsid w:val="00D13401"/>
    <w:rsid w:val="00D145E7"/>
    <w:rsid w:val="00D14A25"/>
    <w:rsid w:val="00D1529C"/>
    <w:rsid w:val="00D156C3"/>
    <w:rsid w:val="00D166B7"/>
    <w:rsid w:val="00D17698"/>
    <w:rsid w:val="00D2028E"/>
    <w:rsid w:val="00D21347"/>
    <w:rsid w:val="00D2198B"/>
    <w:rsid w:val="00D21A34"/>
    <w:rsid w:val="00D22562"/>
    <w:rsid w:val="00D226D8"/>
    <w:rsid w:val="00D233A8"/>
    <w:rsid w:val="00D23F8B"/>
    <w:rsid w:val="00D273E4"/>
    <w:rsid w:val="00D30383"/>
    <w:rsid w:val="00D30FCA"/>
    <w:rsid w:val="00D31563"/>
    <w:rsid w:val="00D32DBE"/>
    <w:rsid w:val="00D33162"/>
    <w:rsid w:val="00D3373C"/>
    <w:rsid w:val="00D34A9B"/>
    <w:rsid w:val="00D364ED"/>
    <w:rsid w:val="00D3669C"/>
    <w:rsid w:val="00D36840"/>
    <w:rsid w:val="00D369CE"/>
    <w:rsid w:val="00D37C01"/>
    <w:rsid w:val="00D4012C"/>
    <w:rsid w:val="00D408DA"/>
    <w:rsid w:val="00D42481"/>
    <w:rsid w:val="00D42F0B"/>
    <w:rsid w:val="00D445D5"/>
    <w:rsid w:val="00D44B74"/>
    <w:rsid w:val="00D44EBA"/>
    <w:rsid w:val="00D460A3"/>
    <w:rsid w:val="00D46238"/>
    <w:rsid w:val="00D4747E"/>
    <w:rsid w:val="00D47F73"/>
    <w:rsid w:val="00D5025F"/>
    <w:rsid w:val="00D503A6"/>
    <w:rsid w:val="00D50756"/>
    <w:rsid w:val="00D50EAA"/>
    <w:rsid w:val="00D51FA3"/>
    <w:rsid w:val="00D52E51"/>
    <w:rsid w:val="00D53564"/>
    <w:rsid w:val="00D535E5"/>
    <w:rsid w:val="00D536DB"/>
    <w:rsid w:val="00D5409A"/>
    <w:rsid w:val="00D56AF0"/>
    <w:rsid w:val="00D616C9"/>
    <w:rsid w:val="00D618F3"/>
    <w:rsid w:val="00D626D4"/>
    <w:rsid w:val="00D6271D"/>
    <w:rsid w:val="00D62A62"/>
    <w:rsid w:val="00D62ED3"/>
    <w:rsid w:val="00D6309E"/>
    <w:rsid w:val="00D63634"/>
    <w:rsid w:val="00D63F8F"/>
    <w:rsid w:val="00D64027"/>
    <w:rsid w:val="00D64F2A"/>
    <w:rsid w:val="00D653C1"/>
    <w:rsid w:val="00D658C9"/>
    <w:rsid w:val="00D7077B"/>
    <w:rsid w:val="00D70902"/>
    <w:rsid w:val="00D711A7"/>
    <w:rsid w:val="00D719F4"/>
    <w:rsid w:val="00D72C96"/>
    <w:rsid w:val="00D73E77"/>
    <w:rsid w:val="00D73F17"/>
    <w:rsid w:val="00D75A94"/>
    <w:rsid w:val="00D76AD7"/>
    <w:rsid w:val="00D770AF"/>
    <w:rsid w:val="00D774AE"/>
    <w:rsid w:val="00D779A2"/>
    <w:rsid w:val="00D80216"/>
    <w:rsid w:val="00D817BE"/>
    <w:rsid w:val="00D81DA5"/>
    <w:rsid w:val="00D82159"/>
    <w:rsid w:val="00D823F4"/>
    <w:rsid w:val="00D82C54"/>
    <w:rsid w:val="00D837B0"/>
    <w:rsid w:val="00D84C99"/>
    <w:rsid w:val="00D84EA3"/>
    <w:rsid w:val="00D85276"/>
    <w:rsid w:val="00D8546C"/>
    <w:rsid w:val="00D8644E"/>
    <w:rsid w:val="00D868A5"/>
    <w:rsid w:val="00D86A56"/>
    <w:rsid w:val="00D87E7E"/>
    <w:rsid w:val="00D90A55"/>
    <w:rsid w:val="00D910A7"/>
    <w:rsid w:val="00D915BE"/>
    <w:rsid w:val="00D91660"/>
    <w:rsid w:val="00D93FD5"/>
    <w:rsid w:val="00D949C6"/>
    <w:rsid w:val="00D9676D"/>
    <w:rsid w:val="00D970FD"/>
    <w:rsid w:val="00D9770B"/>
    <w:rsid w:val="00D978A8"/>
    <w:rsid w:val="00DA02C9"/>
    <w:rsid w:val="00DA0A76"/>
    <w:rsid w:val="00DA0C2D"/>
    <w:rsid w:val="00DA1159"/>
    <w:rsid w:val="00DA18F7"/>
    <w:rsid w:val="00DA203D"/>
    <w:rsid w:val="00DA244A"/>
    <w:rsid w:val="00DA3FD8"/>
    <w:rsid w:val="00DA4395"/>
    <w:rsid w:val="00DA4872"/>
    <w:rsid w:val="00DA48E5"/>
    <w:rsid w:val="00DA4DBE"/>
    <w:rsid w:val="00DA4FF4"/>
    <w:rsid w:val="00DA72B4"/>
    <w:rsid w:val="00DA73FC"/>
    <w:rsid w:val="00DB0548"/>
    <w:rsid w:val="00DB10E6"/>
    <w:rsid w:val="00DB119B"/>
    <w:rsid w:val="00DB15CD"/>
    <w:rsid w:val="00DB197F"/>
    <w:rsid w:val="00DB2E2F"/>
    <w:rsid w:val="00DB2E9D"/>
    <w:rsid w:val="00DB36C5"/>
    <w:rsid w:val="00DB3759"/>
    <w:rsid w:val="00DB5E21"/>
    <w:rsid w:val="00DB7514"/>
    <w:rsid w:val="00DB75BE"/>
    <w:rsid w:val="00DB7776"/>
    <w:rsid w:val="00DB79AC"/>
    <w:rsid w:val="00DC0921"/>
    <w:rsid w:val="00DC1088"/>
    <w:rsid w:val="00DC1E9F"/>
    <w:rsid w:val="00DC3F04"/>
    <w:rsid w:val="00DC4050"/>
    <w:rsid w:val="00DC45FD"/>
    <w:rsid w:val="00DC48DF"/>
    <w:rsid w:val="00DC5BC1"/>
    <w:rsid w:val="00DC5BF1"/>
    <w:rsid w:val="00DC606C"/>
    <w:rsid w:val="00DC6C3B"/>
    <w:rsid w:val="00DC76A1"/>
    <w:rsid w:val="00DC79C1"/>
    <w:rsid w:val="00DC7E5F"/>
    <w:rsid w:val="00DD021A"/>
    <w:rsid w:val="00DD06E8"/>
    <w:rsid w:val="00DD0E38"/>
    <w:rsid w:val="00DD18BC"/>
    <w:rsid w:val="00DD326C"/>
    <w:rsid w:val="00DD359F"/>
    <w:rsid w:val="00DD35AA"/>
    <w:rsid w:val="00DD461F"/>
    <w:rsid w:val="00DD51F1"/>
    <w:rsid w:val="00DD5579"/>
    <w:rsid w:val="00DD5AD5"/>
    <w:rsid w:val="00DD5D74"/>
    <w:rsid w:val="00DD5F27"/>
    <w:rsid w:val="00DD5F68"/>
    <w:rsid w:val="00DD67E9"/>
    <w:rsid w:val="00DE1F20"/>
    <w:rsid w:val="00DE2B6F"/>
    <w:rsid w:val="00DE3C0C"/>
    <w:rsid w:val="00DE4476"/>
    <w:rsid w:val="00DE5B14"/>
    <w:rsid w:val="00DE5F3D"/>
    <w:rsid w:val="00DE6113"/>
    <w:rsid w:val="00DE661D"/>
    <w:rsid w:val="00DE7A4E"/>
    <w:rsid w:val="00DE7D84"/>
    <w:rsid w:val="00DF09C1"/>
    <w:rsid w:val="00DF2128"/>
    <w:rsid w:val="00DF284F"/>
    <w:rsid w:val="00DF2F39"/>
    <w:rsid w:val="00DF4BFA"/>
    <w:rsid w:val="00DF5035"/>
    <w:rsid w:val="00DF522B"/>
    <w:rsid w:val="00DF55E9"/>
    <w:rsid w:val="00DF66A6"/>
    <w:rsid w:val="00DF679C"/>
    <w:rsid w:val="00DF6879"/>
    <w:rsid w:val="00DF7571"/>
    <w:rsid w:val="00DF7B11"/>
    <w:rsid w:val="00DF7FCF"/>
    <w:rsid w:val="00E00001"/>
    <w:rsid w:val="00E00B65"/>
    <w:rsid w:val="00E020C9"/>
    <w:rsid w:val="00E020EA"/>
    <w:rsid w:val="00E034D4"/>
    <w:rsid w:val="00E03FA5"/>
    <w:rsid w:val="00E04315"/>
    <w:rsid w:val="00E04C72"/>
    <w:rsid w:val="00E04D2B"/>
    <w:rsid w:val="00E04F94"/>
    <w:rsid w:val="00E05A71"/>
    <w:rsid w:val="00E05CF1"/>
    <w:rsid w:val="00E06648"/>
    <w:rsid w:val="00E06A80"/>
    <w:rsid w:val="00E075B1"/>
    <w:rsid w:val="00E07794"/>
    <w:rsid w:val="00E102EA"/>
    <w:rsid w:val="00E10656"/>
    <w:rsid w:val="00E10ABA"/>
    <w:rsid w:val="00E110B3"/>
    <w:rsid w:val="00E111B9"/>
    <w:rsid w:val="00E11547"/>
    <w:rsid w:val="00E11C71"/>
    <w:rsid w:val="00E120FF"/>
    <w:rsid w:val="00E12733"/>
    <w:rsid w:val="00E12CA0"/>
    <w:rsid w:val="00E1317B"/>
    <w:rsid w:val="00E1456D"/>
    <w:rsid w:val="00E14A43"/>
    <w:rsid w:val="00E15391"/>
    <w:rsid w:val="00E153ED"/>
    <w:rsid w:val="00E15B6D"/>
    <w:rsid w:val="00E167A3"/>
    <w:rsid w:val="00E16922"/>
    <w:rsid w:val="00E16B62"/>
    <w:rsid w:val="00E16F21"/>
    <w:rsid w:val="00E20C0C"/>
    <w:rsid w:val="00E214AF"/>
    <w:rsid w:val="00E23777"/>
    <w:rsid w:val="00E23D0A"/>
    <w:rsid w:val="00E2408E"/>
    <w:rsid w:val="00E24E0B"/>
    <w:rsid w:val="00E24F80"/>
    <w:rsid w:val="00E260BA"/>
    <w:rsid w:val="00E26727"/>
    <w:rsid w:val="00E26930"/>
    <w:rsid w:val="00E26C01"/>
    <w:rsid w:val="00E30386"/>
    <w:rsid w:val="00E303EF"/>
    <w:rsid w:val="00E30D2B"/>
    <w:rsid w:val="00E311E6"/>
    <w:rsid w:val="00E31E6A"/>
    <w:rsid w:val="00E3433D"/>
    <w:rsid w:val="00E35702"/>
    <w:rsid w:val="00E35BDA"/>
    <w:rsid w:val="00E36558"/>
    <w:rsid w:val="00E36896"/>
    <w:rsid w:val="00E36CC7"/>
    <w:rsid w:val="00E37744"/>
    <w:rsid w:val="00E37BC1"/>
    <w:rsid w:val="00E4027B"/>
    <w:rsid w:val="00E40CA8"/>
    <w:rsid w:val="00E40FE3"/>
    <w:rsid w:val="00E413D8"/>
    <w:rsid w:val="00E41489"/>
    <w:rsid w:val="00E418D0"/>
    <w:rsid w:val="00E42D36"/>
    <w:rsid w:val="00E436AD"/>
    <w:rsid w:val="00E43DB1"/>
    <w:rsid w:val="00E44235"/>
    <w:rsid w:val="00E45B37"/>
    <w:rsid w:val="00E46346"/>
    <w:rsid w:val="00E5108B"/>
    <w:rsid w:val="00E5207B"/>
    <w:rsid w:val="00E524BD"/>
    <w:rsid w:val="00E52C29"/>
    <w:rsid w:val="00E52F5F"/>
    <w:rsid w:val="00E53C21"/>
    <w:rsid w:val="00E55496"/>
    <w:rsid w:val="00E55CDB"/>
    <w:rsid w:val="00E5628F"/>
    <w:rsid w:val="00E5661C"/>
    <w:rsid w:val="00E5784E"/>
    <w:rsid w:val="00E57AC2"/>
    <w:rsid w:val="00E57C4D"/>
    <w:rsid w:val="00E60315"/>
    <w:rsid w:val="00E61942"/>
    <w:rsid w:val="00E61A21"/>
    <w:rsid w:val="00E61C9D"/>
    <w:rsid w:val="00E62C80"/>
    <w:rsid w:val="00E62D45"/>
    <w:rsid w:val="00E62DF0"/>
    <w:rsid w:val="00E62E6E"/>
    <w:rsid w:val="00E639DF"/>
    <w:rsid w:val="00E646D2"/>
    <w:rsid w:val="00E65A49"/>
    <w:rsid w:val="00E6601C"/>
    <w:rsid w:val="00E6726B"/>
    <w:rsid w:val="00E67FB8"/>
    <w:rsid w:val="00E7155C"/>
    <w:rsid w:val="00E71F2D"/>
    <w:rsid w:val="00E72546"/>
    <w:rsid w:val="00E72F8B"/>
    <w:rsid w:val="00E72FA5"/>
    <w:rsid w:val="00E7446B"/>
    <w:rsid w:val="00E760E3"/>
    <w:rsid w:val="00E7679E"/>
    <w:rsid w:val="00E771D5"/>
    <w:rsid w:val="00E77968"/>
    <w:rsid w:val="00E80374"/>
    <w:rsid w:val="00E82390"/>
    <w:rsid w:val="00E8256A"/>
    <w:rsid w:val="00E82679"/>
    <w:rsid w:val="00E8267A"/>
    <w:rsid w:val="00E82822"/>
    <w:rsid w:val="00E8354C"/>
    <w:rsid w:val="00E83EA7"/>
    <w:rsid w:val="00E84EF8"/>
    <w:rsid w:val="00E85022"/>
    <w:rsid w:val="00E85315"/>
    <w:rsid w:val="00E853FD"/>
    <w:rsid w:val="00E855F0"/>
    <w:rsid w:val="00E85624"/>
    <w:rsid w:val="00E85A8B"/>
    <w:rsid w:val="00E85FFB"/>
    <w:rsid w:val="00E8786B"/>
    <w:rsid w:val="00E90429"/>
    <w:rsid w:val="00E90711"/>
    <w:rsid w:val="00E90CEB"/>
    <w:rsid w:val="00E91020"/>
    <w:rsid w:val="00E92156"/>
    <w:rsid w:val="00E92275"/>
    <w:rsid w:val="00E93DBA"/>
    <w:rsid w:val="00E9432A"/>
    <w:rsid w:val="00E944DC"/>
    <w:rsid w:val="00E946A2"/>
    <w:rsid w:val="00E94CDC"/>
    <w:rsid w:val="00E96E87"/>
    <w:rsid w:val="00E96F0E"/>
    <w:rsid w:val="00E97BBD"/>
    <w:rsid w:val="00EA0A32"/>
    <w:rsid w:val="00EA1F42"/>
    <w:rsid w:val="00EA24A6"/>
    <w:rsid w:val="00EA25AD"/>
    <w:rsid w:val="00EA3040"/>
    <w:rsid w:val="00EA33A1"/>
    <w:rsid w:val="00EA33B7"/>
    <w:rsid w:val="00EA35AD"/>
    <w:rsid w:val="00EA4805"/>
    <w:rsid w:val="00EA4885"/>
    <w:rsid w:val="00EA53BE"/>
    <w:rsid w:val="00EA59DF"/>
    <w:rsid w:val="00EA5B18"/>
    <w:rsid w:val="00EA5D49"/>
    <w:rsid w:val="00EA633D"/>
    <w:rsid w:val="00EA7FD1"/>
    <w:rsid w:val="00EB01E2"/>
    <w:rsid w:val="00EB1ADA"/>
    <w:rsid w:val="00EB239B"/>
    <w:rsid w:val="00EB27DF"/>
    <w:rsid w:val="00EB2C23"/>
    <w:rsid w:val="00EB369B"/>
    <w:rsid w:val="00EB4B66"/>
    <w:rsid w:val="00EB4F6D"/>
    <w:rsid w:val="00EB60AF"/>
    <w:rsid w:val="00EB6392"/>
    <w:rsid w:val="00EB6CB5"/>
    <w:rsid w:val="00EB7A1A"/>
    <w:rsid w:val="00EC0084"/>
    <w:rsid w:val="00EC13BD"/>
    <w:rsid w:val="00EC14D4"/>
    <w:rsid w:val="00EC1F33"/>
    <w:rsid w:val="00EC2600"/>
    <w:rsid w:val="00EC2C00"/>
    <w:rsid w:val="00EC2D62"/>
    <w:rsid w:val="00EC3480"/>
    <w:rsid w:val="00EC47C7"/>
    <w:rsid w:val="00EC5365"/>
    <w:rsid w:val="00EC60AC"/>
    <w:rsid w:val="00EC638B"/>
    <w:rsid w:val="00EC6AD3"/>
    <w:rsid w:val="00EC76C7"/>
    <w:rsid w:val="00EC7AFC"/>
    <w:rsid w:val="00EC7C1A"/>
    <w:rsid w:val="00ED02B4"/>
    <w:rsid w:val="00ED048B"/>
    <w:rsid w:val="00ED0910"/>
    <w:rsid w:val="00ED167C"/>
    <w:rsid w:val="00ED1CA6"/>
    <w:rsid w:val="00ED1F4F"/>
    <w:rsid w:val="00ED2380"/>
    <w:rsid w:val="00ED29A7"/>
    <w:rsid w:val="00ED6624"/>
    <w:rsid w:val="00ED6B62"/>
    <w:rsid w:val="00ED74BD"/>
    <w:rsid w:val="00ED7F25"/>
    <w:rsid w:val="00EE122C"/>
    <w:rsid w:val="00EE17B2"/>
    <w:rsid w:val="00EE3A17"/>
    <w:rsid w:val="00EE4914"/>
    <w:rsid w:val="00EE4ECB"/>
    <w:rsid w:val="00EE5E1F"/>
    <w:rsid w:val="00EE6675"/>
    <w:rsid w:val="00EE7781"/>
    <w:rsid w:val="00EE7FEA"/>
    <w:rsid w:val="00EF0A73"/>
    <w:rsid w:val="00EF0B8E"/>
    <w:rsid w:val="00EF15F7"/>
    <w:rsid w:val="00EF22C5"/>
    <w:rsid w:val="00EF2CAD"/>
    <w:rsid w:val="00EF3B8A"/>
    <w:rsid w:val="00EF4331"/>
    <w:rsid w:val="00EF4C23"/>
    <w:rsid w:val="00EF4CBE"/>
    <w:rsid w:val="00EF4DEE"/>
    <w:rsid w:val="00EF6334"/>
    <w:rsid w:val="00F011C7"/>
    <w:rsid w:val="00F018C8"/>
    <w:rsid w:val="00F01AC8"/>
    <w:rsid w:val="00F02A39"/>
    <w:rsid w:val="00F02FC3"/>
    <w:rsid w:val="00F03324"/>
    <w:rsid w:val="00F03BB5"/>
    <w:rsid w:val="00F04CD6"/>
    <w:rsid w:val="00F04F2E"/>
    <w:rsid w:val="00F052A0"/>
    <w:rsid w:val="00F05DE8"/>
    <w:rsid w:val="00F0630A"/>
    <w:rsid w:val="00F07509"/>
    <w:rsid w:val="00F076C6"/>
    <w:rsid w:val="00F10502"/>
    <w:rsid w:val="00F106E5"/>
    <w:rsid w:val="00F10D02"/>
    <w:rsid w:val="00F11059"/>
    <w:rsid w:val="00F11B7C"/>
    <w:rsid w:val="00F11EDB"/>
    <w:rsid w:val="00F120B0"/>
    <w:rsid w:val="00F129B9"/>
    <w:rsid w:val="00F12F24"/>
    <w:rsid w:val="00F1326C"/>
    <w:rsid w:val="00F13D1F"/>
    <w:rsid w:val="00F1402F"/>
    <w:rsid w:val="00F1463F"/>
    <w:rsid w:val="00F164EE"/>
    <w:rsid w:val="00F17A42"/>
    <w:rsid w:val="00F17EB8"/>
    <w:rsid w:val="00F20AC5"/>
    <w:rsid w:val="00F21168"/>
    <w:rsid w:val="00F217F3"/>
    <w:rsid w:val="00F23098"/>
    <w:rsid w:val="00F24298"/>
    <w:rsid w:val="00F24502"/>
    <w:rsid w:val="00F24C75"/>
    <w:rsid w:val="00F251A3"/>
    <w:rsid w:val="00F25368"/>
    <w:rsid w:val="00F26DB6"/>
    <w:rsid w:val="00F270FF"/>
    <w:rsid w:val="00F30A69"/>
    <w:rsid w:val="00F314A7"/>
    <w:rsid w:val="00F31DE8"/>
    <w:rsid w:val="00F32151"/>
    <w:rsid w:val="00F32FB3"/>
    <w:rsid w:val="00F33D60"/>
    <w:rsid w:val="00F34076"/>
    <w:rsid w:val="00F34F3A"/>
    <w:rsid w:val="00F36277"/>
    <w:rsid w:val="00F364A1"/>
    <w:rsid w:val="00F37350"/>
    <w:rsid w:val="00F375B4"/>
    <w:rsid w:val="00F37A6B"/>
    <w:rsid w:val="00F403B1"/>
    <w:rsid w:val="00F41F0F"/>
    <w:rsid w:val="00F42A92"/>
    <w:rsid w:val="00F44078"/>
    <w:rsid w:val="00F442EE"/>
    <w:rsid w:val="00F44586"/>
    <w:rsid w:val="00F45742"/>
    <w:rsid w:val="00F4590F"/>
    <w:rsid w:val="00F459DA"/>
    <w:rsid w:val="00F45BDA"/>
    <w:rsid w:val="00F464E9"/>
    <w:rsid w:val="00F46DBD"/>
    <w:rsid w:val="00F52838"/>
    <w:rsid w:val="00F52F6F"/>
    <w:rsid w:val="00F53137"/>
    <w:rsid w:val="00F5346E"/>
    <w:rsid w:val="00F53937"/>
    <w:rsid w:val="00F564F1"/>
    <w:rsid w:val="00F56618"/>
    <w:rsid w:val="00F57F54"/>
    <w:rsid w:val="00F60185"/>
    <w:rsid w:val="00F60EEA"/>
    <w:rsid w:val="00F6122E"/>
    <w:rsid w:val="00F6188B"/>
    <w:rsid w:val="00F61A81"/>
    <w:rsid w:val="00F62055"/>
    <w:rsid w:val="00F62D51"/>
    <w:rsid w:val="00F6313E"/>
    <w:rsid w:val="00F63ABD"/>
    <w:rsid w:val="00F64776"/>
    <w:rsid w:val="00F65758"/>
    <w:rsid w:val="00F6697D"/>
    <w:rsid w:val="00F66FED"/>
    <w:rsid w:val="00F7013F"/>
    <w:rsid w:val="00F705D7"/>
    <w:rsid w:val="00F71724"/>
    <w:rsid w:val="00F71950"/>
    <w:rsid w:val="00F733F9"/>
    <w:rsid w:val="00F73EFD"/>
    <w:rsid w:val="00F74132"/>
    <w:rsid w:val="00F74B49"/>
    <w:rsid w:val="00F75085"/>
    <w:rsid w:val="00F7524C"/>
    <w:rsid w:val="00F75C44"/>
    <w:rsid w:val="00F75CA2"/>
    <w:rsid w:val="00F75DEB"/>
    <w:rsid w:val="00F77915"/>
    <w:rsid w:val="00F77EC3"/>
    <w:rsid w:val="00F80DF9"/>
    <w:rsid w:val="00F8129F"/>
    <w:rsid w:val="00F82EEA"/>
    <w:rsid w:val="00F83386"/>
    <w:rsid w:val="00F83B3D"/>
    <w:rsid w:val="00F8417C"/>
    <w:rsid w:val="00F845F1"/>
    <w:rsid w:val="00F84F5C"/>
    <w:rsid w:val="00F84F9B"/>
    <w:rsid w:val="00F85239"/>
    <w:rsid w:val="00F8718D"/>
    <w:rsid w:val="00F87307"/>
    <w:rsid w:val="00F8774F"/>
    <w:rsid w:val="00F87C15"/>
    <w:rsid w:val="00F87C9A"/>
    <w:rsid w:val="00F90156"/>
    <w:rsid w:val="00F91345"/>
    <w:rsid w:val="00F94646"/>
    <w:rsid w:val="00F94B78"/>
    <w:rsid w:val="00F94C51"/>
    <w:rsid w:val="00F95B2B"/>
    <w:rsid w:val="00F97750"/>
    <w:rsid w:val="00F97A32"/>
    <w:rsid w:val="00FA0996"/>
    <w:rsid w:val="00FA2919"/>
    <w:rsid w:val="00FA2D74"/>
    <w:rsid w:val="00FA308C"/>
    <w:rsid w:val="00FA3BAF"/>
    <w:rsid w:val="00FA5258"/>
    <w:rsid w:val="00FA5678"/>
    <w:rsid w:val="00FA5B22"/>
    <w:rsid w:val="00FA5D3B"/>
    <w:rsid w:val="00FA6947"/>
    <w:rsid w:val="00FA76CD"/>
    <w:rsid w:val="00FA7A48"/>
    <w:rsid w:val="00FB0014"/>
    <w:rsid w:val="00FB0226"/>
    <w:rsid w:val="00FB06FE"/>
    <w:rsid w:val="00FB0A4A"/>
    <w:rsid w:val="00FB1187"/>
    <w:rsid w:val="00FB1418"/>
    <w:rsid w:val="00FB181B"/>
    <w:rsid w:val="00FB1C51"/>
    <w:rsid w:val="00FB205D"/>
    <w:rsid w:val="00FB2D20"/>
    <w:rsid w:val="00FB3369"/>
    <w:rsid w:val="00FB34C0"/>
    <w:rsid w:val="00FB3579"/>
    <w:rsid w:val="00FB3B8C"/>
    <w:rsid w:val="00FB3BEE"/>
    <w:rsid w:val="00FB3CA6"/>
    <w:rsid w:val="00FB423B"/>
    <w:rsid w:val="00FB485C"/>
    <w:rsid w:val="00FB4ACE"/>
    <w:rsid w:val="00FB54A3"/>
    <w:rsid w:val="00FB5829"/>
    <w:rsid w:val="00FB5F9B"/>
    <w:rsid w:val="00FC0CEC"/>
    <w:rsid w:val="00FC0DE0"/>
    <w:rsid w:val="00FC17A6"/>
    <w:rsid w:val="00FC1B28"/>
    <w:rsid w:val="00FC214B"/>
    <w:rsid w:val="00FC26C6"/>
    <w:rsid w:val="00FC4245"/>
    <w:rsid w:val="00FC4762"/>
    <w:rsid w:val="00FC5167"/>
    <w:rsid w:val="00FC5719"/>
    <w:rsid w:val="00FC5BB1"/>
    <w:rsid w:val="00FC668F"/>
    <w:rsid w:val="00FC6FC8"/>
    <w:rsid w:val="00FD01CA"/>
    <w:rsid w:val="00FD182C"/>
    <w:rsid w:val="00FD276D"/>
    <w:rsid w:val="00FD3160"/>
    <w:rsid w:val="00FD385C"/>
    <w:rsid w:val="00FD3E38"/>
    <w:rsid w:val="00FD40FB"/>
    <w:rsid w:val="00FD4BCE"/>
    <w:rsid w:val="00FD6A1A"/>
    <w:rsid w:val="00FD6BAF"/>
    <w:rsid w:val="00FD78F9"/>
    <w:rsid w:val="00FD7A3A"/>
    <w:rsid w:val="00FE01FC"/>
    <w:rsid w:val="00FE07AC"/>
    <w:rsid w:val="00FE0986"/>
    <w:rsid w:val="00FE1B75"/>
    <w:rsid w:val="00FE23DE"/>
    <w:rsid w:val="00FE313B"/>
    <w:rsid w:val="00FE47CD"/>
    <w:rsid w:val="00FE52F4"/>
    <w:rsid w:val="00FE5556"/>
    <w:rsid w:val="00FE591A"/>
    <w:rsid w:val="00FE5F22"/>
    <w:rsid w:val="00FE7031"/>
    <w:rsid w:val="00FE738C"/>
    <w:rsid w:val="00FF0850"/>
    <w:rsid w:val="00FF1BBC"/>
    <w:rsid w:val="00FF2010"/>
    <w:rsid w:val="00FF23C9"/>
    <w:rsid w:val="00FF3C69"/>
    <w:rsid w:val="00FF49BA"/>
    <w:rsid w:val="00FF54F6"/>
    <w:rsid w:val="00FF5849"/>
    <w:rsid w:val="00FF7775"/>
    <w:rsid w:val="00FF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B57DCE"/>
  <w15:docId w15:val="{DB08FFEA-69A3-46B2-BA8C-4FB6516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2145"/>
    <w:pPr>
      <w:keepLines/>
      <w:spacing w:before="40"/>
    </w:pPr>
    <w:rPr>
      <w:sz w:val="24"/>
      <w:lang w:eastAsia="zh-CN"/>
    </w:rPr>
  </w:style>
  <w:style w:type="paragraph" w:styleId="1">
    <w:name w:val="heading 1"/>
    <w:basedOn w:val="a0"/>
    <w:next w:val="Text"/>
    <w:qFormat/>
    <w:rsid w:val="008E08E5"/>
    <w:pPr>
      <w:keepNext/>
      <w:numPr>
        <w:numId w:val="4"/>
      </w:numPr>
      <w:spacing w:before="360" w:after="120"/>
      <w:ind w:left="567" w:hanging="567"/>
      <w:outlineLvl w:val="0"/>
    </w:pPr>
    <w:rPr>
      <w:rFonts w:ascii="HG丸ｺﾞｼｯｸM-PRO" w:eastAsia="HG丸ｺﾞｼｯｸM-PRO" w:hAnsi="Arial" w:cs="Arial"/>
      <w:b/>
      <w:sz w:val="28"/>
    </w:rPr>
  </w:style>
  <w:style w:type="paragraph" w:styleId="2">
    <w:name w:val="heading 2"/>
    <w:basedOn w:val="a0"/>
    <w:next w:val="Text"/>
    <w:link w:val="20"/>
    <w:qFormat/>
    <w:rsid w:val="00A22145"/>
    <w:pPr>
      <w:keepNext/>
      <w:numPr>
        <w:ilvl w:val="1"/>
        <w:numId w:val="4"/>
      </w:numPr>
      <w:spacing w:before="240"/>
      <w:ind w:left="1009" w:hanging="1009"/>
      <w:outlineLvl w:val="1"/>
    </w:pPr>
    <w:rPr>
      <w:rFonts w:ascii="Arial" w:eastAsia="ＭＳ ゴシック" w:hAnsi="Arial" w:cs="Arial"/>
      <w:b/>
      <w:sz w:val="26"/>
    </w:rPr>
  </w:style>
  <w:style w:type="paragraph" w:styleId="3">
    <w:name w:val="heading 3"/>
    <w:basedOn w:val="a0"/>
    <w:next w:val="Text"/>
    <w:qFormat/>
    <w:rsid w:val="00A22145"/>
    <w:pPr>
      <w:keepNext/>
      <w:numPr>
        <w:ilvl w:val="2"/>
        <w:numId w:val="4"/>
      </w:numPr>
      <w:spacing w:before="240"/>
      <w:ind w:left="1009" w:hanging="1009"/>
      <w:outlineLvl w:val="2"/>
    </w:pPr>
    <w:rPr>
      <w:rFonts w:ascii="Arial" w:eastAsia="ＭＳ ゴシック" w:hAnsi="Arial" w:cs="Arial"/>
      <w:b/>
    </w:rPr>
  </w:style>
  <w:style w:type="paragraph" w:styleId="4">
    <w:name w:val="heading 4"/>
    <w:basedOn w:val="a0"/>
    <w:next w:val="Text"/>
    <w:qFormat/>
    <w:rsid w:val="00A22145"/>
    <w:pPr>
      <w:keepNext/>
      <w:numPr>
        <w:ilvl w:val="3"/>
        <w:numId w:val="4"/>
      </w:numPr>
      <w:spacing w:before="240"/>
      <w:ind w:left="1009" w:hanging="1009"/>
      <w:outlineLvl w:val="3"/>
    </w:pPr>
    <w:rPr>
      <w:rFonts w:ascii="Arial" w:eastAsia="ＭＳ ゴシック" w:hAnsi="Arial" w:cs="Arial"/>
      <w:b/>
    </w:rPr>
  </w:style>
  <w:style w:type="paragraph" w:styleId="5">
    <w:name w:val="heading 5"/>
    <w:basedOn w:val="4"/>
    <w:next w:val="Text"/>
    <w:qFormat/>
    <w:rsid w:val="00A22145"/>
    <w:pPr>
      <w:numPr>
        <w:ilvl w:val="4"/>
      </w:numPr>
      <w:outlineLvl w:val="4"/>
    </w:pPr>
    <w:rPr>
      <w:b w:val="0"/>
    </w:rPr>
  </w:style>
  <w:style w:type="paragraph" w:styleId="6">
    <w:name w:val="heading 6"/>
    <w:basedOn w:val="a0"/>
    <w:next w:val="Text"/>
    <w:qFormat/>
    <w:rsid w:val="00A22145"/>
    <w:pPr>
      <w:keepNext/>
      <w:spacing w:before="240" w:after="60"/>
      <w:ind w:left="1701" w:hanging="1701"/>
      <w:outlineLvl w:val="5"/>
    </w:pPr>
    <w:rPr>
      <w:rFonts w:ascii="Arial" w:eastAsia="ＭＳ ゴシック" w:hAnsi="Arial" w:cs="Arial"/>
      <w:b/>
      <w:sz w:val="22"/>
    </w:rPr>
  </w:style>
  <w:style w:type="paragraph" w:styleId="7">
    <w:name w:val="heading 7"/>
    <w:basedOn w:val="a0"/>
    <w:next w:val="Text"/>
    <w:qFormat/>
    <w:rsid w:val="00A22145"/>
    <w:pPr>
      <w:keepNext/>
      <w:spacing w:before="240" w:after="60"/>
      <w:ind w:left="1701" w:hanging="1701"/>
      <w:outlineLvl w:val="6"/>
    </w:pPr>
    <w:rPr>
      <w:rFonts w:ascii="Arial" w:eastAsia="ＭＳ ゴシック" w:hAnsi="Arial" w:cs="Arial"/>
      <w:b/>
      <w:sz w:val="22"/>
    </w:rPr>
  </w:style>
  <w:style w:type="paragraph" w:styleId="8">
    <w:name w:val="heading 8"/>
    <w:basedOn w:val="a0"/>
    <w:next w:val="a0"/>
    <w:qFormat/>
    <w:rsid w:val="00A22145"/>
    <w:pPr>
      <w:spacing w:before="240" w:after="60"/>
      <w:outlineLvl w:val="7"/>
    </w:pPr>
    <w:rPr>
      <w:i/>
      <w:iCs/>
      <w:szCs w:val="24"/>
    </w:rPr>
  </w:style>
  <w:style w:type="paragraph" w:styleId="9">
    <w:name w:val="heading 9"/>
    <w:basedOn w:val="a0"/>
    <w:next w:val="a0"/>
    <w:qFormat/>
    <w:rsid w:val="00A2214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uthors">
    <w:name w:val="Authors"/>
    <w:basedOn w:val="a0"/>
    <w:rsid w:val="00A22145"/>
    <w:pPr>
      <w:keepNext/>
      <w:spacing w:before="240"/>
    </w:pPr>
    <w:rPr>
      <w:rFonts w:ascii="Arial" w:eastAsia="ＭＳ ゴシック" w:hAnsi="Arial" w:cs="Arial"/>
    </w:rPr>
  </w:style>
  <w:style w:type="paragraph" w:customStyle="1" w:styleId="Comment">
    <w:name w:val="Comment"/>
    <w:basedOn w:val="a0"/>
    <w:next w:val="Text"/>
    <w:link w:val="CommentChar"/>
    <w:rsid w:val="00A22145"/>
    <w:pPr>
      <w:spacing w:before="120"/>
      <w:jc w:val="both"/>
    </w:pPr>
    <w:rPr>
      <w:i/>
      <w:color w:val="BF30B5"/>
      <w:szCs w:val="24"/>
    </w:rPr>
  </w:style>
  <w:style w:type="paragraph" w:customStyle="1" w:styleId="Compound">
    <w:name w:val="Compound"/>
    <w:basedOn w:val="a0"/>
    <w:rsid w:val="00A22145"/>
    <w:pPr>
      <w:keepNext/>
      <w:spacing w:before="720"/>
      <w:jc w:val="center"/>
    </w:pPr>
    <w:rPr>
      <w:rFonts w:ascii="Arial" w:eastAsia="ＭＳ ゴシック" w:hAnsi="Arial" w:cs="Arial"/>
      <w:sz w:val="32"/>
    </w:rPr>
  </w:style>
  <w:style w:type="paragraph" w:customStyle="1" w:styleId="Dedicatednumber">
    <w:name w:val="Dedicatednumber"/>
    <w:basedOn w:val="a0"/>
    <w:rsid w:val="00A22145"/>
    <w:pPr>
      <w:keepNext/>
      <w:spacing w:before="720"/>
      <w:jc w:val="center"/>
    </w:pPr>
    <w:rPr>
      <w:rFonts w:ascii="Arial" w:eastAsia="ＭＳ ゴシック" w:hAnsi="Arial" w:cs="Arial"/>
      <w:sz w:val="28"/>
    </w:rPr>
  </w:style>
  <w:style w:type="paragraph" w:customStyle="1" w:styleId="Department">
    <w:name w:val="Department"/>
    <w:basedOn w:val="a0"/>
    <w:rsid w:val="00A22145"/>
    <w:pPr>
      <w:keepNext/>
      <w:spacing w:before="360"/>
      <w:jc w:val="center"/>
    </w:pPr>
    <w:rPr>
      <w:rFonts w:ascii="Arial" w:eastAsia="ＭＳ ゴシック" w:hAnsi="Arial" w:cs="Arial"/>
      <w:sz w:val="28"/>
    </w:rPr>
  </w:style>
  <w:style w:type="paragraph" w:customStyle="1" w:styleId="Docstatus">
    <w:name w:val="Docstatus"/>
    <w:basedOn w:val="a0"/>
    <w:rsid w:val="00A22145"/>
    <w:pPr>
      <w:keepNext/>
      <w:spacing w:before="240"/>
    </w:pPr>
    <w:rPr>
      <w:rFonts w:ascii="Arial" w:eastAsia="ＭＳ ゴシック" w:hAnsi="Arial" w:cs="Arial"/>
    </w:rPr>
  </w:style>
  <w:style w:type="paragraph" w:customStyle="1" w:styleId="Doctype">
    <w:name w:val="Doctype"/>
    <w:basedOn w:val="Dedicatednumber"/>
    <w:rsid w:val="00A22145"/>
    <w:pPr>
      <w:spacing w:before="240"/>
      <w:jc w:val="left"/>
    </w:pPr>
    <w:rPr>
      <w:sz w:val="24"/>
    </w:rPr>
  </w:style>
  <w:style w:type="character" w:styleId="a4">
    <w:name w:val="endnote reference"/>
    <w:semiHidden/>
    <w:rsid w:val="00A22145"/>
    <w:rPr>
      <w:vertAlign w:val="baseline"/>
    </w:rPr>
  </w:style>
  <w:style w:type="paragraph" w:styleId="a5">
    <w:name w:val="endnote text"/>
    <w:basedOn w:val="a0"/>
    <w:semiHidden/>
    <w:rsid w:val="00A22145"/>
    <w:pPr>
      <w:spacing w:before="80" w:after="60"/>
      <w:ind w:left="567" w:hanging="567"/>
    </w:pPr>
  </w:style>
  <w:style w:type="paragraph" w:customStyle="1" w:styleId="Firstpageinfo">
    <w:name w:val="Firstpageinfo"/>
    <w:basedOn w:val="5"/>
    <w:rsid w:val="00A22145"/>
    <w:pPr>
      <w:numPr>
        <w:ilvl w:val="0"/>
        <w:numId w:val="0"/>
      </w:numPr>
      <w:outlineLvl w:val="9"/>
    </w:pPr>
  </w:style>
  <w:style w:type="paragraph" w:styleId="a6">
    <w:name w:val="footer"/>
    <w:basedOn w:val="a7"/>
    <w:link w:val="a8"/>
    <w:uiPriority w:val="99"/>
    <w:rsid w:val="00A22145"/>
  </w:style>
  <w:style w:type="paragraph" w:styleId="a7">
    <w:name w:val="header"/>
    <w:basedOn w:val="a0"/>
    <w:link w:val="a9"/>
    <w:uiPriority w:val="99"/>
    <w:rsid w:val="00A22145"/>
    <w:pPr>
      <w:widowControl w:val="0"/>
      <w:tabs>
        <w:tab w:val="center" w:pos="4542"/>
        <w:tab w:val="right" w:pos="9078"/>
      </w:tabs>
    </w:pPr>
    <w:rPr>
      <w:rFonts w:ascii="Arial" w:eastAsia="ＭＳ ゴシック" w:hAnsi="Arial" w:cs="Arial"/>
      <w:sz w:val="20"/>
    </w:rPr>
  </w:style>
  <w:style w:type="paragraph" w:customStyle="1" w:styleId="Listlevel1">
    <w:name w:val="List level 1"/>
    <w:basedOn w:val="a0"/>
    <w:rsid w:val="00A22145"/>
    <w:pPr>
      <w:ind w:left="425" w:hanging="425"/>
    </w:pPr>
  </w:style>
  <w:style w:type="paragraph" w:customStyle="1" w:styleId="Listlevel2">
    <w:name w:val="List level 2"/>
    <w:basedOn w:val="Listlevel1"/>
    <w:rsid w:val="00A22145"/>
    <w:pPr>
      <w:ind w:left="850"/>
    </w:pPr>
  </w:style>
  <w:style w:type="paragraph" w:customStyle="1" w:styleId="Non-proportional">
    <w:name w:val="Non-proportional"/>
    <w:basedOn w:val="a0"/>
    <w:rsid w:val="00A22145"/>
    <w:pPr>
      <w:spacing w:line="240" w:lineRule="atLeast"/>
      <w:jc w:val="both"/>
    </w:pPr>
    <w:rPr>
      <w:rFonts w:ascii="Courier New" w:hAnsi="Courier New"/>
      <w:spacing w:val="-10"/>
      <w:sz w:val="18"/>
    </w:rPr>
  </w:style>
  <w:style w:type="paragraph" w:customStyle="1" w:styleId="Nottoc-headings">
    <w:name w:val="Not toc-headings"/>
    <w:basedOn w:val="a0"/>
    <w:next w:val="Text"/>
    <w:rsid w:val="00A22145"/>
    <w:pPr>
      <w:keepNext/>
      <w:spacing w:before="240" w:after="60"/>
    </w:pPr>
    <w:rPr>
      <w:rFonts w:ascii="Arial" w:eastAsia="ＭＳ ゴシック" w:hAnsi="Arial" w:cs="Arial"/>
      <w:b/>
      <w:szCs w:val="24"/>
    </w:rPr>
  </w:style>
  <w:style w:type="paragraph" w:customStyle="1" w:styleId="Numberofpages">
    <w:name w:val="Numberofpages"/>
    <w:basedOn w:val="a0"/>
    <w:rsid w:val="00A22145"/>
    <w:pPr>
      <w:keepNext/>
      <w:spacing w:before="240"/>
    </w:pPr>
    <w:rPr>
      <w:rFonts w:ascii="Arial" w:eastAsia="ＭＳ ゴシック" w:hAnsi="Arial" w:cs="Arial"/>
      <w:szCs w:val="24"/>
    </w:rPr>
  </w:style>
  <w:style w:type="paragraph" w:customStyle="1" w:styleId="Propertystatement">
    <w:name w:val="Propertystatement"/>
    <w:basedOn w:val="Numberofpages"/>
    <w:rsid w:val="00A22145"/>
    <w:pPr>
      <w:keepNext w:val="0"/>
      <w:spacing w:before="1200"/>
      <w:jc w:val="center"/>
    </w:pPr>
    <w:rPr>
      <w:sz w:val="20"/>
    </w:rPr>
  </w:style>
  <w:style w:type="paragraph" w:customStyle="1" w:styleId="Reference">
    <w:name w:val="Reference"/>
    <w:basedOn w:val="a0"/>
    <w:rsid w:val="00A22145"/>
    <w:pPr>
      <w:spacing w:before="80" w:after="60"/>
    </w:pPr>
  </w:style>
  <w:style w:type="paragraph" w:customStyle="1" w:styleId="Releasedate">
    <w:name w:val="Releasedate"/>
    <w:basedOn w:val="Docstatus"/>
    <w:rsid w:val="00A22145"/>
  </w:style>
  <w:style w:type="paragraph" w:customStyle="1" w:styleId="Table">
    <w:name w:val="Table"/>
    <w:basedOn w:val="Nottoc-headings"/>
    <w:rsid w:val="00A22145"/>
    <w:pPr>
      <w:keepNext w:val="0"/>
      <w:tabs>
        <w:tab w:val="left" w:pos="284"/>
      </w:tabs>
      <w:spacing w:before="40" w:after="20"/>
    </w:pPr>
    <w:rPr>
      <w:rFonts w:eastAsia="ＭＳ 明朝"/>
      <w:b w:val="0"/>
      <w:sz w:val="20"/>
    </w:rPr>
  </w:style>
  <w:style w:type="paragraph" w:customStyle="1" w:styleId="Text">
    <w:name w:val="Text"/>
    <w:basedOn w:val="a0"/>
    <w:link w:val="TextChar"/>
    <w:rsid w:val="00A22145"/>
    <w:pPr>
      <w:spacing w:before="120"/>
      <w:jc w:val="both"/>
    </w:pPr>
  </w:style>
  <w:style w:type="paragraph" w:styleId="aa">
    <w:name w:val="Title"/>
    <w:basedOn w:val="a0"/>
    <w:qFormat/>
    <w:rsid w:val="00A22145"/>
    <w:pPr>
      <w:keepNext/>
      <w:spacing w:before="720" w:after="1320"/>
      <w:jc w:val="center"/>
    </w:pPr>
    <w:rPr>
      <w:rFonts w:ascii="Arial" w:eastAsia="ＭＳ ゴシック" w:hAnsi="Arial" w:cs="Arial"/>
      <w:b/>
      <w:sz w:val="32"/>
    </w:rPr>
  </w:style>
  <w:style w:type="paragraph" w:styleId="10">
    <w:name w:val="toc 1"/>
    <w:basedOn w:val="a0"/>
    <w:autoRedefine/>
    <w:uiPriority w:val="39"/>
    <w:rsid w:val="00CD05C3"/>
    <w:pPr>
      <w:tabs>
        <w:tab w:val="right" w:leader="dot" w:pos="9061"/>
      </w:tabs>
      <w:spacing w:before="0" w:line="360" w:lineRule="auto"/>
      <w:ind w:left="425" w:right="454" w:hanging="425"/>
    </w:pPr>
    <w:rPr>
      <w:rFonts w:ascii="HG丸ｺﾞｼｯｸM-PRO" w:eastAsia="HG丸ｺﾞｼｯｸM-PRO"/>
      <w:sz w:val="28"/>
    </w:rPr>
  </w:style>
  <w:style w:type="paragraph" w:styleId="21">
    <w:name w:val="toc 2"/>
    <w:basedOn w:val="10"/>
    <w:autoRedefine/>
    <w:uiPriority w:val="39"/>
    <w:rsid w:val="00712A66"/>
    <w:pPr>
      <w:ind w:left="1134" w:hanging="709"/>
    </w:pPr>
    <w:rPr>
      <w:rFonts w:asciiTheme="majorEastAsia" w:eastAsiaTheme="majorEastAsia"/>
      <w:noProof/>
      <w:lang w:eastAsia="ja-JP"/>
    </w:rPr>
  </w:style>
  <w:style w:type="paragraph" w:styleId="30">
    <w:name w:val="toc 3"/>
    <w:basedOn w:val="21"/>
    <w:autoRedefine/>
    <w:rsid w:val="00A22145"/>
    <w:pPr>
      <w:ind w:left="2126" w:hanging="992"/>
    </w:pPr>
  </w:style>
  <w:style w:type="paragraph" w:styleId="60">
    <w:name w:val="toc 6"/>
    <w:basedOn w:val="a0"/>
    <w:autoRedefine/>
    <w:uiPriority w:val="39"/>
    <w:rsid w:val="00A22145"/>
    <w:pPr>
      <w:tabs>
        <w:tab w:val="right" w:leader="dot" w:pos="9061"/>
      </w:tabs>
      <w:spacing w:before="0" w:after="72"/>
      <w:ind w:left="2126" w:right="454" w:hanging="2126"/>
    </w:pPr>
  </w:style>
  <w:style w:type="paragraph" w:styleId="70">
    <w:name w:val="toc 7"/>
    <w:basedOn w:val="a0"/>
    <w:autoRedefine/>
    <w:uiPriority w:val="39"/>
    <w:rsid w:val="00A22145"/>
    <w:pPr>
      <w:tabs>
        <w:tab w:val="right" w:leader="dot" w:pos="9061"/>
      </w:tabs>
      <w:spacing w:before="0" w:after="72"/>
      <w:ind w:left="2126" w:right="454" w:hanging="2126"/>
    </w:pPr>
  </w:style>
  <w:style w:type="paragraph" w:customStyle="1" w:styleId="Synopsis">
    <w:name w:val="Synopsis"/>
    <w:basedOn w:val="Text"/>
    <w:rsid w:val="00A22145"/>
    <w:rPr>
      <w:rFonts w:ascii="Arial" w:eastAsia="ＭＳ ゴシック" w:hAnsi="Arial"/>
      <w:sz w:val="20"/>
    </w:rPr>
  </w:style>
  <w:style w:type="numbering" w:styleId="111111">
    <w:name w:val="Outline List 2"/>
    <w:basedOn w:val="a3"/>
    <w:semiHidden/>
    <w:rsid w:val="00A22145"/>
    <w:pPr>
      <w:numPr>
        <w:numId w:val="1"/>
      </w:numPr>
    </w:pPr>
  </w:style>
  <w:style w:type="paragraph" w:customStyle="1" w:styleId="SAStext">
    <w:name w:val="SAS text"/>
    <w:rsid w:val="00A22145"/>
    <w:rPr>
      <w:rFonts w:ascii="Courier New" w:hAnsi="Courier New" w:cs="Courier New"/>
      <w:spacing w:val="-10"/>
      <w:lang w:eastAsia="zh-CN"/>
    </w:rPr>
  </w:style>
  <w:style w:type="paragraph" w:customStyle="1" w:styleId="TOCEntry">
    <w:name w:val="TOC Entry"/>
    <w:basedOn w:val="2"/>
    <w:next w:val="Text"/>
    <w:link w:val="TOCEntryChar"/>
    <w:rsid w:val="00A22145"/>
    <w:pPr>
      <w:numPr>
        <w:ilvl w:val="0"/>
        <w:numId w:val="0"/>
      </w:numPr>
    </w:pPr>
  </w:style>
  <w:style w:type="numbering" w:styleId="1ai">
    <w:name w:val="Outline List 1"/>
    <w:basedOn w:val="a3"/>
    <w:semiHidden/>
    <w:rsid w:val="00A22145"/>
    <w:pPr>
      <w:numPr>
        <w:numId w:val="2"/>
      </w:numPr>
    </w:pPr>
  </w:style>
  <w:style w:type="numbering" w:styleId="a">
    <w:name w:val="Outline List 3"/>
    <w:basedOn w:val="a3"/>
    <w:semiHidden/>
    <w:rsid w:val="00A22145"/>
    <w:pPr>
      <w:numPr>
        <w:numId w:val="3"/>
      </w:numPr>
    </w:pPr>
  </w:style>
  <w:style w:type="paragraph" w:styleId="ab">
    <w:name w:val="Block Text"/>
    <w:basedOn w:val="a0"/>
    <w:semiHidden/>
    <w:rsid w:val="00A22145"/>
    <w:pPr>
      <w:spacing w:after="120"/>
      <w:ind w:left="1440" w:right="1440"/>
    </w:pPr>
  </w:style>
  <w:style w:type="paragraph" w:styleId="ac">
    <w:name w:val="Body Text"/>
    <w:basedOn w:val="a0"/>
    <w:semiHidden/>
    <w:rsid w:val="00A22145"/>
    <w:pPr>
      <w:spacing w:after="120"/>
    </w:pPr>
  </w:style>
  <w:style w:type="paragraph" w:styleId="22">
    <w:name w:val="Body Text 2"/>
    <w:basedOn w:val="a0"/>
    <w:semiHidden/>
    <w:rsid w:val="00A22145"/>
    <w:pPr>
      <w:spacing w:after="120" w:line="480" w:lineRule="auto"/>
    </w:pPr>
  </w:style>
  <w:style w:type="paragraph" w:styleId="31">
    <w:name w:val="Body Text 3"/>
    <w:basedOn w:val="a0"/>
    <w:semiHidden/>
    <w:rsid w:val="00A22145"/>
    <w:pPr>
      <w:spacing w:after="120"/>
    </w:pPr>
    <w:rPr>
      <w:sz w:val="16"/>
      <w:szCs w:val="16"/>
    </w:rPr>
  </w:style>
  <w:style w:type="paragraph" w:styleId="ad">
    <w:name w:val="Body Text First Indent"/>
    <w:basedOn w:val="ac"/>
    <w:semiHidden/>
    <w:rsid w:val="00A22145"/>
    <w:pPr>
      <w:ind w:firstLine="210"/>
    </w:pPr>
  </w:style>
  <w:style w:type="paragraph" w:styleId="ae">
    <w:name w:val="Body Text Indent"/>
    <w:basedOn w:val="a0"/>
    <w:semiHidden/>
    <w:rsid w:val="00A22145"/>
    <w:pPr>
      <w:spacing w:after="120"/>
      <w:ind w:left="360"/>
    </w:pPr>
  </w:style>
  <w:style w:type="paragraph" w:styleId="23">
    <w:name w:val="Body Text First Indent 2"/>
    <w:basedOn w:val="ae"/>
    <w:semiHidden/>
    <w:rsid w:val="00A22145"/>
    <w:pPr>
      <w:ind w:firstLine="210"/>
    </w:pPr>
  </w:style>
  <w:style w:type="paragraph" w:styleId="24">
    <w:name w:val="Body Text Indent 2"/>
    <w:basedOn w:val="a0"/>
    <w:semiHidden/>
    <w:rsid w:val="00A22145"/>
    <w:pPr>
      <w:spacing w:after="120" w:line="480" w:lineRule="auto"/>
      <w:ind w:left="360"/>
    </w:pPr>
  </w:style>
  <w:style w:type="paragraph" w:styleId="32">
    <w:name w:val="Body Text Indent 3"/>
    <w:basedOn w:val="a0"/>
    <w:semiHidden/>
    <w:rsid w:val="00A22145"/>
    <w:pPr>
      <w:spacing w:after="120"/>
      <w:ind w:left="360"/>
    </w:pPr>
    <w:rPr>
      <w:sz w:val="16"/>
      <w:szCs w:val="16"/>
    </w:rPr>
  </w:style>
  <w:style w:type="paragraph" w:styleId="af">
    <w:name w:val="Closing"/>
    <w:basedOn w:val="a0"/>
    <w:semiHidden/>
    <w:rsid w:val="00A22145"/>
    <w:pPr>
      <w:ind w:left="4320"/>
    </w:pPr>
  </w:style>
  <w:style w:type="paragraph" w:styleId="af0">
    <w:name w:val="Date"/>
    <w:basedOn w:val="a0"/>
    <w:next w:val="a0"/>
    <w:semiHidden/>
    <w:rsid w:val="00A22145"/>
  </w:style>
  <w:style w:type="paragraph" w:styleId="af1">
    <w:name w:val="E-mail Signature"/>
    <w:basedOn w:val="a0"/>
    <w:semiHidden/>
    <w:rsid w:val="00A22145"/>
  </w:style>
  <w:style w:type="character" w:styleId="af2">
    <w:name w:val="Emphasis"/>
    <w:qFormat/>
    <w:rsid w:val="00A22145"/>
    <w:rPr>
      <w:i/>
      <w:iCs/>
    </w:rPr>
  </w:style>
  <w:style w:type="paragraph" w:styleId="af3">
    <w:name w:val="envelope address"/>
    <w:basedOn w:val="a0"/>
    <w:semiHidden/>
    <w:rsid w:val="00A22145"/>
    <w:pPr>
      <w:framePr w:w="7920" w:h="1980" w:hRule="exact" w:hSpace="180" w:wrap="auto" w:hAnchor="page" w:xAlign="center" w:yAlign="bottom"/>
      <w:ind w:left="2880"/>
    </w:pPr>
    <w:rPr>
      <w:rFonts w:ascii="Arial" w:hAnsi="Arial" w:cs="Arial"/>
      <w:szCs w:val="24"/>
    </w:rPr>
  </w:style>
  <w:style w:type="paragraph" w:styleId="af4">
    <w:name w:val="envelope return"/>
    <w:basedOn w:val="a0"/>
    <w:semiHidden/>
    <w:rsid w:val="00A22145"/>
    <w:rPr>
      <w:rFonts w:ascii="Arial" w:hAnsi="Arial" w:cs="Arial"/>
      <w:sz w:val="20"/>
    </w:rPr>
  </w:style>
  <w:style w:type="character" w:styleId="af5">
    <w:name w:val="FollowedHyperlink"/>
    <w:semiHidden/>
    <w:rsid w:val="00A22145"/>
    <w:rPr>
      <w:color w:val="0000FF"/>
      <w:u w:val="single"/>
    </w:rPr>
  </w:style>
  <w:style w:type="character" w:styleId="HTML">
    <w:name w:val="HTML Acronym"/>
    <w:basedOn w:val="a1"/>
    <w:semiHidden/>
    <w:rsid w:val="00A22145"/>
  </w:style>
  <w:style w:type="paragraph" w:styleId="HTML0">
    <w:name w:val="HTML Address"/>
    <w:basedOn w:val="a0"/>
    <w:semiHidden/>
    <w:rsid w:val="00A22145"/>
    <w:rPr>
      <w:i/>
      <w:iCs/>
    </w:rPr>
  </w:style>
  <w:style w:type="character" w:styleId="HTML1">
    <w:name w:val="HTML Cite"/>
    <w:semiHidden/>
    <w:rsid w:val="00A22145"/>
    <w:rPr>
      <w:i/>
      <w:iCs/>
    </w:rPr>
  </w:style>
  <w:style w:type="character" w:styleId="HTML2">
    <w:name w:val="HTML Code"/>
    <w:semiHidden/>
    <w:rsid w:val="00A22145"/>
    <w:rPr>
      <w:rFonts w:ascii="Courier New" w:hAnsi="Courier New" w:cs="Courier New"/>
      <w:sz w:val="20"/>
      <w:szCs w:val="20"/>
    </w:rPr>
  </w:style>
  <w:style w:type="character" w:styleId="HTML3">
    <w:name w:val="HTML Definition"/>
    <w:semiHidden/>
    <w:rsid w:val="00A22145"/>
    <w:rPr>
      <w:i/>
      <w:iCs/>
    </w:rPr>
  </w:style>
  <w:style w:type="character" w:styleId="HTML4">
    <w:name w:val="HTML Keyboard"/>
    <w:semiHidden/>
    <w:rsid w:val="00A22145"/>
    <w:rPr>
      <w:rFonts w:ascii="Courier New" w:hAnsi="Courier New" w:cs="Courier New"/>
      <w:sz w:val="20"/>
      <w:szCs w:val="20"/>
    </w:rPr>
  </w:style>
  <w:style w:type="paragraph" w:styleId="HTML5">
    <w:name w:val="HTML Preformatted"/>
    <w:basedOn w:val="a0"/>
    <w:semiHidden/>
    <w:rsid w:val="00A22145"/>
    <w:rPr>
      <w:rFonts w:ascii="Courier New" w:hAnsi="Courier New" w:cs="Courier New"/>
      <w:sz w:val="20"/>
    </w:rPr>
  </w:style>
  <w:style w:type="character" w:styleId="HTML6">
    <w:name w:val="HTML Sample"/>
    <w:semiHidden/>
    <w:rsid w:val="00A22145"/>
    <w:rPr>
      <w:rFonts w:ascii="Courier New" w:hAnsi="Courier New" w:cs="Courier New"/>
    </w:rPr>
  </w:style>
  <w:style w:type="character" w:styleId="HTML7">
    <w:name w:val="HTML Typewriter"/>
    <w:semiHidden/>
    <w:rsid w:val="00A22145"/>
    <w:rPr>
      <w:rFonts w:ascii="Courier New" w:hAnsi="Courier New" w:cs="Courier New"/>
      <w:sz w:val="20"/>
      <w:szCs w:val="20"/>
    </w:rPr>
  </w:style>
  <w:style w:type="character" w:styleId="HTML8">
    <w:name w:val="HTML Variable"/>
    <w:semiHidden/>
    <w:rsid w:val="00A22145"/>
    <w:rPr>
      <w:i/>
      <w:iCs/>
    </w:rPr>
  </w:style>
  <w:style w:type="character" w:styleId="af6">
    <w:name w:val="Hyperlink"/>
    <w:rsid w:val="00A22145"/>
    <w:rPr>
      <w:color w:val="0000FF"/>
      <w:u w:val="single"/>
    </w:rPr>
  </w:style>
  <w:style w:type="character" w:styleId="af7">
    <w:name w:val="line number"/>
    <w:basedOn w:val="a1"/>
    <w:semiHidden/>
    <w:rsid w:val="00A22145"/>
  </w:style>
  <w:style w:type="paragraph" w:styleId="af8">
    <w:name w:val="List"/>
    <w:basedOn w:val="a0"/>
    <w:semiHidden/>
    <w:rsid w:val="00A22145"/>
    <w:pPr>
      <w:ind w:left="360" w:hanging="360"/>
    </w:pPr>
  </w:style>
  <w:style w:type="paragraph" w:styleId="25">
    <w:name w:val="List 2"/>
    <w:basedOn w:val="a0"/>
    <w:semiHidden/>
    <w:rsid w:val="00A22145"/>
    <w:pPr>
      <w:ind w:left="720" w:hanging="360"/>
    </w:pPr>
  </w:style>
  <w:style w:type="paragraph" w:styleId="33">
    <w:name w:val="List 3"/>
    <w:basedOn w:val="a0"/>
    <w:semiHidden/>
    <w:rsid w:val="00A22145"/>
    <w:pPr>
      <w:ind w:left="1080" w:hanging="360"/>
    </w:pPr>
  </w:style>
  <w:style w:type="paragraph" w:styleId="40">
    <w:name w:val="List 4"/>
    <w:basedOn w:val="a0"/>
    <w:semiHidden/>
    <w:rsid w:val="00A22145"/>
    <w:pPr>
      <w:ind w:left="1440" w:hanging="360"/>
    </w:pPr>
  </w:style>
  <w:style w:type="paragraph" w:styleId="50">
    <w:name w:val="List 5"/>
    <w:basedOn w:val="a0"/>
    <w:semiHidden/>
    <w:rsid w:val="00A22145"/>
    <w:pPr>
      <w:ind w:left="1800" w:hanging="360"/>
    </w:pPr>
  </w:style>
  <w:style w:type="paragraph" w:styleId="af9">
    <w:name w:val="List Bullet"/>
    <w:basedOn w:val="a0"/>
    <w:autoRedefine/>
    <w:semiHidden/>
    <w:rsid w:val="00A22145"/>
  </w:style>
  <w:style w:type="paragraph" w:styleId="26">
    <w:name w:val="List Bullet 2"/>
    <w:basedOn w:val="a0"/>
    <w:autoRedefine/>
    <w:semiHidden/>
    <w:rsid w:val="00A22145"/>
  </w:style>
  <w:style w:type="paragraph" w:styleId="34">
    <w:name w:val="List Bullet 3"/>
    <w:basedOn w:val="a0"/>
    <w:autoRedefine/>
    <w:semiHidden/>
    <w:rsid w:val="00A22145"/>
  </w:style>
  <w:style w:type="paragraph" w:styleId="41">
    <w:name w:val="List Bullet 4"/>
    <w:basedOn w:val="a0"/>
    <w:autoRedefine/>
    <w:semiHidden/>
    <w:rsid w:val="00A22145"/>
  </w:style>
  <w:style w:type="paragraph" w:styleId="51">
    <w:name w:val="List Bullet 5"/>
    <w:basedOn w:val="a0"/>
    <w:autoRedefine/>
    <w:semiHidden/>
    <w:rsid w:val="00A22145"/>
  </w:style>
  <w:style w:type="paragraph" w:styleId="afa">
    <w:name w:val="List Continue"/>
    <w:basedOn w:val="a0"/>
    <w:semiHidden/>
    <w:rsid w:val="00A22145"/>
    <w:pPr>
      <w:spacing w:after="120"/>
      <w:ind w:left="360"/>
    </w:pPr>
  </w:style>
  <w:style w:type="paragraph" w:styleId="27">
    <w:name w:val="List Continue 2"/>
    <w:basedOn w:val="a0"/>
    <w:semiHidden/>
    <w:rsid w:val="00A22145"/>
    <w:pPr>
      <w:spacing w:after="120"/>
      <w:ind w:left="720"/>
    </w:pPr>
  </w:style>
  <w:style w:type="paragraph" w:styleId="35">
    <w:name w:val="List Continue 3"/>
    <w:basedOn w:val="a0"/>
    <w:semiHidden/>
    <w:rsid w:val="00A22145"/>
    <w:pPr>
      <w:spacing w:after="120"/>
      <w:ind w:left="1080"/>
    </w:pPr>
  </w:style>
  <w:style w:type="paragraph" w:styleId="42">
    <w:name w:val="List Continue 4"/>
    <w:basedOn w:val="a0"/>
    <w:semiHidden/>
    <w:rsid w:val="00A22145"/>
    <w:pPr>
      <w:spacing w:after="120"/>
      <w:ind w:left="1440"/>
    </w:pPr>
  </w:style>
  <w:style w:type="paragraph" w:styleId="52">
    <w:name w:val="List Continue 5"/>
    <w:basedOn w:val="a0"/>
    <w:semiHidden/>
    <w:rsid w:val="00A22145"/>
    <w:pPr>
      <w:spacing w:after="120"/>
      <w:ind w:left="1800"/>
    </w:pPr>
  </w:style>
  <w:style w:type="paragraph" w:styleId="afb">
    <w:name w:val="List Number"/>
    <w:basedOn w:val="a0"/>
    <w:semiHidden/>
    <w:rsid w:val="00A22145"/>
  </w:style>
  <w:style w:type="paragraph" w:styleId="28">
    <w:name w:val="List Number 2"/>
    <w:basedOn w:val="a0"/>
    <w:semiHidden/>
    <w:rsid w:val="00A22145"/>
  </w:style>
  <w:style w:type="paragraph" w:styleId="36">
    <w:name w:val="List Number 3"/>
    <w:basedOn w:val="a0"/>
    <w:semiHidden/>
    <w:rsid w:val="00A22145"/>
  </w:style>
  <w:style w:type="paragraph" w:styleId="43">
    <w:name w:val="List Number 4"/>
    <w:basedOn w:val="a0"/>
    <w:semiHidden/>
    <w:rsid w:val="00A22145"/>
  </w:style>
  <w:style w:type="paragraph" w:styleId="53">
    <w:name w:val="List Number 5"/>
    <w:basedOn w:val="a0"/>
    <w:semiHidden/>
    <w:rsid w:val="00A22145"/>
  </w:style>
  <w:style w:type="paragraph" w:styleId="afc">
    <w:name w:val="Message Header"/>
    <w:basedOn w:val="a0"/>
    <w:semiHidden/>
    <w:rsid w:val="00A2214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Web">
    <w:name w:val="Normal (Web)"/>
    <w:basedOn w:val="a0"/>
    <w:semiHidden/>
    <w:rsid w:val="00A22145"/>
    <w:rPr>
      <w:szCs w:val="24"/>
    </w:rPr>
  </w:style>
  <w:style w:type="paragraph" w:styleId="afd">
    <w:name w:val="Normal Indent"/>
    <w:basedOn w:val="a0"/>
    <w:semiHidden/>
    <w:rsid w:val="00A22145"/>
    <w:pPr>
      <w:ind w:left="720"/>
    </w:pPr>
  </w:style>
  <w:style w:type="paragraph" w:styleId="afe">
    <w:name w:val="Note Heading"/>
    <w:basedOn w:val="a0"/>
    <w:next w:val="a0"/>
    <w:semiHidden/>
    <w:rsid w:val="00A22145"/>
  </w:style>
  <w:style w:type="character" w:styleId="aff">
    <w:name w:val="page number"/>
    <w:basedOn w:val="a1"/>
    <w:rsid w:val="00A22145"/>
  </w:style>
  <w:style w:type="paragraph" w:styleId="aff0">
    <w:name w:val="Plain Text"/>
    <w:basedOn w:val="a0"/>
    <w:semiHidden/>
    <w:rsid w:val="00A22145"/>
    <w:rPr>
      <w:rFonts w:ascii="Courier New" w:hAnsi="Courier New" w:cs="Courier New"/>
      <w:sz w:val="20"/>
    </w:rPr>
  </w:style>
  <w:style w:type="paragraph" w:styleId="aff1">
    <w:name w:val="Salutation"/>
    <w:basedOn w:val="a0"/>
    <w:next w:val="a0"/>
    <w:semiHidden/>
    <w:rsid w:val="00A22145"/>
  </w:style>
  <w:style w:type="paragraph" w:styleId="aff2">
    <w:name w:val="Signature"/>
    <w:basedOn w:val="a0"/>
    <w:semiHidden/>
    <w:rsid w:val="00A22145"/>
    <w:pPr>
      <w:ind w:left="4320"/>
    </w:pPr>
  </w:style>
  <w:style w:type="character" w:styleId="aff3">
    <w:name w:val="Strong"/>
    <w:qFormat/>
    <w:rsid w:val="00A22145"/>
    <w:rPr>
      <w:b/>
      <w:bCs/>
    </w:rPr>
  </w:style>
  <w:style w:type="paragraph" w:styleId="aff4">
    <w:name w:val="Subtitle"/>
    <w:basedOn w:val="a0"/>
    <w:qFormat/>
    <w:rsid w:val="00A22145"/>
    <w:pPr>
      <w:spacing w:after="60"/>
      <w:jc w:val="center"/>
      <w:outlineLvl w:val="1"/>
    </w:pPr>
    <w:rPr>
      <w:rFonts w:ascii="Arial" w:hAnsi="Arial" w:cs="Arial"/>
      <w:szCs w:val="24"/>
    </w:rPr>
  </w:style>
  <w:style w:type="table" w:styleId="3-D1">
    <w:name w:val="Table 3D effects 1"/>
    <w:basedOn w:val="a2"/>
    <w:semiHidden/>
    <w:rsid w:val="00A22145"/>
    <w:rPr>
      <w:rFonts w:eastAsiaTheme="minorEastAsia"/>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semiHidden/>
    <w:rsid w:val="00A22145"/>
    <w:rPr>
      <w:rFonts w:eastAsiaTheme="minorEastAsia"/>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2"/>
    <w:semiHidden/>
    <w:rsid w:val="00A22145"/>
    <w:rPr>
      <w:rFonts w:eastAsiaTheme="minorEastAsia"/>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2"/>
    <w:semiHidden/>
    <w:rsid w:val="00A22145"/>
    <w:rPr>
      <w:rFonts w:eastAsiaTheme="minorEastAsia"/>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2"/>
    <w:semiHidden/>
    <w:rsid w:val="00A22145"/>
    <w:rPr>
      <w:rFonts w:eastAsiaTheme="minorEastAsia"/>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2"/>
    <w:semiHidden/>
    <w:rsid w:val="00A22145"/>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2"/>
    <w:semiHidden/>
    <w:rsid w:val="00A22145"/>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2"/>
    <w:semiHidden/>
    <w:rsid w:val="00A22145"/>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2"/>
    <w:semiHidden/>
    <w:rsid w:val="00A22145"/>
    <w:rPr>
      <w:rFonts w:eastAsiaTheme="minorEastAsia"/>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2"/>
    <w:semiHidden/>
    <w:rsid w:val="00A22145"/>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2"/>
    <w:semiHidden/>
    <w:rsid w:val="00A22145"/>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2"/>
    <w:semiHidden/>
    <w:rsid w:val="00A22145"/>
    <w:rPr>
      <w:rFonts w:eastAsiaTheme="minorEastAsia"/>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2"/>
    <w:semiHidden/>
    <w:rsid w:val="00A22145"/>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2"/>
    <w:semiHidden/>
    <w:rsid w:val="00A22145"/>
    <w:rPr>
      <w:rFonts w:eastAsiaTheme="minorEastAsia"/>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2"/>
    <w:semiHidden/>
    <w:rsid w:val="00A22145"/>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5">
    <w:name w:val="Table Contemporary"/>
    <w:basedOn w:val="a2"/>
    <w:semiHidden/>
    <w:rsid w:val="00A22145"/>
    <w:rPr>
      <w:rFonts w:eastAsiaTheme="minorEastAsia"/>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6">
    <w:name w:val="Table Elegant"/>
    <w:basedOn w:val="a2"/>
    <w:semiHidden/>
    <w:rsid w:val="00A22145"/>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7">
    <w:name w:val="Table Grid"/>
    <w:basedOn w:val="a2"/>
    <w:semiHidden/>
    <w:rsid w:val="00A22145"/>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c">
    <w:name w:val="Table Grid 2"/>
    <w:basedOn w:val="a2"/>
    <w:semiHidden/>
    <w:rsid w:val="00A22145"/>
    <w:rPr>
      <w:rFonts w:eastAsiaTheme="minorEastAsia"/>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2"/>
    <w:semiHidden/>
    <w:rsid w:val="00A22145"/>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2"/>
    <w:semiHidden/>
    <w:rsid w:val="00A22145"/>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2"/>
    <w:semiHidden/>
    <w:rsid w:val="00A22145"/>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2"/>
    <w:semiHidden/>
    <w:rsid w:val="00A22145"/>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2"/>
    <w:semiHidden/>
    <w:rsid w:val="00A22145"/>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2"/>
    <w:semiHidden/>
    <w:rsid w:val="00A22145"/>
    <w:rPr>
      <w:rFonts w:eastAsiaTheme="minorEastAsia"/>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2"/>
    <w:semiHidden/>
    <w:rsid w:val="00A22145"/>
    <w:rPr>
      <w:rFonts w:eastAsiaTheme="minorEastAsia"/>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semiHidden/>
    <w:rsid w:val="00A22145"/>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2"/>
    <w:semiHidden/>
    <w:rsid w:val="00A22145"/>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semiHidden/>
    <w:rsid w:val="00A22145"/>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2"/>
    <w:semiHidden/>
    <w:rsid w:val="00A22145"/>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2"/>
    <w:semiHidden/>
    <w:rsid w:val="00A22145"/>
    <w:rPr>
      <w:rFonts w:eastAsiaTheme="minorEastAsia"/>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2"/>
    <w:semiHidden/>
    <w:rsid w:val="00A22145"/>
    <w:rPr>
      <w:rFonts w:eastAsiaTheme="minorEastAsia"/>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A22145"/>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2"/>
    <w:semiHidden/>
    <w:rsid w:val="00A22145"/>
    <w:rPr>
      <w:rFonts w:eastAsiaTheme="minorEastAsia"/>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2"/>
    <w:semiHidden/>
    <w:rsid w:val="00A22145"/>
    <w:rPr>
      <w:rFonts w:eastAsiaTheme="minorEastAsia"/>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2"/>
    <w:semiHidden/>
    <w:rsid w:val="00A22145"/>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2"/>
    <w:semiHidden/>
    <w:rsid w:val="00A22145"/>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2"/>
    <w:semiHidden/>
    <w:rsid w:val="00A22145"/>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2"/>
    <w:semiHidden/>
    <w:rsid w:val="00A22145"/>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gend">
    <w:name w:val="Legend"/>
    <w:basedOn w:val="Table"/>
    <w:rsid w:val="00A22145"/>
  </w:style>
  <w:style w:type="paragraph" w:customStyle="1" w:styleId="Listlevel3">
    <w:name w:val="List level 3"/>
    <w:basedOn w:val="Listlevel2"/>
    <w:rsid w:val="00A22145"/>
    <w:pPr>
      <w:ind w:left="1296" w:hanging="432"/>
    </w:pPr>
  </w:style>
  <w:style w:type="paragraph" w:customStyle="1" w:styleId="SynopsisList">
    <w:name w:val="Synopsis List"/>
    <w:basedOn w:val="Synopsis"/>
    <w:rsid w:val="00A22145"/>
    <w:pPr>
      <w:spacing w:before="40"/>
      <w:ind w:left="864" w:hanging="432"/>
      <w:jc w:val="left"/>
    </w:pPr>
  </w:style>
  <w:style w:type="paragraph" w:customStyle="1" w:styleId="JPText">
    <w:name w:val="JP Text"/>
    <w:basedOn w:val="Text"/>
    <w:link w:val="JPTextChar"/>
    <w:rsid w:val="00A22145"/>
    <w:pPr>
      <w:spacing w:before="0" w:line="360" w:lineRule="atLeast"/>
      <w:ind w:firstLineChars="100" w:firstLine="100"/>
    </w:pPr>
    <w:rPr>
      <w:sz w:val="21"/>
      <w:szCs w:val="21"/>
    </w:rPr>
  </w:style>
  <w:style w:type="paragraph" w:customStyle="1" w:styleId="JPListlevel1">
    <w:name w:val="JP List level 1"/>
    <w:basedOn w:val="Listlevel1"/>
    <w:link w:val="JPListlevel1Char"/>
    <w:rsid w:val="00A22145"/>
    <w:pPr>
      <w:spacing w:before="0" w:line="360" w:lineRule="atLeast"/>
    </w:pPr>
    <w:rPr>
      <w:sz w:val="21"/>
      <w:szCs w:val="21"/>
    </w:rPr>
  </w:style>
  <w:style w:type="paragraph" w:customStyle="1" w:styleId="JPListlevel2">
    <w:name w:val="JP List level 2"/>
    <w:basedOn w:val="Listlevel2"/>
    <w:link w:val="JPListlevel2Char"/>
    <w:rsid w:val="00A22145"/>
    <w:pPr>
      <w:spacing w:before="0" w:line="360" w:lineRule="atLeast"/>
    </w:pPr>
    <w:rPr>
      <w:sz w:val="21"/>
      <w:szCs w:val="21"/>
    </w:rPr>
  </w:style>
  <w:style w:type="paragraph" w:customStyle="1" w:styleId="JPListlevel3">
    <w:name w:val="JP List level 3"/>
    <w:basedOn w:val="Listlevel3"/>
    <w:rsid w:val="00A22145"/>
    <w:pPr>
      <w:spacing w:before="0" w:line="360" w:lineRule="atLeast"/>
      <w:ind w:left="1293" w:hanging="431"/>
    </w:pPr>
    <w:rPr>
      <w:sz w:val="21"/>
      <w:szCs w:val="21"/>
    </w:rPr>
  </w:style>
  <w:style w:type="paragraph" w:customStyle="1" w:styleId="JPReference">
    <w:name w:val="JP Reference"/>
    <w:basedOn w:val="Reference"/>
    <w:rsid w:val="00A22145"/>
    <w:rPr>
      <w:sz w:val="21"/>
      <w:szCs w:val="21"/>
    </w:rPr>
  </w:style>
  <w:style w:type="paragraph" w:customStyle="1" w:styleId="JPSAStext">
    <w:name w:val="JP SAS text"/>
    <w:basedOn w:val="SAStext"/>
    <w:rsid w:val="00A22145"/>
    <w:rPr>
      <w:sz w:val="18"/>
      <w:szCs w:val="18"/>
    </w:rPr>
  </w:style>
  <w:style w:type="paragraph" w:customStyle="1" w:styleId="JPTable">
    <w:name w:val="JP Table"/>
    <w:basedOn w:val="Table"/>
    <w:link w:val="JPTableChar"/>
    <w:rsid w:val="00A22145"/>
    <w:rPr>
      <w:rFonts w:ascii="Times New Roman" w:hAnsi="Times New Roman"/>
      <w:sz w:val="18"/>
      <w:szCs w:val="18"/>
    </w:rPr>
  </w:style>
  <w:style w:type="paragraph" w:customStyle="1" w:styleId="JPLegend">
    <w:name w:val="JP Legend"/>
    <w:basedOn w:val="JPTable"/>
    <w:rsid w:val="00A22145"/>
  </w:style>
  <w:style w:type="paragraph" w:styleId="affa">
    <w:name w:val="Balloon Text"/>
    <w:basedOn w:val="a0"/>
    <w:link w:val="affb"/>
    <w:uiPriority w:val="99"/>
    <w:semiHidden/>
    <w:unhideWhenUsed/>
    <w:rsid w:val="00A22145"/>
    <w:rPr>
      <w:rFonts w:ascii="Tahoma" w:hAnsi="Tahoma" w:cs="Tahoma"/>
      <w:sz w:val="16"/>
      <w:szCs w:val="16"/>
    </w:rPr>
  </w:style>
  <w:style w:type="paragraph" w:styleId="affc">
    <w:name w:val="caption"/>
    <w:basedOn w:val="a0"/>
    <w:next w:val="a0"/>
    <w:qFormat/>
    <w:rsid w:val="00A22145"/>
    <w:rPr>
      <w:b/>
      <w:bCs/>
      <w:sz w:val="20"/>
    </w:rPr>
  </w:style>
  <w:style w:type="character" w:styleId="affd">
    <w:name w:val="annotation reference"/>
    <w:rsid w:val="00A22145"/>
    <w:rPr>
      <w:sz w:val="16"/>
      <w:szCs w:val="16"/>
    </w:rPr>
  </w:style>
  <w:style w:type="paragraph" w:styleId="affe">
    <w:name w:val="annotation text"/>
    <w:basedOn w:val="a0"/>
    <w:link w:val="afff"/>
    <w:rsid w:val="00A22145"/>
    <w:rPr>
      <w:sz w:val="20"/>
    </w:rPr>
  </w:style>
  <w:style w:type="paragraph" w:styleId="afff0">
    <w:name w:val="annotation subject"/>
    <w:basedOn w:val="affe"/>
    <w:next w:val="affe"/>
    <w:link w:val="afff1"/>
    <w:uiPriority w:val="99"/>
    <w:semiHidden/>
    <w:unhideWhenUsed/>
    <w:rsid w:val="00A22145"/>
    <w:rPr>
      <w:b/>
      <w:bCs/>
    </w:rPr>
  </w:style>
  <w:style w:type="paragraph" w:styleId="afff2">
    <w:name w:val="Document Map"/>
    <w:basedOn w:val="a0"/>
    <w:semiHidden/>
    <w:rsid w:val="00A22145"/>
    <w:pPr>
      <w:shd w:val="clear" w:color="auto" w:fill="000080"/>
    </w:pPr>
    <w:rPr>
      <w:rFonts w:ascii="Tahoma" w:hAnsi="Tahoma" w:cs="Tahoma"/>
      <w:sz w:val="20"/>
    </w:rPr>
  </w:style>
  <w:style w:type="character" w:styleId="afff3">
    <w:name w:val="footnote reference"/>
    <w:semiHidden/>
    <w:rsid w:val="00A22145"/>
    <w:rPr>
      <w:vertAlign w:val="superscript"/>
    </w:rPr>
  </w:style>
  <w:style w:type="paragraph" w:styleId="afff4">
    <w:name w:val="footnote text"/>
    <w:basedOn w:val="a0"/>
    <w:semiHidden/>
    <w:rsid w:val="00A22145"/>
    <w:rPr>
      <w:sz w:val="20"/>
    </w:rPr>
  </w:style>
  <w:style w:type="paragraph" w:styleId="18">
    <w:name w:val="index 1"/>
    <w:basedOn w:val="a0"/>
    <w:next w:val="a0"/>
    <w:autoRedefine/>
    <w:semiHidden/>
    <w:rsid w:val="00A22145"/>
    <w:pPr>
      <w:ind w:left="240" w:hanging="240"/>
    </w:pPr>
  </w:style>
  <w:style w:type="paragraph" w:styleId="2f0">
    <w:name w:val="index 2"/>
    <w:basedOn w:val="a0"/>
    <w:next w:val="a0"/>
    <w:autoRedefine/>
    <w:semiHidden/>
    <w:rsid w:val="00A22145"/>
    <w:pPr>
      <w:ind w:left="480" w:hanging="240"/>
    </w:pPr>
  </w:style>
  <w:style w:type="paragraph" w:styleId="3d">
    <w:name w:val="index 3"/>
    <w:basedOn w:val="a0"/>
    <w:next w:val="a0"/>
    <w:autoRedefine/>
    <w:semiHidden/>
    <w:rsid w:val="00A22145"/>
    <w:pPr>
      <w:ind w:left="720" w:hanging="240"/>
    </w:pPr>
  </w:style>
  <w:style w:type="paragraph" w:styleId="48">
    <w:name w:val="index 4"/>
    <w:basedOn w:val="a0"/>
    <w:next w:val="a0"/>
    <w:autoRedefine/>
    <w:semiHidden/>
    <w:rsid w:val="00A22145"/>
    <w:pPr>
      <w:ind w:left="960" w:hanging="240"/>
    </w:pPr>
  </w:style>
  <w:style w:type="paragraph" w:styleId="57">
    <w:name w:val="index 5"/>
    <w:basedOn w:val="a0"/>
    <w:next w:val="a0"/>
    <w:autoRedefine/>
    <w:semiHidden/>
    <w:rsid w:val="00A22145"/>
    <w:pPr>
      <w:ind w:left="1200" w:hanging="240"/>
    </w:pPr>
  </w:style>
  <w:style w:type="paragraph" w:styleId="63">
    <w:name w:val="index 6"/>
    <w:basedOn w:val="a0"/>
    <w:next w:val="a0"/>
    <w:autoRedefine/>
    <w:semiHidden/>
    <w:rsid w:val="00A22145"/>
    <w:pPr>
      <w:ind w:left="1440" w:hanging="240"/>
    </w:pPr>
  </w:style>
  <w:style w:type="paragraph" w:styleId="73">
    <w:name w:val="index 7"/>
    <w:basedOn w:val="a0"/>
    <w:next w:val="a0"/>
    <w:autoRedefine/>
    <w:semiHidden/>
    <w:rsid w:val="00A22145"/>
    <w:pPr>
      <w:ind w:left="1680" w:hanging="240"/>
    </w:pPr>
  </w:style>
  <w:style w:type="paragraph" w:styleId="82">
    <w:name w:val="index 8"/>
    <w:basedOn w:val="a0"/>
    <w:next w:val="a0"/>
    <w:autoRedefine/>
    <w:semiHidden/>
    <w:rsid w:val="00A22145"/>
    <w:pPr>
      <w:ind w:left="1920" w:hanging="240"/>
    </w:pPr>
  </w:style>
  <w:style w:type="paragraph" w:styleId="90">
    <w:name w:val="index 9"/>
    <w:basedOn w:val="a0"/>
    <w:next w:val="a0"/>
    <w:autoRedefine/>
    <w:semiHidden/>
    <w:rsid w:val="00A22145"/>
    <w:pPr>
      <w:ind w:left="2160" w:hanging="240"/>
    </w:pPr>
  </w:style>
  <w:style w:type="paragraph" w:styleId="afff5">
    <w:name w:val="index heading"/>
    <w:basedOn w:val="a0"/>
    <w:next w:val="18"/>
    <w:semiHidden/>
    <w:rsid w:val="00A22145"/>
    <w:rPr>
      <w:rFonts w:ascii="Arial" w:hAnsi="Arial" w:cs="Arial"/>
      <w:b/>
      <w:bCs/>
    </w:rPr>
  </w:style>
  <w:style w:type="paragraph" w:styleId="afff6">
    <w:name w:val="macro"/>
    <w:semiHidden/>
    <w:rsid w:val="00A221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fff7">
    <w:name w:val="table of authorities"/>
    <w:basedOn w:val="a0"/>
    <w:next w:val="a0"/>
    <w:semiHidden/>
    <w:rsid w:val="00A22145"/>
    <w:pPr>
      <w:ind w:left="240" w:hanging="240"/>
    </w:pPr>
  </w:style>
  <w:style w:type="paragraph" w:styleId="afff8">
    <w:name w:val="table of figures"/>
    <w:basedOn w:val="a0"/>
    <w:next w:val="a0"/>
    <w:semiHidden/>
    <w:rsid w:val="00A22145"/>
  </w:style>
  <w:style w:type="paragraph" w:styleId="afff9">
    <w:name w:val="toa heading"/>
    <w:basedOn w:val="a0"/>
    <w:next w:val="a0"/>
    <w:semiHidden/>
    <w:rsid w:val="00A22145"/>
    <w:pPr>
      <w:spacing w:before="120"/>
    </w:pPr>
    <w:rPr>
      <w:rFonts w:ascii="Arial" w:hAnsi="Arial" w:cs="Arial"/>
      <w:b/>
      <w:bCs/>
      <w:szCs w:val="24"/>
    </w:rPr>
  </w:style>
  <w:style w:type="paragraph" w:styleId="49">
    <w:name w:val="toc 4"/>
    <w:basedOn w:val="a0"/>
    <w:next w:val="a0"/>
    <w:autoRedefine/>
    <w:semiHidden/>
    <w:rsid w:val="00A22145"/>
    <w:pPr>
      <w:ind w:left="720"/>
    </w:pPr>
  </w:style>
  <w:style w:type="paragraph" w:styleId="58">
    <w:name w:val="toc 5"/>
    <w:basedOn w:val="a0"/>
    <w:next w:val="a0"/>
    <w:autoRedefine/>
    <w:semiHidden/>
    <w:rsid w:val="00A22145"/>
    <w:pPr>
      <w:ind w:left="960"/>
    </w:pPr>
  </w:style>
  <w:style w:type="paragraph" w:styleId="83">
    <w:name w:val="toc 8"/>
    <w:basedOn w:val="a0"/>
    <w:next w:val="a0"/>
    <w:autoRedefine/>
    <w:semiHidden/>
    <w:rsid w:val="00A22145"/>
    <w:pPr>
      <w:ind w:left="1680"/>
    </w:pPr>
  </w:style>
  <w:style w:type="paragraph" w:styleId="91">
    <w:name w:val="toc 9"/>
    <w:basedOn w:val="a0"/>
    <w:next w:val="a0"/>
    <w:autoRedefine/>
    <w:semiHidden/>
    <w:rsid w:val="00A22145"/>
    <w:pPr>
      <w:ind w:left="1920"/>
    </w:pPr>
  </w:style>
  <w:style w:type="character" w:customStyle="1" w:styleId="TextChar">
    <w:name w:val="Text Char"/>
    <w:link w:val="Text"/>
    <w:rsid w:val="00567360"/>
    <w:rPr>
      <w:sz w:val="24"/>
      <w:lang w:eastAsia="zh-CN"/>
    </w:rPr>
  </w:style>
  <w:style w:type="paragraph" w:customStyle="1" w:styleId="afffa">
    <w:name w:val="....."/>
    <w:basedOn w:val="a0"/>
    <w:next w:val="a0"/>
    <w:semiHidden/>
    <w:rsid w:val="007C4928"/>
    <w:pPr>
      <w:widowControl w:val="0"/>
      <w:autoSpaceDE w:val="0"/>
      <w:autoSpaceDN w:val="0"/>
      <w:adjustRightInd w:val="0"/>
    </w:pPr>
    <w:rPr>
      <w:rFonts w:ascii="MS" w:eastAsia="MS" w:hAnsi="Century"/>
      <w:szCs w:val="24"/>
      <w:lang w:eastAsia="ja-JP"/>
    </w:rPr>
  </w:style>
  <w:style w:type="character" w:customStyle="1" w:styleId="20">
    <w:name w:val="見出し 2 (文字)"/>
    <w:link w:val="2"/>
    <w:uiPriority w:val="1"/>
    <w:rsid w:val="00EC76C7"/>
    <w:rPr>
      <w:rFonts w:ascii="Arial" w:eastAsia="ＭＳ ゴシック" w:hAnsi="Arial" w:cs="Arial"/>
      <w:b/>
      <w:sz w:val="26"/>
      <w:lang w:eastAsia="zh-CN"/>
    </w:rPr>
  </w:style>
  <w:style w:type="character" w:customStyle="1" w:styleId="TOCEntryChar">
    <w:name w:val="TOC Entry Char"/>
    <w:basedOn w:val="20"/>
    <w:link w:val="TOCEntry"/>
    <w:rsid w:val="00EC76C7"/>
    <w:rPr>
      <w:rFonts w:ascii="Arial" w:eastAsia="ＭＳ ゴシック" w:hAnsi="Arial" w:cs="Arial"/>
      <w:b/>
      <w:sz w:val="26"/>
      <w:lang w:eastAsia="zh-CN"/>
    </w:rPr>
  </w:style>
  <w:style w:type="paragraph" w:customStyle="1" w:styleId="JPnottoc-headings">
    <w:name w:val="JP not toc-headings"/>
    <w:basedOn w:val="Nottoc-headings"/>
    <w:next w:val="JPText"/>
    <w:rsid w:val="00A22145"/>
    <w:rPr>
      <w:sz w:val="21"/>
    </w:rPr>
  </w:style>
  <w:style w:type="character" w:customStyle="1" w:styleId="JPTextChar">
    <w:name w:val="JP Text Char"/>
    <w:link w:val="JPText"/>
    <w:rsid w:val="00F04CD6"/>
    <w:rPr>
      <w:sz w:val="21"/>
      <w:szCs w:val="21"/>
      <w:lang w:eastAsia="zh-CN"/>
    </w:rPr>
  </w:style>
  <w:style w:type="paragraph" w:customStyle="1" w:styleId="BalloonText1">
    <w:name w:val="Balloon Text1"/>
    <w:basedOn w:val="a0"/>
    <w:semiHidden/>
    <w:rsid w:val="00A22145"/>
    <w:rPr>
      <w:rFonts w:ascii="Tahoma" w:hAnsi="Tahoma" w:cs="Tahoma"/>
      <w:sz w:val="16"/>
      <w:szCs w:val="16"/>
    </w:rPr>
  </w:style>
  <w:style w:type="paragraph" w:customStyle="1" w:styleId="CommentSubject1">
    <w:name w:val="Comment Subject1"/>
    <w:basedOn w:val="affe"/>
    <w:next w:val="affe"/>
    <w:semiHidden/>
    <w:rsid w:val="00A22145"/>
    <w:rPr>
      <w:b/>
      <w:bCs/>
    </w:rPr>
  </w:style>
  <w:style w:type="paragraph" w:customStyle="1" w:styleId="SynopsisList2">
    <w:name w:val="Synopsis List 2"/>
    <w:basedOn w:val="SynopsisList"/>
    <w:rsid w:val="00A22145"/>
    <w:pPr>
      <w:ind w:left="1299" w:hanging="431"/>
    </w:pPr>
  </w:style>
  <w:style w:type="character" w:customStyle="1" w:styleId="JPTableChar">
    <w:name w:val="JP Table Char"/>
    <w:link w:val="JPTable"/>
    <w:rsid w:val="008A64EC"/>
    <w:rPr>
      <w:rFonts w:cs="Arial"/>
      <w:sz w:val="18"/>
      <w:szCs w:val="18"/>
      <w:lang w:eastAsia="zh-CN"/>
    </w:rPr>
  </w:style>
  <w:style w:type="paragraph" w:styleId="afffb">
    <w:name w:val="Revision"/>
    <w:hidden/>
    <w:uiPriority w:val="99"/>
    <w:semiHidden/>
    <w:rsid w:val="007B22C8"/>
    <w:rPr>
      <w:sz w:val="24"/>
      <w:lang w:eastAsia="en-US"/>
    </w:rPr>
  </w:style>
  <w:style w:type="character" w:customStyle="1" w:styleId="CommentChar">
    <w:name w:val="Comment Char"/>
    <w:link w:val="Comment"/>
    <w:rsid w:val="0061046C"/>
    <w:rPr>
      <w:i/>
      <w:color w:val="BF30B5"/>
      <w:sz w:val="24"/>
      <w:szCs w:val="24"/>
      <w:lang w:eastAsia="zh-CN"/>
    </w:rPr>
  </w:style>
  <w:style w:type="character" w:customStyle="1" w:styleId="JPListlevel1Char">
    <w:name w:val="JP List level 1 Char"/>
    <w:link w:val="JPListlevel1"/>
    <w:rsid w:val="003117CE"/>
    <w:rPr>
      <w:sz w:val="21"/>
      <w:szCs w:val="21"/>
      <w:lang w:eastAsia="zh-CN"/>
    </w:rPr>
  </w:style>
  <w:style w:type="character" w:customStyle="1" w:styleId="JPListlevel2Char">
    <w:name w:val="JP List level 2 Char"/>
    <w:link w:val="JPListlevel2"/>
    <w:rsid w:val="003117CE"/>
    <w:rPr>
      <w:sz w:val="21"/>
      <w:szCs w:val="21"/>
      <w:lang w:eastAsia="zh-CN"/>
    </w:rPr>
  </w:style>
  <w:style w:type="character" w:customStyle="1" w:styleId="afff">
    <w:name w:val="コメント文字列 (文字)"/>
    <w:basedOn w:val="a1"/>
    <w:link w:val="affe"/>
    <w:rsid w:val="00A22145"/>
    <w:rPr>
      <w:lang w:eastAsia="zh-CN"/>
    </w:rPr>
  </w:style>
  <w:style w:type="paragraph" w:styleId="afffc">
    <w:name w:val="List Paragraph"/>
    <w:basedOn w:val="a0"/>
    <w:uiPriority w:val="34"/>
    <w:qFormat/>
    <w:rsid w:val="00A22145"/>
    <w:pPr>
      <w:ind w:left="720"/>
      <w:contextualSpacing/>
    </w:pPr>
  </w:style>
  <w:style w:type="paragraph" w:customStyle="1" w:styleId="CNLegend">
    <w:name w:val="CN Legend"/>
    <w:basedOn w:val="CNTable"/>
    <w:rsid w:val="00A22145"/>
  </w:style>
  <w:style w:type="paragraph" w:customStyle="1" w:styleId="CNListlevel1">
    <w:name w:val="CN List level 1"/>
    <w:rsid w:val="00A22145"/>
    <w:pPr>
      <w:spacing w:before="40" w:after="20" w:line="360" w:lineRule="atLeast"/>
      <w:ind w:left="425" w:hanging="425"/>
    </w:pPr>
    <w:rPr>
      <w:rFonts w:eastAsia="SimSun"/>
      <w:sz w:val="24"/>
      <w:szCs w:val="21"/>
      <w:lang w:eastAsia="zh-CN"/>
    </w:rPr>
  </w:style>
  <w:style w:type="paragraph" w:customStyle="1" w:styleId="CNListlevel2">
    <w:name w:val="CN List level 2"/>
    <w:basedOn w:val="CNListlevel1"/>
    <w:rsid w:val="00A22145"/>
    <w:pPr>
      <w:ind w:left="850"/>
    </w:pPr>
  </w:style>
  <w:style w:type="paragraph" w:customStyle="1" w:styleId="CNListlevel3">
    <w:name w:val="CN List level 3"/>
    <w:basedOn w:val="CNListlevel1"/>
    <w:rsid w:val="00A22145"/>
    <w:pPr>
      <w:ind w:left="1287"/>
    </w:pPr>
  </w:style>
  <w:style w:type="paragraph" w:customStyle="1" w:styleId="CNnottoc-headings">
    <w:name w:val="CN not toc-headings"/>
    <w:next w:val="CNText"/>
    <w:rsid w:val="00A22145"/>
    <w:pPr>
      <w:keepNext/>
      <w:spacing w:before="240" w:after="60"/>
    </w:pPr>
    <w:rPr>
      <w:rFonts w:eastAsia="SimSun" w:cs="Arial"/>
      <w:b/>
      <w:sz w:val="24"/>
      <w:szCs w:val="24"/>
      <w:lang w:eastAsia="zh-CN"/>
    </w:rPr>
  </w:style>
  <w:style w:type="paragraph" w:customStyle="1" w:styleId="CNReference">
    <w:name w:val="CN Reference"/>
    <w:rsid w:val="00A22145"/>
    <w:pPr>
      <w:spacing w:before="80" w:after="60"/>
    </w:pPr>
    <w:rPr>
      <w:rFonts w:eastAsia="SimSun"/>
      <w:sz w:val="24"/>
      <w:szCs w:val="21"/>
      <w:lang w:eastAsia="zh-CN"/>
    </w:rPr>
  </w:style>
  <w:style w:type="paragraph" w:customStyle="1" w:styleId="CNSAStext">
    <w:name w:val="CN SAS text"/>
    <w:rsid w:val="00A22145"/>
    <w:rPr>
      <w:rFonts w:ascii="Courier New" w:eastAsia="SimSun" w:hAnsi="Courier New" w:cs="Courier New"/>
      <w:spacing w:val="-10"/>
      <w:sz w:val="21"/>
      <w:szCs w:val="18"/>
      <w:lang w:eastAsia="zh-CN"/>
    </w:rPr>
  </w:style>
  <w:style w:type="paragraph" w:customStyle="1" w:styleId="CNSynopsis">
    <w:name w:val="CN Synopsis"/>
    <w:rsid w:val="00A22145"/>
    <w:pPr>
      <w:spacing w:before="120" w:after="20"/>
      <w:jc w:val="both"/>
    </w:pPr>
    <w:rPr>
      <w:rFonts w:eastAsia="SimSun"/>
      <w:sz w:val="24"/>
      <w:szCs w:val="24"/>
      <w:lang w:eastAsia="zh-CN"/>
    </w:rPr>
  </w:style>
  <w:style w:type="paragraph" w:customStyle="1" w:styleId="CNSynopsisList">
    <w:name w:val="CN Synopsis List"/>
    <w:basedOn w:val="CNSynopsis"/>
    <w:rsid w:val="00A22145"/>
    <w:pPr>
      <w:spacing w:before="40"/>
      <w:ind w:left="862" w:hanging="431"/>
      <w:jc w:val="left"/>
    </w:pPr>
  </w:style>
  <w:style w:type="paragraph" w:customStyle="1" w:styleId="CNSynopsisList2">
    <w:name w:val="CN Synopsis List 2"/>
    <w:basedOn w:val="CNSynopsisList"/>
    <w:rsid w:val="00A22145"/>
    <w:pPr>
      <w:ind w:left="1299"/>
    </w:pPr>
  </w:style>
  <w:style w:type="paragraph" w:customStyle="1" w:styleId="CNTable">
    <w:name w:val="CN Table"/>
    <w:rsid w:val="00A22145"/>
    <w:pPr>
      <w:spacing w:before="40" w:after="20"/>
    </w:pPr>
    <w:rPr>
      <w:rFonts w:eastAsia="SimSun"/>
      <w:sz w:val="21"/>
      <w:szCs w:val="18"/>
      <w:lang w:eastAsia="zh-CN"/>
    </w:rPr>
  </w:style>
  <w:style w:type="paragraph" w:customStyle="1" w:styleId="CNText">
    <w:name w:val="CN Text"/>
    <w:rsid w:val="00A22145"/>
    <w:pPr>
      <w:spacing w:after="20"/>
      <w:ind w:firstLineChars="200" w:firstLine="200"/>
      <w:jc w:val="both"/>
    </w:pPr>
    <w:rPr>
      <w:rFonts w:eastAsia="SimSun"/>
      <w:sz w:val="24"/>
      <w:szCs w:val="21"/>
      <w:lang w:eastAsia="zh-CN"/>
    </w:rPr>
  </w:style>
  <w:style w:type="character" w:customStyle="1" w:styleId="affb">
    <w:name w:val="吹き出し (文字)"/>
    <w:basedOn w:val="a1"/>
    <w:link w:val="affa"/>
    <w:uiPriority w:val="99"/>
    <w:semiHidden/>
    <w:rsid w:val="00A22145"/>
    <w:rPr>
      <w:rFonts w:ascii="Tahoma" w:hAnsi="Tahoma" w:cs="Tahoma"/>
      <w:sz w:val="16"/>
      <w:szCs w:val="16"/>
      <w:lang w:eastAsia="zh-CN"/>
    </w:rPr>
  </w:style>
  <w:style w:type="paragraph" w:styleId="afffd">
    <w:name w:val="Bibliography"/>
    <w:basedOn w:val="a0"/>
    <w:next w:val="a0"/>
    <w:uiPriority w:val="37"/>
    <w:semiHidden/>
    <w:unhideWhenUsed/>
    <w:rsid w:val="00A22145"/>
  </w:style>
  <w:style w:type="character" w:styleId="afffe">
    <w:name w:val="Book Title"/>
    <w:basedOn w:val="a1"/>
    <w:uiPriority w:val="33"/>
    <w:qFormat/>
    <w:rsid w:val="00A22145"/>
    <w:rPr>
      <w:b/>
      <w:bCs/>
      <w:smallCaps/>
      <w:spacing w:val="5"/>
    </w:rPr>
  </w:style>
  <w:style w:type="table" w:customStyle="1" w:styleId="141">
    <w:name w:val="表 (モノトーン) 141"/>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2"/>
    <w:uiPriority w:val="73"/>
    <w:rsid w:val="00A22145"/>
    <w:rPr>
      <w:rFonts w:eastAsiaTheme="minorEastAsia"/>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1">
    <w:name w:val="表 (モノトーン) 131"/>
    <w:basedOn w:val="a2"/>
    <w:uiPriority w:val="72"/>
    <w:rsid w:val="00A22145"/>
    <w:rPr>
      <w:rFonts w:eastAsiaTheme="minorEastAsia"/>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2"/>
    <w:uiPriority w:val="72"/>
    <w:rsid w:val="00A22145"/>
    <w:rPr>
      <w:rFonts w:eastAsiaTheme="minorEastAsia"/>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2"/>
    <w:uiPriority w:val="72"/>
    <w:rsid w:val="00A22145"/>
    <w:rPr>
      <w:rFonts w:eastAsiaTheme="minorEastAsia"/>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2"/>
    <w:uiPriority w:val="72"/>
    <w:rsid w:val="00A22145"/>
    <w:rPr>
      <w:rFonts w:eastAsiaTheme="minorEastAsia"/>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2"/>
    <w:uiPriority w:val="72"/>
    <w:rsid w:val="00A22145"/>
    <w:rPr>
      <w:rFonts w:eastAsiaTheme="minorEastAsia"/>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2"/>
    <w:uiPriority w:val="72"/>
    <w:rsid w:val="00A22145"/>
    <w:rPr>
      <w:rFonts w:eastAsiaTheme="minorEastAsia"/>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2"/>
    <w:uiPriority w:val="72"/>
    <w:rsid w:val="00A22145"/>
    <w:rPr>
      <w:rFonts w:eastAsiaTheme="minorEastAsia"/>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21">
    <w:name w:val="表 (モノトーン) 121"/>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2"/>
    <w:uiPriority w:val="71"/>
    <w:rsid w:val="00A22145"/>
    <w:rPr>
      <w:rFonts w:eastAsiaTheme="minorEastAsia"/>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2"/>
    <w:uiPriority w:val="71"/>
    <w:rsid w:val="00A22145"/>
    <w:rPr>
      <w:rFonts w:eastAsiaTheme="minorEastAsia"/>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2"/>
    <w:uiPriority w:val="71"/>
    <w:rsid w:val="00A22145"/>
    <w:rPr>
      <w:rFonts w:eastAsiaTheme="minorEastAsia"/>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2"/>
    <w:uiPriority w:val="71"/>
    <w:rsid w:val="00A22145"/>
    <w:rPr>
      <w:rFonts w:eastAsiaTheme="minorEastAsia"/>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2"/>
    <w:uiPriority w:val="71"/>
    <w:rsid w:val="00A22145"/>
    <w:rPr>
      <w:rFonts w:eastAsiaTheme="minorEastAsia"/>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afff1">
    <w:name w:val="コメント内容 (文字)"/>
    <w:basedOn w:val="afff"/>
    <w:link w:val="afff0"/>
    <w:uiPriority w:val="99"/>
    <w:semiHidden/>
    <w:rsid w:val="00A22145"/>
    <w:rPr>
      <w:b/>
      <w:bCs/>
      <w:lang w:eastAsia="zh-CN"/>
    </w:rPr>
  </w:style>
  <w:style w:type="table" w:customStyle="1" w:styleId="111">
    <w:name w:val="表 (モノトーン) 111"/>
    <w:basedOn w:val="a2"/>
    <w:uiPriority w:val="70"/>
    <w:rsid w:val="00A22145"/>
    <w:rPr>
      <w:rFonts w:eastAsiaTheme="minorEastAsia"/>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2"/>
    <w:uiPriority w:val="70"/>
    <w:rsid w:val="00A22145"/>
    <w:rPr>
      <w:rFonts w:eastAsiaTheme="minorEastAsia"/>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2"/>
    <w:uiPriority w:val="70"/>
    <w:rsid w:val="00A22145"/>
    <w:rPr>
      <w:rFonts w:eastAsiaTheme="minorEastAsia"/>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2"/>
    <w:uiPriority w:val="70"/>
    <w:rsid w:val="00A22145"/>
    <w:rPr>
      <w:rFonts w:eastAsiaTheme="minorEastAsia"/>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2"/>
    <w:uiPriority w:val="70"/>
    <w:rsid w:val="00A22145"/>
    <w:rPr>
      <w:rFonts w:eastAsiaTheme="minorEastAsia"/>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2"/>
    <w:uiPriority w:val="70"/>
    <w:rsid w:val="00A22145"/>
    <w:rPr>
      <w:rFonts w:eastAsiaTheme="minorEastAsia"/>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2"/>
    <w:uiPriority w:val="70"/>
    <w:rsid w:val="00A22145"/>
    <w:rPr>
      <w:rFonts w:eastAsiaTheme="minorEastAsia"/>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2f1">
    <w:name w:val="Intense Emphasis"/>
    <w:basedOn w:val="a1"/>
    <w:uiPriority w:val="21"/>
    <w:qFormat/>
    <w:rsid w:val="00A22145"/>
    <w:rPr>
      <w:b/>
      <w:bCs/>
      <w:i/>
      <w:iCs/>
      <w:color w:val="4F81BD" w:themeColor="accent1"/>
    </w:rPr>
  </w:style>
  <w:style w:type="paragraph" w:styleId="2f2">
    <w:name w:val="Intense Quote"/>
    <w:basedOn w:val="a0"/>
    <w:next w:val="a0"/>
    <w:link w:val="2f3"/>
    <w:uiPriority w:val="30"/>
    <w:qFormat/>
    <w:rsid w:val="00A22145"/>
    <w:pPr>
      <w:pBdr>
        <w:bottom w:val="single" w:sz="4" w:space="4" w:color="4F81BD" w:themeColor="accent1"/>
      </w:pBdr>
      <w:spacing w:before="200" w:after="280"/>
      <w:ind w:left="936" w:right="936"/>
    </w:pPr>
    <w:rPr>
      <w:b/>
      <w:bCs/>
      <w:i/>
      <w:iCs/>
      <w:color w:val="4F81BD" w:themeColor="accent1"/>
    </w:rPr>
  </w:style>
  <w:style w:type="character" w:customStyle="1" w:styleId="2f3">
    <w:name w:val="引用文 2 (文字)"/>
    <w:basedOn w:val="a1"/>
    <w:link w:val="2f2"/>
    <w:uiPriority w:val="30"/>
    <w:rsid w:val="00A22145"/>
    <w:rPr>
      <w:b/>
      <w:bCs/>
      <w:i/>
      <w:iCs/>
      <w:color w:val="4F81BD" w:themeColor="accent1"/>
      <w:sz w:val="24"/>
      <w:lang w:eastAsia="zh-CN"/>
    </w:rPr>
  </w:style>
  <w:style w:type="character" w:styleId="2f4">
    <w:name w:val="Intense Reference"/>
    <w:basedOn w:val="a1"/>
    <w:uiPriority w:val="32"/>
    <w:qFormat/>
    <w:rsid w:val="00A22145"/>
    <w:rPr>
      <w:b/>
      <w:bCs/>
      <w:smallCaps/>
      <w:color w:val="C0504D" w:themeColor="accent2"/>
      <w:spacing w:val="5"/>
      <w:u w:val="single"/>
    </w:rPr>
  </w:style>
  <w:style w:type="table" w:customStyle="1" w:styleId="310">
    <w:name w:val="表 (モノトーン)  31"/>
    <w:basedOn w:val="a2"/>
    <w:uiPriority w:val="62"/>
    <w:rsid w:val="00A22145"/>
    <w:rPr>
      <w:rFonts w:eastAsiaTheme="minorEastAsi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11">
    <w:name w:val="表 (青)  31"/>
    <w:basedOn w:val="a2"/>
    <w:uiPriority w:val="62"/>
    <w:rsid w:val="00A22145"/>
    <w:rPr>
      <w:rFonts w:eastAsiaTheme="minorEastAsia"/>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e">
    <w:name w:val="Light Grid Accent 2"/>
    <w:basedOn w:val="a2"/>
    <w:uiPriority w:val="62"/>
    <w:rsid w:val="00A22145"/>
    <w:rPr>
      <w:rFonts w:eastAsiaTheme="minorEastAsia"/>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f">
    <w:name w:val="Light Grid Accent 3"/>
    <w:basedOn w:val="a2"/>
    <w:uiPriority w:val="62"/>
    <w:rsid w:val="00A22145"/>
    <w:rPr>
      <w:rFonts w:eastAsiaTheme="minorEastAsia"/>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f0">
    <w:name w:val="Light Grid Accent 4"/>
    <w:basedOn w:val="a2"/>
    <w:uiPriority w:val="62"/>
    <w:rsid w:val="00A22145"/>
    <w:rPr>
      <w:rFonts w:eastAsiaTheme="minorEastAsia"/>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f1">
    <w:name w:val="Light Grid Accent 5"/>
    <w:basedOn w:val="a2"/>
    <w:uiPriority w:val="62"/>
    <w:rsid w:val="00A22145"/>
    <w:rPr>
      <w:rFonts w:eastAsiaTheme="minorEastAsia"/>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f2">
    <w:name w:val="Light Grid Accent 6"/>
    <w:basedOn w:val="a2"/>
    <w:uiPriority w:val="62"/>
    <w:rsid w:val="00A22145"/>
    <w:rPr>
      <w:rFonts w:eastAsiaTheme="minorEastAsia"/>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210">
    <w:name w:val="表 (モノトーン)  21"/>
    <w:basedOn w:val="a2"/>
    <w:uiPriority w:val="61"/>
    <w:rsid w:val="00A22145"/>
    <w:rPr>
      <w:rFonts w:eastAsiaTheme="minorEastAsia"/>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
    <w:name w:val="表 (青)  21"/>
    <w:basedOn w:val="a2"/>
    <w:uiPriority w:val="61"/>
    <w:rsid w:val="00A22145"/>
    <w:rPr>
      <w:rFonts w:eastAsiaTheme="minorEastAsia"/>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f5">
    <w:name w:val="Light List Accent 2"/>
    <w:basedOn w:val="a2"/>
    <w:uiPriority w:val="61"/>
    <w:rsid w:val="00A22145"/>
    <w:rPr>
      <w:rFonts w:eastAsiaTheme="minorEastAsia"/>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f6">
    <w:name w:val="Light List Accent 3"/>
    <w:basedOn w:val="a2"/>
    <w:uiPriority w:val="61"/>
    <w:rsid w:val="00A22145"/>
    <w:rPr>
      <w:rFonts w:eastAsiaTheme="minorEastAsia"/>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7">
    <w:name w:val="Light List Accent 4"/>
    <w:basedOn w:val="a2"/>
    <w:uiPriority w:val="61"/>
    <w:rsid w:val="00A22145"/>
    <w:rPr>
      <w:rFonts w:eastAsiaTheme="minorEastAsia"/>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8">
    <w:name w:val="Light List Accent 5"/>
    <w:basedOn w:val="a2"/>
    <w:uiPriority w:val="61"/>
    <w:rsid w:val="00A22145"/>
    <w:rPr>
      <w:rFonts w:eastAsiaTheme="minorEastAsia"/>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9">
    <w:name w:val="Light List Accent 6"/>
    <w:basedOn w:val="a2"/>
    <w:uiPriority w:val="61"/>
    <w:rsid w:val="00A22145"/>
    <w:rPr>
      <w:rFonts w:eastAsiaTheme="minorEastAsia"/>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7">
    <w:name w:val="表 (モノトーン)  11"/>
    <w:basedOn w:val="a2"/>
    <w:uiPriority w:val="60"/>
    <w:rsid w:val="00A22145"/>
    <w:rPr>
      <w:rFonts w:eastAsiaTheme="minorEastAsia"/>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8">
    <w:name w:val="表 (青)  11"/>
    <w:basedOn w:val="a2"/>
    <w:uiPriority w:val="60"/>
    <w:rsid w:val="00A22145"/>
    <w:rPr>
      <w:rFonts w:eastAsiaTheme="minorEastAsia"/>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9">
    <w:name w:val="Light Shading Accent 2"/>
    <w:basedOn w:val="a2"/>
    <w:uiPriority w:val="60"/>
    <w:rsid w:val="00A22145"/>
    <w:rPr>
      <w:rFonts w:eastAsiaTheme="minorEastAsia"/>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a">
    <w:name w:val="Light Shading Accent 3"/>
    <w:basedOn w:val="a2"/>
    <w:uiPriority w:val="60"/>
    <w:rsid w:val="00A22145"/>
    <w:rPr>
      <w:rFonts w:eastAsiaTheme="minorEastAsia"/>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b">
    <w:name w:val="Light Shading Accent 4"/>
    <w:basedOn w:val="a2"/>
    <w:uiPriority w:val="60"/>
    <w:rsid w:val="00A22145"/>
    <w:rPr>
      <w:rFonts w:eastAsiaTheme="minorEastAsia"/>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c">
    <w:name w:val="Light Shading Accent 5"/>
    <w:basedOn w:val="a2"/>
    <w:uiPriority w:val="60"/>
    <w:rsid w:val="00A22145"/>
    <w:rPr>
      <w:rFonts w:eastAsiaTheme="minorEastAsia"/>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d">
    <w:name w:val="Light Shading Accent 6"/>
    <w:basedOn w:val="a2"/>
    <w:uiPriority w:val="60"/>
    <w:rsid w:val="00A22145"/>
    <w:rPr>
      <w:rFonts w:eastAsiaTheme="minorEastAsia"/>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810">
    <w:name w:val="表 (モノトーン)  81"/>
    <w:basedOn w:val="a2"/>
    <w:uiPriority w:val="67"/>
    <w:rsid w:val="00A22145"/>
    <w:rPr>
      <w:rFonts w:eastAsiaTheme="minorEastAsi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4">
    <w:name w:val="Medium Grid 1 Accent 1"/>
    <w:basedOn w:val="a2"/>
    <w:uiPriority w:val="67"/>
    <w:rsid w:val="00A22145"/>
    <w:rPr>
      <w:rFonts w:eastAsiaTheme="minorEastAs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5">
    <w:name w:val="Medium Grid 1 Accent 2"/>
    <w:basedOn w:val="a2"/>
    <w:uiPriority w:val="67"/>
    <w:rsid w:val="00A22145"/>
    <w:rPr>
      <w:rFonts w:eastAsiaTheme="minorEastAsia"/>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a2"/>
    <w:uiPriority w:val="67"/>
    <w:rsid w:val="00A22145"/>
    <w:rPr>
      <w:rFonts w:eastAsiaTheme="minorEastAsia"/>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a2"/>
    <w:uiPriority w:val="67"/>
    <w:rsid w:val="00A22145"/>
    <w:rPr>
      <w:rFonts w:eastAsiaTheme="minorEastAsia"/>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a2"/>
    <w:uiPriority w:val="67"/>
    <w:rsid w:val="00A22145"/>
    <w:rPr>
      <w:rFonts w:eastAsiaTheme="minorEastAsia"/>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a2"/>
    <w:uiPriority w:val="67"/>
    <w:rsid w:val="00A22145"/>
    <w:rPr>
      <w:rFonts w:eastAsiaTheme="minorEastAsia"/>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910">
    <w:name w:val="表 (モノトーン)  91"/>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2"/>
    <w:uiPriority w:val="68"/>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01">
    <w:name w:val="表 (モノトーン) 101"/>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0">
    <w:name w:val="Medium Grid 3 Accent 1"/>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2"/>
    <w:uiPriority w:val="69"/>
    <w:rsid w:val="00A22145"/>
    <w:rPr>
      <w:rFonts w:eastAsiaTheme="minorEastAsia"/>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10">
    <w:name w:val="表 (モノトーン)  61"/>
    <w:basedOn w:val="a2"/>
    <w:uiPriority w:val="65"/>
    <w:rsid w:val="00A22145"/>
    <w:rPr>
      <w:rFonts w:eastAsiaTheme="minorEastAsia"/>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611">
    <w:name w:val="表 (青)  61"/>
    <w:basedOn w:val="a2"/>
    <w:uiPriority w:val="65"/>
    <w:rsid w:val="00A22145"/>
    <w:rPr>
      <w:rFonts w:eastAsiaTheme="minorEastAsia"/>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4">
    <w:name w:val="Medium List 1 Accent 2"/>
    <w:basedOn w:val="a2"/>
    <w:uiPriority w:val="65"/>
    <w:rsid w:val="00A22145"/>
    <w:rPr>
      <w:rFonts w:eastAsiaTheme="minorEastAsia"/>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5">
    <w:name w:val="Medium List 1 Accent 3"/>
    <w:basedOn w:val="a2"/>
    <w:uiPriority w:val="65"/>
    <w:rsid w:val="00A22145"/>
    <w:rPr>
      <w:rFonts w:eastAsiaTheme="minorEastAsia"/>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6">
    <w:name w:val="Medium List 1 Accent 4"/>
    <w:basedOn w:val="a2"/>
    <w:uiPriority w:val="65"/>
    <w:rsid w:val="00A22145"/>
    <w:rPr>
      <w:rFonts w:eastAsiaTheme="minorEastAsia"/>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7">
    <w:name w:val="Medium List 1 Accent 5"/>
    <w:basedOn w:val="a2"/>
    <w:uiPriority w:val="65"/>
    <w:rsid w:val="00A22145"/>
    <w:rPr>
      <w:rFonts w:eastAsiaTheme="minorEastAsia"/>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8">
    <w:name w:val="Medium List 1 Accent 6"/>
    <w:basedOn w:val="a2"/>
    <w:uiPriority w:val="65"/>
    <w:rsid w:val="00A22145"/>
    <w:rPr>
      <w:rFonts w:eastAsiaTheme="minorEastAsia"/>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710">
    <w:name w:val="表 (モノトーン)  71"/>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1"/>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2"/>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3"/>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4"/>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5"/>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6"/>
    <w:basedOn w:val="a2"/>
    <w:uiPriority w:val="66"/>
    <w:rsid w:val="00A2214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410">
    <w:name w:val="表 (モノトーン)  41"/>
    <w:basedOn w:val="a2"/>
    <w:uiPriority w:val="63"/>
    <w:rsid w:val="00A22145"/>
    <w:rPr>
      <w:rFonts w:eastAsiaTheme="minorEastAsia"/>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411">
    <w:name w:val="表 (青)  41"/>
    <w:basedOn w:val="a2"/>
    <w:uiPriority w:val="63"/>
    <w:rsid w:val="00A22145"/>
    <w:rPr>
      <w:rFonts w:eastAsiaTheme="minorEastAsia"/>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a">
    <w:name w:val="Medium Shading 1 Accent 2"/>
    <w:basedOn w:val="a2"/>
    <w:uiPriority w:val="63"/>
    <w:rsid w:val="00A22145"/>
    <w:rPr>
      <w:rFonts w:eastAsiaTheme="minorEastAsia"/>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b">
    <w:name w:val="Medium Shading 1 Accent 3"/>
    <w:basedOn w:val="a2"/>
    <w:uiPriority w:val="63"/>
    <w:rsid w:val="00A22145"/>
    <w:rPr>
      <w:rFonts w:eastAsiaTheme="minorEastAsia"/>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c">
    <w:name w:val="Medium Shading 1 Accent 4"/>
    <w:basedOn w:val="a2"/>
    <w:uiPriority w:val="63"/>
    <w:rsid w:val="00A22145"/>
    <w:rPr>
      <w:rFonts w:eastAsiaTheme="minorEastAsia"/>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d">
    <w:name w:val="Medium Shading 1 Accent 5"/>
    <w:basedOn w:val="a2"/>
    <w:uiPriority w:val="63"/>
    <w:rsid w:val="00A22145"/>
    <w:rPr>
      <w:rFonts w:eastAsiaTheme="minorEastAsia"/>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e">
    <w:name w:val="Medium Shading 1 Accent 6"/>
    <w:basedOn w:val="a2"/>
    <w:uiPriority w:val="63"/>
    <w:rsid w:val="00A22145"/>
    <w:rPr>
      <w:rFonts w:eastAsiaTheme="minorEastAsia"/>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510">
    <w:name w:val="表 (モノトーン)  51"/>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11">
    <w:name w:val="表 (青)  51"/>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9">
    <w:name w:val="Medium Shading 2 Accent 2"/>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a">
    <w:name w:val="Medium Shading 2 Accent 3"/>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b">
    <w:name w:val="Medium Shading 2 Accent 4"/>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c">
    <w:name w:val="Medium Shading 2 Accent 5"/>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d">
    <w:name w:val="Medium Shading 2 Accent 6"/>
    <w:basedOn w:val="a2"/>
    <w:uiPriority w:val="64"/>
    <w:rsid w:val="00A22145"/>
    <w:rPr>
      <w:rFonts w:eastAsiaTheme="minorEastAsia"/>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
    <w:name w:val="No Spacing"/>
    <w:uiPriority w:val="1"/>
    <w:qFormat/>
    <w:rsid w:val="00A22145"/>
    <w:pPr>
      <w:keepLines/>
    </w:pPr>
    <w:rPr>
      <w:sz w:val="24"/>
      <w:lang w:eastAsia="zh-CN"/>
    </w:rPr>
  </w:style>
  <w:style w:type="character" w:styleId="affff0">
    <w:name w:val="Placeholder Text"/>
    <w:basedOn w:val="a1"/>
    <w:uiPriority w:val="99"/>
    <w:semiHidden/>
    <w:rsid w:val="00A22145"/>
    <w:rPr>
      <w:color w:val="808080"/>
    </w:rPr>
  </w:style>
  <w:style w:type="paragraph" w:styleId="affff1">
    <w:name w:val="Quote"/>
    <w:basedOn w:val="a0"/>
    <w:next w:val="a0"/>
    <w:link w:val="affff2"/>
    <w:uiPriority w:val="29"/>
    <w:qFormat/>
    <w:rsid w:val="00A22145"/>
    <w:rPr>
      <w:i/>
      <w:iCs/>
      <w:color w:val="000000" w:themeColor="text1"/>
    </w:rPr>
  </w:style>
  <w:style w:type="character" w:customStyle="1" w:styleId="affff2">
    <w:name w:val="引用文 (文字)"/>
    <w:basedOn w:val="a1"/>
    <w:link w:val="affff1"/>
    <w:uiPriority w:val="29"/>
    <w:rsid w:val="00A22145"/>
    <w:rPr>
      <w:i/>
      <w:iCs/>
      <w:color w:val="000000" w:themeColor="text1"/>
      <w:sz w:val="24"/>
      <w:lang w:eastAsia="zh-CN"/>
    </w:rPr>
  </w:style>
  <w:style w:type="character" w:styleId="affff3">
    <w:name w:val="Subtle Emphasis"/>
    <w:basedOn w:val="a1"/>
    <w:uiPriority w:val="19"/>
    <w:qFormat/>
    <w:rsid w:val="00A22145"/>
    <w:rPr>
      <w:i/>
      <w:iCs/>
      <w:color w:val="808080" w:themeColor="text1" w:themeTint="7F"/>
    </w:rPr>
  </w:style>
  <w:style w:type="character" w:styleId="affff4">
    <w:name w:val="Subtle Reference"/>
    <w:basedOn w:val="a1"/>
    <w:uiPriority w:val="31"/>
    <w:qFormat/>
    <w:rsid w:val="00A22145"/>
    <w:rPr>
      <w:smallCaps/>
      <w:color w:val="C0504D" w:themeColor="accent2"/>
      <w:u w:val="single"/>
    </w:rPr>
  </w:style>
  <w:style w:type="paragraph" w:styleId="affff5">
    <w:name w:val="TOC Heading"/>
    <w:basedOn w:val="1"/>
    <w:next w:val="a0"/>
    <w:uiPriority w:val="39"/>
    <w:semiHidden/>
    <w:unhideWhenUsed/>
    <w:qFormat/>
    <w:rsid w:val="00A22145"/>
    <w:pPr>
      <w:numPr>
        <w:numId w:val="0"/>
      </w:numPr>
      <w:spacing w:before="480"/>
      <w:outlineLvl w:val="9"/>
    </w:pPr>
    <w:rPr>
      <w:rFonts w:asciiTheme="majorHAnsi" w:eastAsiaTheme="majorEastAsia" w:hAnsiTheme="majorHAnsi" w:cstheme="majorBidi"/>
      <w:bCs/>
      <w:color w:val="365F91" w:themeColor="accent1" w:themeShade="BF"/>
      <w:szCs w:val="28"/>
    </w:rPr>
  </w:style>
  <w:style w:type="character" w:customStyle="1" w:styleId="a8">
    <w:name w:val="フッター (文字)"/>
    <w:basedOn w:val="a1"/>
    <w:link w:val="a6"/>
    <w:uiPriority w:val="99"/>
    <w:rsid w:val="006F483C"/>
    <w:rPr>
      <w:rFonts w:ascii="Arial" w:eastAsia="ＭＳ ゴシック" w:hAnsi="Arial" w:cs="Arial"/>
      <w:lang w:eastAsia="zh-CN"/>
    </w:rPr>
  </w:style>
  <w:style w:type="paragraph" w:customStyle="1" w:styleId="affff6">
    <w:name w:val="スタイル"/>
    <w:rsid w:val="00E80374"/>
    <w:pPr>
      <w:widowControl w:val="0"/>
      <w:autoSpaceDE w:val="0"/>
      <w:autoSpaceDN w:val="0"/>
      <w:adjustRightInd w:val="0"/>
    </w:pPr>
    <w:rPr>
      <w:rFonts w:ascii="ＭＳ Ｐ明朝" w:eastAsia="ＭＳ Ｐ明朝" w:hAnsiTheme="minorHAnsi" w:cs="ＭＳ Ｐ明朝"/>
      <w:sz w:val="24"/>
      <w:szCs w:val="24"/>
    </w:rPr>
  </w:style>
  <w:style w:type="character" w:customStyle="1" w:styleId="a9">
    <w:name w:val="ヘッダー (文字)"/>
    <w:basedOn w:val="a1"/>
    <w:link w:val="a7"/>
    <w:uiPriority w:val="99"/>
    <w:rsid w:val="00E80374"/>
    <w:rPr>
      <w:rFonts w:ascii="Arial" w:eastAsia="ＭＳ ゴシック" w:hAnsi="Arial" w:cs="Arial"/>
      <w:lang w:eastAsia="zh-CN"/>
    </w:rPr>
  </w:style>
  <w:style w:type="character" w:customStyle="1" w:styleId="ft">
    <w:name w:val="ft"/>
    <w:rsid w:val="00E80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0372">
      <w:bodyDiv w:val="1"/>
      <w:marLeft w:val="0"/>
      <w:marRight w:val="0"/>
      <w:marTop w:val="0"/>
      <w:marBottom w:val="0"/>
      <w:divBdr>
        <w:top w:val="none" w:sz="0" w:space="0" w:color="auto"/>
        <w:left w:val="none" w:sz="0" w:space="0" w:color="auto"/>
        <w:bottom w:val="none" w:sz="0" w:space="0" w:color="auto"/>
        <w:right w:val="none" w:sz="0" w:space="0" w:color="auto"/>
      </w:divBdr>
      <w:divsChild>
        <w:div w:id="564069870">
          <w:marLeft w:val="0"/>
          <w:marRight w:val="0"/>
          <w:marTop w:val="0"/>
          <w:marBottom w:val="0"/>
          <w:divBdr>
            <w:top w:val="none" w:sz="0" w:space="0" w:color="auto"/>
            <w:left w:val="none" w:sz="0" w:space="0" w:color="auto"/>
            <w:bottom w:val="none" w:sz="0" w:space="0" w:color="auto"/>
            <w:right w:val="none" w:sz="0" w:space="0" w:color="auto"/>
          </w:divBdr>
          <w:divsChild>
            <w:div w:id="655379246">
              <w:marLeft w:val="0"/>
              <w:marRight w:val="0"/>
              <w:marTop w:val="0"/>
              <w:marBottom w:val="0"/>
              <w:divBdr>
                <w:top w:val="none" w:sz="0" w:space="0" w:color="auto"/>
                <w:left w:val="none" w:sz="0" w:space="0" w:color="auto"/>
                <w:bottom w:val="none" w:sz="0" w:space="0" w:color="auto"/>
                <w:right w:val="none" w:sz="0" w:space="0" w:color="auto"/>
              </w:divBdr>
            </w:div>
            <w:div w:id="1195653700">
              <w:marLeft w:val="0"/>
              <w:marRight w:val="0"/>
              <w:marTop w:val="0"/>
              <w:marBottom w:val="0"/>
              <w:divBdr>
                <w:top w:val="none" w:sz="0" w:space="0" w:color="auto"/>
                <w:left w:val="none" w:sz="0" w:space="0" w:color="auto"/>
                <w:bottom w:val="none" w:sz="0" w:space="0" w:color="auto"/>
                <w:right w:val="none" w:sz="0" w:space="0" w:color="auto"/>
              </w:divBdr>
            </w:div>
            <w:div w:id="1500583159">
              <w:marLeft w:val="0"/>
              <w:marRight w:val="0"/>
              <w:marTop w:val="0"/>
              <w:marBottom w:val="0"/>
              <w:divBdr>
                <w:top w:val="none" w:sz="0" w:space="0" w:color="auto"/>
                <w:left w:val="none" w:sz="0" w:space="0" w:color="auto"/>
                <w:bottom w:val="none" w:sz="0" w:space="0" w:color="auto"/>
                <w:right w:val="none" w:sz="0" w:space="0" w:color="auto"/>
              </w:divBdr>
            </w:div>
            <w:div w:id="1652522094">
              <w:marLeft w:val="0"/>
              <w:marRight w:val="0"/>
              <w:marTop w:val="0"/>
              <w:marBottom w:val="0"/>
              <w:divBdr>
                <w:top w:val="none" w:sz="0" w:space="0" w:color="auto"/>
                <w:left w:val="none" w:sz="0" w:space="0" w:color="auto"/>
                <w:bottom w:val="none" w:sz="0" w:space="0" w:color="auto"/>
                <w:right w:val="none" w:sz="0" w:space="0" w:color="auto"/>
              </w:divBdr>
            </w:div>
            <w:div w:id="1653172212">
              <w:marLeft w:val="0"/>
              <w:marRight w:val="0"/>
              <w:marTop w:val="0"/>
              <w:marBottom w:val="0"/>
              <w:divBdr>
                <w:top w:val="none" w:sz="0" w:space="0" w:color="auto"/>
                <w:left w:val="none" w:sz="0" w:space="0" w:color="auto"/>
                <w:bottom w:val="none" w:sz="0" w:space="0" w:color="auto"/>
                <w:right w:val="none" w:sz="0" w:space="0" w:color="auto"/>
              </w:divBdr>
            </w:div>
            <w:div w:id="16683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0175">
      <w:bodyDiv w:val="1"/>
      <w:marLeft w:val="0"/>
      <w:marRight w:val="0"/>
      <w:marTop w:val="0"/>
      <w:marBottom w:val="0"/>
      <w:divBdr>
        <w:top w:val="none" w:sz="0" w:space="0" w:color="auto"/>
        <w:left w:val="none" w:sz="0" w:space="0" w:color="auto"/>
        <w:bottom w:val="none" w:sz="0" w:space="0" w:color="auto"/>
        <w:right w:val="none" w:sz="0" w:space="0" w:color="auto"/>
      </w:divBdr>
    </w:div>
    <w:div w:id="522937698">
      <w:bodyDiv w:val="1"/>
      <w:marLeft w:val="0"/>
      <w:marRight w:val="0"/>
      <w:marTop w:val="0"/>
      <w:marBottom w:val="0"/>
      <w:divBdr>
        <w:top w:val="none" w:sz="0" w:space="0" w:color="auto"/>
        <w:left w:val="none" w:sz="0" w:space="0" w:color="auto"/>
        <w:bottom w:val="none" w:sz="0" w:space="0" w:color="auto"/>
        <w:right w:val="none" w:sz="0" w:space="0" w:color="auto"/>
      </w:divBdr>
    </w:div>
    <w:div w:id="536508708">
      <w:bodyDiv w:val="1"/>
      <w:marLeft w:val="0"/>
      <w:marRight w:val="0"/>
      <w:marTop w:val="0"/>
      <w:marBottom w:val="0"/>
      <w:divBdr>
        <w:top w:val="none" w:sz="0" w:space="0" w:color="auto"/>
        <w:left w:val="none" w:sz="0" w:space="0" w:color="auto"/>
        <w:bottom w:val="none" w:sz="0" w:space="0" w:color="auto"/>
        <w:right w:val="none" w:sz="0" w:space="0" w:color="auto"/>
      </w:divBdr>
      <w:divsChild>
        <w:div w:id="1257254619">
          <w:marLeft w:val="374"/>
          <w:marRight w:val="0"/>
          <w:marTop w:val="360"/>
          <w:marBottom w:val="0"/>
          <w:divBdr>
            <w:top w:val="none" w:sz="0" w:space="0" w:color="auto"/>
            <w:left w:val="none" w:sz="0" w:space="0" w:color="auto"/>
            <w:bottom w:val="none" w:sz="0" w:space="0" w:color="auto"/>
            <w:right w:val="none" w:sz="0" w:space="0" w:color="auto"/>
          </w:divBdr>
        </w:div>
        <w:div w:id="1385178053">
          <w:marLeft w:val="374"/>
          <w:marRight w:val="0"/>
          <w:marTop w:val="432"/>
          <w:marBottom w:val="0"/>
          <w:divBdr>
            <w:top w:val="none" w:sz="0" w:space="0" w:color="auto"/>
            <w:left w:val="none" w:sz="0" w:space="0" w:color="auto"/>
            <w:bottom w:val="none" w:sz="0" w:space="0" w:color="auto"/>
            <w:right w:val="none" w:sz="0" w:space="0" w:color="auto"/>
          </w:divBdr>
        </w:div>
      </w:divsChild>
    </w:div>
    <w:div w:id="587885131">
      <w:bodyDiv w:val="1"/>
      <w:marLeft w:val="0"/>
      <w:marRight w:val="0"/>
      <w:marTop w:val="0"/>
      <w:marBottom w:val="0"/>
      <w:divBdr>
        <w:top w:val="none" w:sz="0" w:space="0" w:color="auto"/>
        <w:left w:val="none" w:sz="0" w:space="0" w:color="auto"/>
        <w:bottom w:val="none" w:sz="0" w:space="0" w:color="auto"/>
        <w:right w:val="none" w:sz="0" w:space="0" w:color="auto"/>
      </w:divBdr>
    </w:div>
    <w:div w:id="662702452">
      <w:bodyDiv w:val="1"/>
      <w:marLeft w:val="0"/>
      <w:marRight w:val="0"/>
      <w:marTop w:val="0"/>
      <w:marBottom w:val="0"/>
      <w:divBdr>
        <w:top w:val="none" w:sz="0" w:space="0" w:color="auto"/>
        <w:left w:val="none" w:sz="0" w:space="0" w:color="auto"/>
        <w:bottom w:val="none" w:sz="0" w:space="0" w:color="auto"/>
        <w:right w:val="none" w:sz="0" w:space="0" w:color="auto"/>
      </w:divBdr>
    </w:div>
    <w:div w:id="1023895741">
      <w:bodyDiv w:val="1"/>
      <w:marLeft w:val="0"/>
      <w:marRight w:val="0"/>
      <w:marTop w:val="0"/>
      <w:marBottom w:val="0"/>
      <w:divBdr>
        <w:top w:val="none" w:sz="0" w:space="0" w:color="auto"/>
        <w:left w:val="none" w:sz="0" w:space="0" w:color="auto"/>
        <w:bottom w:val="none" w:sz="0" w:space="0" w:color="auto"/>
        <w:right w:val="none" w:sz="0" w:space="0" w:color="auto"/>
      </w:divBdr>
    </w:div>
    <w:div w:id="1183545518">
      <w:bodyDiv w:val="1"/>
      <w:marLeft w:val="0"/>
      <w:marRight w:val="0"/>
      <w:marTop w:val="0"/>
      <w:marBottom w:val="0"/>
      <w:divBdr>
        <w:top w:val="none" w:sz="0" w:space="0" w:color="auto"/>
        <w:left w:val="none" w:sz="0" w:space="0" w:color="auto"/>
        <w:bottom w:val="none" w:sz="0" w:space="0" w:color="auto"/>
        <w:right w:val="none" w:sz="0" w:space="0" w:color="auto"/>
      </w:divBdr>
    </w:div>
    <w:div w:id="1260676274">
      <w:bodyDiv w:val="1"/>
      <w:marLeft w:val="0"/>
      <w:marRight w:val="0"/>
      <w:marTop w:val="0"/>
      <w:marBottom w:val="0"/>
      <w:divBdr>
        <w:top w:val="none" w:sz="0" w:space="0" w:color="auto"/>
        <w:left w:val="none" w:sz="0" w:space="0" w:color="auto"/>
        <w:bottom w:val="none" w:sz="0" w:space="0" w:color="auto"/>
        <w:right w:val="none" w:sz="0" w:space="0" w:color="auto"/>
      </w:divBdr>
    </w:div>
    <w:div w:id="1713917412">
      <w:bodyDiv w:val="1"/>
      <w:marLeft w:val="0"/>
      <w:marRight w:val="0"/>
      <w:marTop w:val="0"/>
      <w:marBottom w:val="0"/>
      <w:divBdr>
        <w:top w:val="none" w:sz="0" w:space="0" w:color="auto"/>
        <w:left w:val="none" w:sz="0" w:space="0" w:color="auto"/>
        <w:bottom w:val="none" w:sz="0" w:space="0" w:color="auto"/>
        <w:right w:val="none" w:sz="0" w:space="0" w:color="auto"/>
      </w:divBdr>
    </w:div>
    <w:div w:id="1971086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webSettings" Target="webSettings.xml"/><Relationship Id="rId68" Type="http://schemas.openxmlformats.org/officeDocument/2006/relationships/header" Target="header2.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header" Target="header1.xml"/><Relationship Id="rId74" Type="http://schemas.openxmlformats.org/officeDocument/2006/relationships/footer" Target="footer6.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styles" Target="styl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footer" Target="footer2.xml"/><Relationship Id="rId77" Type="http://schemas.openxmlformats.org/officeDocument/2006/relationships/header" Target="head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4.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openxmlformats.org/officeDocument/2006/relationships/header" Target="header3.xm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numbering" Target="numbering.xml"/><Relationship Id="rId65" Type="http://schemas.openxmlformats.org/officeDocument/2006/relationships/endnotes" Target="endnotes.xml"/><Relationship Id="rId73" Type="http://schemas.openxmlformats.org/officeDocument/2006/relationships/footer" Target="footer5.xml"/><Relationship Id="rId78"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VSTY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_dlc_DocId xmlns="b50e0cb2-bab0-4412-884e-3017f9375040">DJRWJ7SKUEDF-283033466-14</_dlc_DocId>
    <_dlc_DocIdUrl xmlns="b50e0cb2-bab0-4412-884e-3017f9375040">
      <Url>https://m3it.sharepoint.com/sites/ATL-DC/nagasaki-u/_layouts/15/DocIdRedir.aspx?ID=DJRWJ7SKUEDF-283033466-14</Url>
      <Description>DJRWJ7SKUEDF-283033466-14</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ct:contentTypeSchema xmlns:ct="http://schemas.microsoft.com/office/2006/metadata/contentType" xmlns:ma="http://schemas.microsoft.com/office/2006/metadata/properties/metaAttributes" ct:_="" ma:_="" ma:contentTypeName="ドキュメント" ma:contentTypeID="0x01010012133B92495FFA42A96FE9B4450EDDDA" ma:contentTypeVersion="2" ma:contentTypeDescription="新しいドキュメントを作成します。" ma:contentTypeScope="" ma:versionID="6c0ad63e8440b28540c51b31445b7574">
  <xsd:schema xmlns:xsd="http://www.w3.org/2001/XMLSchema" xmlns:xs="http://www.w3.org/2001/XMLSchema" xmlns:p="http://schemas.microsoft.com/office/2006/metadata/properties" xmlns:ns2="b50e0cb2-bab0-4412-884e-3017f9375040" xmlns:ns3="2b8675e6-b91b-42ac-b89b-5efe14a8e0a7" targetNamespace="http://schemas.microsoft.com/office/2006/metadata/properties" ma:root="true" ma:fieldsID="0a108823a6f0d180adddcf0a6a366fe4" ns2:_="" ns3:_="">
    <xsd:import namespace="b50e0cb2-bab0-4412-884e-3017f9375040"/>
    <xsd:import namespace="2b8675e6-b91b-42ac-b89b-5efe14a8e0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e0cb2-bab0-4412-884e-3017f9375040"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8675e6-b91b-42ac-b89b-5efe14a8e0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0165-5A71-480E-B678-795AD32FBE7E}">
  <ds:schemaRefs>
    <ds:schemaRef ds:uri="http://schemas.openxmlformats.org/officeDocument/2006/bibliography"/>
  </ds:schemaRefs>
</ds:datastoreItem>
</file>

<file path=customXml/itemProps10.xml><?xml version="1.0" encoding="utf-8"?>
<ds:datastoreItem xmlns:ds="http://schemas.openxmlformats.org/officeDocument/2006/customXml" ds:itemID="{20D2796D-E5B1-4AA4-B648-B3DB8E559A84}">
  <ds:schemaRefs>
    <ds:schemaRef ds:uri="http://schemas.microsoft.com/office/2006/metadata/properties"/>
    <ds:schemaRef ds:uri="http://schemas.microsoft.com/office/infopath/2007/PartnerControls"/>
    <ds:schemaRef ds:uri="b50e0cb2-bab0-4412-884e-3017f9375040"/>
  </ds:schemaRefs>
</ds:datastoreItem>
</file>

<file path=customXml/itemProps11.xml><?xml version="1.0" encoding="utf-8"?>
<ds:datastoreItem xmlns:ds="http://schemas.openxmlformats.org/officeDocument/2006/customXml" ds:itemID="{E7E69A04-9709-430D-B45C-489D70DEB421}">
  <ds:schemaRefs>
    <ds:schemaRef ds:uri="http://schemas.openxmlformats.org/officeDocument/2006/bibliography"/>
  </ds:schemaRefs>
</ds:datastoreItem>
</file>

<file path=customXml/itemProps12.xml><?xml version="1.0" encoding="utf-8"?>
<ds:datastoreItem xmlns:ds="http://schemas.openxmlformats.org/officeDocument/2006/customXml" ds:itemID="{94A1776D-0D40-4253-A68F-DB613036EA35}">
  <ds:schemaRefs>
    <ds:schemaRef ds:uri="http://schemas.openxmlformats.org/officeDocument/2006/bibliography"/>
  </ds:schemaRefs>
</ds:datastoreItem>
</file>

<file path=customXml/itemProps13.xml><?xml version="1.0" encoding="utf-8"?>
<ds:datastoreItem xmlns:ds="http://schemas.openxmlformats.org/officeDocument/2006/customXml" ds:itemID="{321822F3-FB5E-42D2-BEB9-246110789DA5}">
  <ds:schemaRefs>
    <ds:schemaRef ds:uri="http://schemas.openxmlformats.org/officeDocument/2006/bibliography"/>
  </ds:schemaRefs>
</ds:datastoreItem>
</file>

<file path=customXml/itemProps14.xml><?xml version="1.0" encoding="utf-8"?>
<ds:datastoreItem xmlns:ds="http://schemas.openxmlformats.org/officeDocument/2006/customXml" ds:itemID="{D3F12E92-36F2-4958-994D-B6B5AA8FE885}">
  <ds:schemaRefs>
    <ds:schemaRef ds:uri="http://schemas.openxmlformats.org/officeDocument/2006/bibliography"/>
  </ds:schemaRefs>
</ds:datastoreItem>
</file>

<file path=customXml/itemProps15.xml><?xml version="1.0" encoding="utf-8"?>
<ds:datastoreItem xmlns:ds="http://schemas.openxmlformats.org/officeDocument/2006/customXml" ds:itemID="{B22CEDC7-7DC9-7846-8A61-CFAA0F409D71}">
  <ds:schemaRefs>
    <ds:schemaRef ds:uri="http://schemas.openxmlformats.org/officeDocument/2006/bibliography"/>
  </ds:schemaRefs>
</ds:datastoreItem>
</file>

<file path=customXml/itemProps16.xml><?xml version="1.0" encoding="utf-8"?>
<ds:datastoreItem xmlns:ds="http://schemas.openxmlformats.org/officeDocument/2006/customXml" ds:itemID="{AEF38FFA-377A-402F-9B6D-10F031FF3C14}">
  <ds:schemaRefs>
    <ds:schemaRef ds:uri="http://schemas.openxmlformats.org/officeDocument/2006/bibliography"/>
  </ds:schemaRefs>
</ds:datastoreItem>
</file>

<file path=customXml/itemProps17.xml><?xml version="1.0" encoding="utf-8"?>
<ds:datastoreItem xmlns:ds="http://schemas.openxmlformats.org/officeDocument/2006/customXml" ds:itemID="{54AB66F9-39D0-4213-A8BA-2B6CCCBC015F}">
  <ds:schemaRefs>
    <ds:schemaRef ds:uri="http://schemas.openxmlformats.org/officeDocument/2006/bibliography"/>
  </ds:schemaRefs>
</ds:datastoreItem>
</file>

<file path=customXml/itemProps18.xml><?xml version="1.0" encoding="utf-8"?>
<ds:datastoreItem xmlns:ds="http://schemas.openxmlformats.org/officeDocument/2006/customXml" ds:itemID="{41BAB11B-E00D-4733-A5CA-6426BB233AF9}">
  <ds:schemaRefs>
    <ds:schemaRef ds:uri="http://schemas.openxmlformats.org/officeDocument/2006/bibliography"/>
  </ds:schemaRefs>
</ds:datastoreItem>
</file>

<file path=customXml/itemProps19.xml><?xml version="1.0" encoding="utf-8"?>
<ds:datastoreItem xmlns:ds="http://schemas.openxmlformats.org/officeDocument/2006/customXml" ds:itemID="{B7CD0BD8-C963-45CE-9481-0D19D829B025}">
  <ds:schemaRefs>
    <ds:schemaRef ds:uri="http://schemas.openxmlformats.org/officeDocument/2006/bibliography"/>
  </ds:schemaRefs>
</ds:datastoreItem>
</file>

<file path=customXml/itemProps2.xml><?xml version="1.0" encoding="utf-8"?>
<ds:datastoreItem xmlns:ds="http://schemas.openxmlformats.org/officeDocument/2006/customXml" ds:itemID="{DE3F75A2-D333-46A9-B4B8-65C63ADB1780}">
  <ds:schemaRefs>
    <ds:schemaRef ds:uri="http://schemas.openxmlformats.org/officeDocument/2006/bibliography"/>
  </ds:schemaRefs>
</ds:datastoreItem>
</file>

<file path=customXml/itemProps20.xml><?xml version="1.0" encoding="utf-8"?>
<ds:datastoreItem xmlns:ds="http://schemas.openxmlformats.org/officeDocument/2006/customXml" ds:itemID="{29EAD109-56DF-4520-BD29-DF44E1CEE49E}">
  <ds:schemaRefs>
    <ds:schemaRef ds:uri="http://schemas.openxmlformats.org/officeDocument/2006/bibliography"/>
  </ds:schemaRefs>
</ds:datastoreItem>
</file>

<file path=customXml/itemProps21.xml><?xml version="1.0" encoding="utf-8"?>
<ds:datastoreItem xmlns:ds="http://schemas.openxmlformats.org/officeDocument/2006/customXml" ds:itemID="{C5D15FDF-32C1-4814-A4EB-59A084CF4D9E}">
  <ds:schemaRefs>
    <ds:schemaRef ds:uri="http://schemas.openxmlformats.org/officeDocument/2006/bibliography"/>
  </ds:schemaRefs>
</ds:datastoreItem>
</file>

<file path=customXml/itemProps22.xml><?xml version="1.0" encoding="utf-8"?>
<ds:datastoreItem xmlns:ds="http://schemas.openxmlformats.org/officeDocument/2006/customXml" ds:itemID="{85E724EB-6898-47F7-9D5A-F0F6148E98D2}">
  <ds:schemaRefs>
    <ds:schemaRef ds:uri="http://schemas.openxmlformats.org/officeDocument/2006/bibliography"/>
  </ds:schemaRefs>
</ds:datastoreItem>
</file>

<file path=customXml/itemProps23.xml><?xml version="1.0" encoding="utf-8"?>
<ds:datastoreItem xmlns:ds="http://schemas.openxmlformats.org/officeDocument/2006/customXml" ds:itemID="{2A8912F1-A7AF-49E7-9EF2-870AC0BDC021}">
  <ds:schemaRefs>
    <ds:schemaRef ds:uri="http://schemas.openxmlformats.org/officeDocument/2006/bibliography"/>
  </ds:schemaRefs>
</ds:datastoreItem>
</file>

<file path=customXml/itemProps24.xml><?xml version="1.0" encoding="utf-8"?>
<ds:datastoreItem xmlns:ds="http://schemas.openxmlformats.org/officeDocument/2006/customXml" ds:itemID="{41B58F70-7F0B-4DD8-8B19-733699498B3F}">
  <ds:schemaRefs>
    <ds:schemaRef ds:uri="http://schemas.openxmlformats.org/officeDocument/2006/bibliography"/>
  </ds:schemaRefs>
</ds:datastoreItem>
</file>

<file path=customXml/itemProps25.xml><?xml version="1.0" encoding="utf-8"?>
<ds:datastoreItem xmlns:ds="http://schemas.openxmlformats.org/officeDocument/2006/customXml" ds:itemID="{24F9FA77-02B7-42E6-A149-DA3829502568}">
  <ds:schemaRefs>
    <ds:schemaRef ds:uri="http://schemas.openxmlformats.org/officeDocument/2006/bibliography"/>
  </ds:schemaRefs>
</ds:datastoreItem>
</file>

<file path=customXml/itemProps26.xml><?xml version="1.0" encoding="utf-8"?>
<ds:datastoreItem xmlns:ds="http://schemas.openxmlformats.org/officeDocument/2006/customXml" ds:itemID="{489C0EA9-C70B-453B-AD5F-31A3ED34DB95}">
  <ds:schemaRefs>
    <ds:schemaRef ds:uri="http://schemas.openxmlformats.org/officeDocument/2006/bibliography"/>
  </ds:schemaRefs>
</ds:datastoreItem>
</file>

<file path=customXml/itemProps27.xml><?xml version="1.0" encoding="utf-8"?>
<ds:datastoreItem xmlns:ds="http://schemas.openxmlformats.org/officeDocument/2006/customXml" ds:itemID="{700F49EC-D1AF-403E-BA5D-06B622B48112}">
  <ds:schemaRefs>
    <ds:schemaRef ds:uri="http://schemas.openxmlformats.org/officeDocument/2006/bibliography"/>
  </ds:schemaRefs>
</ds:datastoreItem>
</file>

<file path=customXml/itemProps28.xml><?xml version="1.0" encoding="utf-8"?>
<ds:datastoreItem xmlns:ds="http://schemas.openxmlformats.org/officeDocument/2006/customXml" ds:itemID="{7F4CD1E6-69B2-414B-BF52-1E829D1EB804}">
  <ds:schemaRefs>
    <ds:schemaRef ds:uri="http://schemas.microsoft.com/sharepoint/v3/contenttype/forms"/>
  </ds:schemaRefs>
</ds:datastoreItem>
</file>

<file path=customXml/itemProps29.xml><?xml version="1.0" encoding="utf-8"?>
<ds:datastoreItem xmlns:ds="http://schemas.openxmlformats.org/officeDocument/2006/customXml" ds:itemID="{4D3024D6-9BEC-4381-BC71-EFF85E09C9D2}">
  <ds:schemaRefs>
    <ds:schemaRef ds:uri="http://schemas.openxmlformats.org/officeDocument/2006/bibliography"/>
  </ds:schemaRefs>
</ds:datastoreItem>
</file>

<file path=customXml/itemProps3.xml><?xml version="1.0" encoding="utf-8"?>
<ds:datastoreItem xmlns:ds="http://schemas.openxmlformats.org/officeDocument/2006/customXml" ds:itemID="{20C72C21-8033-4888-8B1B-9F5023512154}">
  <ds:schemaRefs>
    <ds:schemaRef ds:uri="http://schemas.microsoft.com/sharepoint/events"/>
  </ds:schemaRefs>
</ds:datastoreItem>
</file>

<file path=customXml/itemProps30.xml><?xml version="1.0" encoding="utf-8"?>
<ds:datastoreItem xmlns:ds="http://schemas.openxmlformats.org/officeDocument/2006/customXml" ds:itemID="{79450150-9AE9-45E9-8049-D41492A94AAB}">
  <ds:schemaRefs>
    <ds:schemaRef ds:uri="http://schemas.openxmlformats.org/officeDocument/2006/bibliography"/>
  </ds:schemaRefs>
</ds:datastoreItem>
</file>

<file path=customXml/itemProps31.xml><?xml version="1.0" encoding="utf-8"?>
<ds:datastoreItem xmlns:ds="http://schemas.openxmlformats.org/officeDocument/2006/customXml" ds:itemID="{C563EC4E-E127-4196-816D-1290E77CC92A}">
  <ds:schemaRefs>
    <ds:schemaRef ds:uri="http://schemas.openxmlformats.org/officeDocument/2006/bibliography"/>
  </ds:schemaRefs>
</ds:datastoreItem>
</file>

<file path=customXml/itemProps32.xml><?xml version="1.0" encoding="utf-8"?>
<ds:datastoreItem xmlns:ds="http://schemas.openxmlformats.org/officeDocument/2006/customXml" ds:itemID="{C4245EBC-301A-4FB8-9B40-C4300EBB7348}">
  <ds:schemaRefs>
    <ds:schemaRef ds:uri="http://schemas.openxmlformats.org/officeDocument/2006/bibliography"/>
  </ds:schemaRefs>
</ds:datastoreItem>
</file>

<file path=customXml/itemProps33.xml><?xml version="1.0" encoding="utf-8"?>
<ds:datastoreItem xmlns:ds="http://schemas.openxmlformats.org/officeDocument/2006/customXml" ds:itemID="{D4E4E801-6D1D-4368-B735-6FD8D332E93A}">
  <ds:schemaRefs>
    <ds:schemaRef ds:uri="http://schemas.openxmlformats.org/officeDocument/2006/bibliography"/>
  </ds:schemaRefs>
</ds:datastoreItem>
</file>

<file path=customXml/itemProps34.xml><?xml version="1.0" encoding="utf-8"?>
<ds:datastoreItem xmlns:ds="http://schemas.openxmlformats.org/officeDocument/2006/customXml" ds:itemID="{EDAFB2D9-1E74-4311-8EAF-18790AB5EB08}">
  <ds:schemaRefs>
    <ds:schemaRef ds:uri="http://schemas.openxmlformats.org/officeDocument/2006/bibliography"/>
  </ds:schemaRefs>
</ds:datastoreItem>
</file>

<file path=customXml/itemProps35.xml><?xml version="1.0" encoding="utf-8"?>
<ds:datastoreItem xmlns:ds="http://schemas.openxmlformats.org/officeDocument/2006/customXml" ds:itemID="{136EF93B-FF10-42D5-B905-600108D0639E}">
  <ds:schemaRefs>
    <ds:schemaRef ds:uri="http://schemas.openxmlformats.org/officeDocument/2006/bibliography"/>
  </ds:schemaRefs>
</ds:datastoreItem>
</file>

<file path=customXml/itemProps36.xml><?xml version="1.0" encoding="utf-8"?>
<ds:datastoreItem xmlns:ds="http://schemas.openxmlformats.org/officeDocument/2006/customXml" ds:itemID="{101CF613-A9AE-488D-8664-93881CBE88EE}">
  <ds:schemaRefs>
    <ds:schemaRef ds:uri="http://schemas.openxmlformats.org/officeDocument/2006/bibliography"/>
  </ds:schemaRefs>
</ds:datastoreItem>
</file>

<file path=customXml/itemProps37.xml><?xml version="1.0" encoding="utf-8"?>
<ds:datastoreItem xmlns:ds="http://schemas.openxmlformats.org/officeDocument/2006/customXml" ds:itemID="{1293B1D7-9854-4BCA-985D-1662B51FCBF5}">
  <ds:schemaRefs>
    <ds:schemaRef ds:uri="http://schemas.openxmlformats.org/officeDocument/2006/bibliography"/>
  </ds:schemaRefs>
</ds:datastoreItem>
</file>

<file path=customXml/itemProps38.xml><?xml version="1.0" encoding="utf-8"?>
<ds:datastoreItem xmlns:ds="http://schemas.openxmlformats.org/officeDocument/2006/customXml" ds:itemID="{E8B4BEEC-AF18-4ECF-A9E0-D3B5AE08A441}">
  <ds:schemaRefs>
    <ds:schemaRef ds:uri="http://schemas.openxmlformats.org/officeDocument/2006/bibliography"/>
  </ds:schemaRefs>
</ds:datastoreItem>
</file>

<file path=customXml/itemProps39.xml><?xml version="1.0" encoding="utf-8"?>
<ds:datastoreItem xmlns:ds="http://schemas.openxmlformats.org/officeDocument/2006/customXml" ds:itemID="{D1919342-B4DB-450A-907A-BE24D51B50F8}">
  <ds:schemaRefs>
    <ds:schemaRef ds:uri="http://schemas.openxmlformats.org/officeDocument/2006/bibliography"/>
  </ds:schemaRefs>
</ds:datastoreItem>
</file>

<file path=customXml/itemProps4.xml><?xml version="1.0" encoding="utf-8"?>
<ds:datastoreItem xmlns:ds="http://schemas.openxmlformats.org/officeDocument/2006/customXml" ds:itemID="{A92949C0-6BC4-437C-9DC2-5AFD88F53050}">
  <ds:schemaRefs>
    <ds:schemaRef ds:uri="http://schemas.openxmlformats.org/officeDocument/2006/bibliography"/>
  </ds:schemaRefs>
</ds:datastoreItem>
</file>

<file path=customXml/itemProps40.xml><?xml version="1.0" encoding="utf-8"?>
<ds:datastoreItem xmlns:ds="http://schemas.openxmlformats.org/officeDocument/2006/customXml" ds:itemID="{6C5BFF64-0FC9-4194-AC20-7E5B8FB5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e0cb2-bab0-4412-884e-3017f9375040"/>
    <ds:schemaRef ds:uri="2b8675e6-b91b-42ac-b89b-5efe14a8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1.xml><?xml version="1.0" encoding="utf-8"?>
<ds:datastoreItem xmlns:ds="http://schemas.openxmlformats.org/officeDocument/2006/customXml" ds:itemID="{B62FB602-0FC4-48DE-A06C-1694FDE6FA32}">
  <ds:schemaRefs>
    <ds:schemaRef ds:uri="http://schemas.openxmlformats.org/officeDocument/2006/bibliography"/>
  </ds:schemaRefs>
</ds:datastoreItem>
</file>

<file path=customXml/itemProps42.xml><?xml version="1.0" encoding="utf-8"?>
<ds:datastoreItem xmlns:ds="http://schemas.openxmlformats.org/officeDocument/2006/customXml" ds:itemID="{4AF7133B-B3DE-4404-9912-D034AF47912D}">
  <ds:schemaRefs>
    <ds:schemaRef ds:uri="http://schemas.openxmlformats.org/officeDocument/2006/bibliography"/>
  </ds:schemaRefs>
</ds:datastoreItem>
</file>

<file path=customXml/itemProps43.xml><?xml version="1.0" encoding="utf-8"?>
<ds:datastoreItem xmlns:ds="http://schemas.openxmlformats.org/officeDocument/2006/customXml" ds:itemID="{A85E212D-004F-4CE0-B421-721577235E34}">
  <ds:schemaRefs>
    <ds:schemaRef ds:uri="http://schemas.openxmlformats.org/officeDocument/2006/bibliography"/>
  </ds:schemaRefs>
</ds:datastoreItem>
</file>

<file path=customXml/itemProps44.xml><?xml version="1.0" encoding="utf-8"?>
<ds:datastoreItem xmlns:ds="http://schemas.openxmlformats.org/officeDocument/2006/customXml" ds:itemID="{B7F3A4FB-4711-40F5-8A84-68C5F97D0A3C}">
  <ds:schemaRefs>
    <ds:schemaRef ds:uri="http://schemas.openxmlformats.org/officeDocument/2006/bibliography"/>
  </ds:schemaRefs>
</ds:datastoreItem>
</file>

<file path=customXml/itemProps45.xml><?xml version="1.0" encoding="utf-8"?>
<ds:datastoreItem xmlns:ds="http://schemas.openxmlformats.org/officeDocument/2006/customXml" ds:itemID="{7DC58857-73AE-43B8-AB3B-FD3A0D15EBE2}">
  <ds:schemaRefs>
    <ds:schemaRef ds:uri="http://schemas.openxmlformats.org/officeDocument/2006/bibliography"/>
  </ds:schemaRefs>
</ds:datastoreItem>
</file>

<file path=customXml/itemProps46.xml><?xml version="1.0" encoding="utf-8"?>
<ds:datastoreItem xmlns:ds="http://schemas.openxmlformats.org/officeDocument/2006/customXml" ds:itemID="{106AF144-C40C-4C7C-93E5-F010F5494C8C}">
  <ds:schemaRefs>
    <ds:schemaRef ds:uri="http://schemas.openxmlformats.org/officeDocument/2006/bibliography"/>
  </ds:schemaRefs>
</ds:datastoreItem>
</file>

<file path=customXml/itemProps47.xml><?xml version="1.0" encoding="utf-8"?>
<ds:datastoreItem xmlns:ds="http://schemas.openxmlformats.org/officeDocument/2006/customXml" ds:itemID="{4ECEA278-6668-42F9-BFAC-AA4683EAFD56}">
  <ds:schemaRefs>
    <ds:schemaRef ds:uri="http://schemas.openxmlformats.org/officeDocument/2006/bibliography"/>
  </ds:schemaRefs>
</ds:datastoreItem>
</file>

<file path=customXml/itemProps48.xml><?xml version="1.0" encoding="utf-8"?>
<ds:datastoreItem xmlns:ds="http://schemas.openxmlformats.org/officeDocument/2006/customXml" ds:itemID="{9076DB98-457E-4830-B839-93921AC80BC5}">
  <ds:schemaRefs>
    <ds:schemaRef ds:uri="http://schemas.openxmlformats.org/officeDocument/2006/bibliography"/>
  </ds:schemaRefs>
</ds:datastoreItem>
</file>

<file path=customXml/itemProps49.xml><?xml version="1.0" encoding="utf-8"?>
<ds:datastoreItem xmlns:ds="http://schemas.openxmlformats.org/officeDocument/2006/customXml" ds:itemID="{94179207-AEDF-43AA-BB61-EFA217C59BB3}">
  <ds:schemaRefs>
    <ds:schemaRef ds:uri="http://schemas.openxmlformats.org/officeDocument/2006/bibliography"/>
  </ds:schemaRefs>
</ds:datastoreItem>
</file>

<file path=customXml/itemProps5.xml><?xml version="1.0" encoding="utf-8"?>
<ds:datastoreItem xmlns:ds="http://schemas.openxmlformats.org/officeDocument/2006/customXml" ds:itemID="{56810BA7-0535-4CF7-B71C-C0AE6BDFB9B3}">
  <ds:schemaRefs>
    <ds:schemaRef ds:uri="http://schemas.openxmlformats.org/officeDocument/2006/bibliography"/>
  </ds:schemaRefs>
</ds:datastoreItem>
</file>

<file path=customXml/itemProps50.xml><?xml version="1.0" encoding="utf-8"?>
<ds:datastoreItem xmlns:ds="http://schemas.openxmlformats.org/officeDocument/2006/customXml" ds:itemID="{3A478A79-1A1B-494C-AAE7-8144318E28DE}">
  <ds:schemaRefs>
    <ds:schemaRef ds:uri="http://schemas.openxmlformats.org/officeDocument/2006/bibliography"/>
  </ds:schemaRefs>
</ds:datastoreItem>
</file>

<file path=customXml/itemProps51.xml><?xml version="1.0" encoding="utf-8"?>
<ds:datastoreItem xmlns:ds="http://schemas.openxmlformats.org/officeDocument/2006/customXml" ds:itemID="{FB903933-48B6-4F52-A645-B461F3D36662}">
  <ds:schemaRefs>
    <ds:schemaRef ds:uri="http://schemas.openxmlformats.org/officeDocument/2006/bibliography"/>
  </ds:schemaRefs>
</ds:datastoreItem>
</file>

<file path=customXml/itemProps52.xml><?xml version="1.0" encoding="utf-8"?>
<ds:datastoreItem xmlns:ds="http://schemas.openxmlformats.org/officeDocument/2006/customXml" ds:itemID="{3F2917F6-C8B8-4C42-BD31-D141CC3CE0FE}">
  <ds:schemaRefs>
    <ds:schemaRef ds:uri="http://schemas.openxmlformats.org/officeDocument/2006/bibliography"/>
  </ds:schemaRefs>
</ds:datastoreItem>
</file>

<file path=customXml/itemProps53.xml><?xml version="1.0" encoding="utf-8"?>
<ds:datastoreItem xmlns:ds="http://schemas.openxmlformats.org/officeDocument/2006/customXml" ds:itemID="{6B573E44-D0DD-45DA-BB7A-51A8EA2439F6}">
  <ds:schemaRefs>
    <ds:schemaRef ds:uri="http://schemas.openxmlformats.org/officeDocument/2006/bibliography"/>
  </ds:schemaRefs>
</ds:datastoreItem>
</file>

<file path=customXml/itemProps54.xml><?xml version="1.0" encoding="utf-8"?>
<ds:datastoreItem xmlns:ds="http://schemas.openxmlformats.org/officeDocument/2006/customXml" ds:itemID="{14CFC62D-34E7-4D56-B9DC-E1BC5A20C0E6}">
  <ds:schemaRefs>
    <ds:schemaRef ds:uri="http://schemas.openxmlformats.org/officeDocument/2006/bibliography"/>
  </ds:schemaRefs>
</ds:datastoreItem>
</file>

<file path=customXml/itemProps55.xml><?xml version="1.0" encoding="utf-8"?>
<ds:datastoreItem xmlns:ds="http://schemas.openxmlformats.org/officeDocument/2006/customXml" ds:itemID="{F45D6122-B3BA-4B08-80F7-1FBBB1DC2352}">
  <ds:schemaRefs>
    <ds:schemaRef ds:uri="http://schemas.openxmlformats.org/officeDocument/2006/bibliography"/>
  </ds:schemaRefs>
</ds:datastoreItem>
</file>

<file path=customXml/itemProps56.xml><?xml version="1.0" encoding="utf-8"?>
<ds:datastoreItem xmlns:ds="http://schemas.openxmlformats.org/officeDocument/2006/customXml" ds:itemID="{2320FE51-9871-7E46-B767-069395549DA1}">
  <ds:schemaRefs>
    <ds:schemaRef ds:uri="http://schemas.openxmlformats.org/officeDocument/2006/bibliography"/>
  </ds:schemaRefs>
</ds:datastoreItem>
</file>

<file path=customXml/itemProps57.xml><?xml version="1.0" encoding="utf-8"?>
<ds:datastoreItem xmlns:ds="http://schemas.openxmlformats.org/officeDocument/2006/customXml" ds:itemID="{6BEE5F38-D7BE-4C8D-BB8B-ACFC03281889}">
  <ds:schemaRefs>
    <ds:schemaRef ds:uri="http://schemas.openxmlformats.org/officeDocument/2006/bibliography"/>
  </ds:schemaRefs>
</ds:datastoreItem>
</file>

<file path=customXml/itemProps58.xml><?xml version="1.0" encoding="utf-8"?>
<ds:datastoreItem xmlns:ds="http://schemas.openxmlformats.org/officeDocument/2006/customXml" ds:itemID="{3CF57DE3-1A97-4CBE-B70E-B8D0099BBABD}">
  <ds:schemaRefs>
    <ds:schemaRef ds:uri="http://schemas.openxmlformats.org/officeDocument/2006/bibliography"/>
  </ds:schemaRefs>
</ds:datastoreItem>
</file>

<file path=customXml/itemProps59.xml><?xml version="1.0" encoding="utf-8"?>
<ds:datastoreItem xmlns:ds="http://schemas.openxmlformats.org/officeDocument/2006/customXml" ds:itemID="{0AA4031D-627D-4F87-BFB3-91379A7207CC}">
  <ds:schemaRefs>
    <ds:schemaRef ds:uri="http://schemas.openxmlformats.org/officeDocument/2006/bibliography"/>
  </ds:schemaRefs>
</ds:datastoreItem>
</file>

<file path=customXml/itemProps6.xml><?xml version="1.0" encoding="utf-8"?>
<ds:datastoreItem xmlns:ds="http://schemas.openxmlformats.org/officeDocument/2006/customXml" ds:itemID="{0F6BAAA8-DE97-4400-B05C-A4C2FBF5DD05}">
  <ds:schemaRefs>
    <ds:schemaRef ds:uri="http://schemas.openxmlformats.org/officeDocument/2006/bibliography"/>
  </ds:schemaRefs>
</ds:datastoreItem>
</file>

<file path=customXml/itemProps7.xml><?xml version="1.0" encoding="utf-8"?>
<ds:datastoreItem xmlns:ds="http://schemas.openxmlformats.org/officeDocument/2006/customXml" ds:itemID="{75E7684B-2A36-4788-BF4C-58C1D24325A5}">
  <ds:schemaRefs>
    <ds:schemaRef ds:uri="http://schemas.openxmlformats.org/officeDocument/2006/bibliography"/>
  </ds:schemaRefs>
</ds:datastoreItem>
</file>

<file path=customXml/itemProps8.xml><?xml version="1.0" encoding="utf-8"?>
<ds:datastoreItem xmlns:ds="http://schemas.openxmlformats.org/officeDocument/2006/customXml" ds:itemID="{BE0EA7B3-0485-45B9-ACDA-4A8B7642D691}">
  <ds:schemaRefs>
    <ds:schemaRef ds:uri="http://schemas.openxmlformats.org/officeDocument/2006/bibliography"/>
  </ds:schemaRefs>
</ds:datastoreItem>
</file>

<file path=customXml/itemProps9.xml><?xml version="1.0" encoding="utf-8"?>
<ds:datastoreItem xmlns:ds="http://schemas.openxmlformats.org/officeDocument/2006/customXml" ds:itemID="{3E000A42-4161-46C1-9584-F5D0E24F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NOVSTYLE</Template>
  <TotalTime>6</TotalTime>
  <Pages>8</Pages>
  <Words>4103</Words>
  <Characters>821</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Novartis Pharma</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HOSOEMO1</dc:creator>
  <cp:lastModifiedBy>福重　友理</cp:lastModifiedBy>
  <cp:revision>4</cp:revision>
  <cp:lastPrinted>2025-02-12T04:47:00Z</cp:lastPrinted>
  <dcterms:created xsi:type="dcterms:W3CDTF">2025-03-18T09:13:00Z</dcterms:created>
  <dcterms:modified xsi:type="dcterms:W3CDTF">2025-04-01T03:07:00Z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vstyleVersion">
    <vt:lpwstr>28-10-2013</vt:lpwstr>
  </property>
  <property fmtid="{D5CDD505-2E9C-101B-9397-08002B2CF9AE}" pid="3" name="comment">
    <vt:lpwstr/>
  </property>
  <property fmtid="{D5CDD505-2E9C-101B-9397-08002B2CF9AE}" pid="4" name="ContentTypeId">
    <vt:lpwstr>0x01010012133B92495FFA42A96FE9B4450EDDDA</vt:lpwstr>
  </property>
  <property fmtid="{D5CDD505-2E9C-101B-9397-08002B2CF9AE}" pid="5" name="NovStyleNation">
    <vt:lpwstr>EN</vt:lpwstr>
  </property>
  <property fmtid="{D5CDD505-2E9C-101B-9397-08002B2CF9AE}" pid="6" name="_dlc_DocIdItemGuid">
    <vt:lpwstr>6a36dcdc-7198-44bb-9d4e-3609e1ff36e9</vt:lpwstr>
  </property>
</Properties>
</file>